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3C" w:rsidRDefault="0032218D" w:rsidP="005178B3">
      <w:pPr>
        <w:jc w:val="right"/>
        <w:rPr>
          <w:b/>
          <w:sz w:val="3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19225" cy="1295400"/>
            <wp:effectExtent l="0" t="0" r="9525" b="0"/>
            <wp:wrapSquare wrapText="right"/>
            <wp:docPr id="27" name="Picture 27" descr="SCC3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CC3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43C">
        <w:rPr>
          <w:b/>
          <w:sz w:val="30"/>
        </w:rPr>
        <w:tab/>
      </w:r>
      <w:r w:rsidR="00BE743C">
        <w:rPr>
          <w:b/>
          <w:sz w:val="30"/>
        </w:rPr>
        <w:tab/>
      </w:r>
      <w:r w:rsidR="00BE743C">
        <w:rPr>
          <w:b/>
          <w:sz w:val="30"/>
        </w:rPr>
        <w:tab/>
      </w:r>
      <w:r w:rsidR="00BE743C">
        <w:rPr>
          <w:b/>
          <w:sz w:val="30"/>
        </w:rPr>
        <w:tab/>
      </w:r>
      <w:r w:rsidR="00BE743C">
        <w:rPr>
          <w:b/>
          <w:sz w:val="30"/>
        </w:rPr>
        <w:tab/>
      </w:r>
      <w:r w:rsidR="00BE743C">
        <w:rPr>
          <w:b/>
          <w:sz w:val="30"/>
        </w:rPr>
        <w:tab/>
      </w:r>
      <w:r w:rsidR="00BE743C">
        <w:rPr>
          <w:b/>
          <w:sz w:val="30"/>
        </w:rPr>
        <w:tab/>
      </w:r>
      <w:r w:rsidR="005178B3">
        <w:rPr>
          <w:b/>
          <w:sz w:val="30"/>
        </w:rPr>
        <w:t xml:space="preserve">  </w:t>
      </w:r>
      <w:r>
        <w:rPr>
          <w:noProof/>
          <w:lang w:eastAsia="en-GB"/>
        </w:rPr>
        <w:drawing>
          <wp:inline distT="0" distB="0" distL="0" distR="0">
            <wp:extent cx="3405505" cy="876300"/>
            <wp:effectExtent l="0" t="0" r="444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78B3">
        <w:rPr>
          <w:b/>
          <w:sz w:val="30"/>
        </w:rPr>
        <w:t xml:space="preserve"> </w:t>
      </w:r>
    </w:p>
    <w:p w:rsidR="00BE743C" w:rsidRDefault="00BE743C" w:rsidP="005178B3">
      <w:pPr>
        <w:jc w:val="right"/>
        <w:rPr>
          <w:b/>
          <w:sz w:val="30"/>
        </w:rPr>
      </w:pPr>
    </w:p>
    <w:p w:rsidR="00BE743C" w:rsidRDefault="0032218D">
      <w:pPr>
        <w:rPr>
          <w:b/>
          <w:sz w:val="28"/>
        </w:rPr>
      </w:pPr>
      <w:r>
        <w:rPr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66675</wp:posOffset>
                </wp:positionV>
                <wp:extent cx="6629400" cy="342900"/>
                <wp:effectExtent l="0" t="0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01" w:rsidRDefault="00480E0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CARE HOME INCIDENT / CONCERN 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22.7pt;margin-top:5.25pt;width:52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zHggIAABA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" stroked="f">
                <v:textbox>
                  <w:txbxContent>
                    <w:p w:rsidR="00480E01" w:rsidRDefault="00480E0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smartTag w:uri="urn:nhs.uk.cui.abbreviations" w:element="found">
                        <w:r>
                          <w:rPr>
                            <w:b/>
                            <w:sz w:val="36"/>
                            <w:szCs w:val="36"/>
                          </w:rPr>
                          <w:t>CARE</w:t>
                        </w:r>
                      </w:smartTag>
                      <w:r>
                        <w:rPr>
                          <w:b/>
                          <w:sz w:val="36"/>
                          <w:szCs w:val="36"/>
                        </w:rPr>
                        <w:t xml:space="preserve"> HOME INCIDENT / CONCERN REPORT FORM</w:t>
                      </w:r>
                    </w:p>
                  </w:txbxContent>
                </v:textbox>
              </v:shape>
            </w:pict>
          </mc:Fallback>
        </mc:AlternateContent>
      </w:r>
    </w:p>
    <w:p w:rsidR="00BE743C" w:rsidRDefault="00BE743C">
      <w:pPr>
        <w:rPr>
          <w:b/>
          <w:sz w:val="28"/>
        </w:rPr>
      </w:pPr>
    </w:p>
    <w:p w:rsidR="00BE743C" w:rsidRDefault="00BE743C">
      <w:pPr>
        <w:rPr>
          <w:b/>
          <w:sz w:val="28"/>
        </w:rPr>
      </w:pPr>
    </w:p>
    <w:p w:rsidR="00BE743C" w:rsidRDefault="00BE743C" w:rsidP="000E3D61">
      <w:pPr>
        <w:pStyle w:val="BodyTextIndent"/>
        <w:tabs>
          <w:tab w:val="left" w:pos="2835"/>
        </w:tabs>
        <w:ind w:left="0"/>
      </w:pPr>
      <w:r>
        <w:t>Care Home Details:</w:t>
      </w:r>
      <w:r w:rsidR="00000A75">
        <w:t xml:space="preserve"> </w:t>
      </w:r>
      <w:r w:rsidR="000E3D61">
        <w:tab/>
      </w:r>
      <w:r w:rsidR="00286D4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75pt;height:18pt">
            <v:imagedata r:id="rId10" o:title=""/>
          </v:shape>
        </w:pict>
      </w:r>
    </w:p>
    <w:p w:rsidR="00BE743C" w:rsidRDefault="00BE743C" w:rsidP="000E3D61">
      <w:pPr>
        <w:pStyle w:val="BodyTextIndent"/>
        <w:ind w:left="0"/>
      </w:pPr>
      <w:r>
        <w:t xml:space="preserve">[Please note – </w:t>
      </w:r>
      <w:r>
        <w:rPr>
          <w:i/>
          <w:iCs/>
        </w:rPr>
        <w:t>a copy of this form will be sent to the Care Home</w:t>
      </w:r>
      <w:r>
        <w:t>]</w:t>
      </w:r>
    </w:p>
    <w:p w:rsidR="00BE743C" w:rsidRDefault="00BE743C">
      <w:pPr>
        <w:pStyle w:val="BodyTextIndent"/>
        <w:rPr>
          <w:sz w:val="16"/>
          <w:szCs w:val="16"/>
        </w:rPr>
      </w:pPr>
    </w:p>
    <w:p w:rsidR="00BE743C" w:rsidRDefault="00BE743C">
      <w:pPr>
        <w:rPr>
          <w:b/>
          <w:sz w:val="1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00A75" w:rsidTr="000E3D6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75" w:rsidRDefault="00000A75" w:rsidP="00000A75">
            <w:pPr>
              <w:rPr>
                <w:b/>
                <w:sz w:val="28"/>
              </w:rPr>
            </w:pPr>
            <w:r w:rsidRPr="00000A75">
              <w:rPr>
                <w:b/>
                <w:sz w:val="28"/>
              </w:rPr>
              <w:t xml:space="preserve">Name of Care Home: </w:t>
            </w:r>
            <w:r w:rsidR="00286D46">
              <w:rPr>
                <w:b/>
                <w:sz w:val="28"/>
              </w:rPr>
              <w:pict>
                <v:shape id="_x0000_i1026" type="#_x0000_t75" style="width:342.75pt;height:18pt">
                  <v:imagedata r:id="rId10" o:title=""/>
                </v:shape>
              </w:pict>
            </w:r>
          </w:p>
        </w:tc>
      </w:tr>
      <w:tr w:rsidR="00000A75" w:rsidTr="00480E01">
        <w:tc>
          <w:tcPr>
            <w:tcW w:w="10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A75" w:rsidRDefault="00000A75" w:rsidP="00515ABC">
            <w:pPr>
              <w:tabs>
                <w:tab w:val="left" w:pos="2832"/>
              </w:tabs>
              <w:rPr>
                <w:b/>
                <w:sz w:val="28"/>
              </w:rPr>
            </w:pPr>
            <w:r w:rsidRPr="00515ABC">
              <w:rPr>
                <w:b/>
                <w:sz w:val="28"/>
              </w:rPr>
              <w:t>Addr</w:t>
            </w:r>
            <w:r w:rsidR="00515ABC" w:rsidRPr="00515ABC">
              <w:rPr>
                <w:b/>
                <w:sz w:val="28"/>
              </w:rPr>
              <w:t>e</w:t>
            </w:r>
            <w:r w:rsidRPr="00515ABC">
              <w:rPr>
                <w:b/>
                <w:sz w:val="28"/>
              </w:rPr>
              <w:t>ss</w:t>
            </w:r>
            <w:r w:rsidRPr="00000A75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  <w:r w:rsidR="00286D46">
              <w:rPr>
                <w:b/>
                <w:sz w:val="28"/>
              </w:rPr>
              <w:pict>
                <v:shape id="_x0000_i1027" type="#_x0000_t75" style="width:342.75pt;height:39.75pt">
                  <v:imagedata r:id="rId11" o:title=""/>
                </v:shape>
              </w:pict>
            </w:r>
          </w:p>
        </w:tc>
      </w:tr>
      <w:tr w:rsidR="00000A75" w:rsidTr="000E3D61"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75" w:rsidRDefault="00000A75" w:rsidP="00000A75">
            <w:pPr>
              <w:tabs>
                <w:tab w:val="left" w:pos="2832"/>
              </w:tabs>
              <w:rPr>
                <w:b/>
                <w:sz w:val="28"/>
              </w:rPr>
            </w:pPr>
            <w:r w:rsidRPr="00000A75">
              <w:rPr>
                <w:b/>
                <w:sz w:val="28"/>
              </w:rPr>
              <w:t>Telephone:</w:t>
            </w:r>
            <w:r>
              <w:rPr>
                <w:b/>
                <w:sz w:val="28"/>
              </w:rPr>
              <w:tab/>
            </w:r>
            <w:r w:rsidR="00286D46">
              <w:rPr>
                <w:b/>
                <w:sz w:val="28"/>
              </w:rPr>
              <w:pict>
                <v:shape id="_x0000_i1028" type="#_x0000_t75" style="width:342.75pt;height:18pt">
                  <v:imagedata r:id="rId10" o:title=""/>
                </v:shape>
              </w:pict>
            </w:r>
          </w:p>
        </w:tc>
      </w:tr>
      <w:tr w:rsidR="00000A75" w:rsidTr="00480E01"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A75" w:rsidRDefault="00000A75">
            <w:pPr>
              <w:rPr>
                <w:b/>
                <w:sz w:val="28"/>
              </w:rPr>
            </w:pPr>
          </w:p>
        </w:tc>
      </w:tr>
      <w:tr w:rsidR="00000A75" w:rsidTr="00480E0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75" w:rsidRDefault="00000A75" w:rsidP="00000A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Service User Details: (If appropriate/applicable)</w:t>
            </w:r>
          </w:p>
          <w:p w:rsidR="00480E01" w:rsidRDefault="00480E01" w:rsidP="00000A75">
            <w:pPr>
              <w:rPr>
                <w:b/>
                <w:sz w:val="28"/>
              </w:rPr>
            </w:pPr>
          </w:p>
        </w:tc>
      </w:tr>
      <w:tr w:rsidR="00000A75" w:rsidTr="00480E0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75" w:rsidRDefault="00000A75" w:rsidP="00000A75">
            <w:pPr>
              <w:tabs>
                <w:tab w:val="left" w:pos="2808"/>
              </w:tabs>
              <w:rPr>
                <w:b/>
                <w:sz w:val="28"/>
              </w:rPr>
            </w:pPr>
            <w:r w:rsidRPr="00000A75">
              <w:rPr>
                <w:b/>
                <w:sz w:val="28"/>
              </w:rPr>
              <w:t>Name:</w:t>
            </w:r>
            <w:r>
              <w:rPr>
                <w:b/>
                <w:sz w:val="28"/>
              </w:rPr>
              <w:tab/>
            </w:r>
            <w:r w:rsidR="00286D46">
              <w:rPr>
                <w:b/>
                <w:sz w:val="28"/>
              </w:rPr>
              <w:pict>
                <v:shape id="_x0000_i1029" type="#_x0000_t75" style="width:347.25pt;height:18pt">
                  <v:imagedata r:id="rId12" o:title=""/>
                </v:shape>
              </w:pict>
            </w:r>
          </w:p>
        </w:tc>
      </w:tr>
      <w:tr w:rsidR="00000A75" w:rsidTr="000E3D61"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75" w:rsidRDefault="00000A75" w:rsidP="000E3D61">
            <w:pPr>
              <w:tabs>
                <w:tab w:val="left" w:pos="2808"/>
              </w:tabs>
              <w:rPr>
                <w:b/>
                <w:sz w:val="28"/>
              </w:rPr>
            </w:pPr>
            <w:r w:rsidRPr="00000A75">
              <w:rPr>
                <w:b/>
                <w:sz w:val="28"/>
              </w:rPr>
              <w:t>Carefirst/Insight No</w:t>
            </w:r>
            <w:r>
              <w:rPr>
                <w:b/>
                <w:sz w:val="28"/>
              </w:rPr>
              <w:t>:</w:t>
            </w:r>
            <w:r w:rsidR="000E3D61">
              <w:rPr>
                <w:b/>
                <w:sz w:val="28"/>
              </w:rPr>
              <w:tab/>
            </w:r>
            <w:r w:rsidR="00286D46">
              <w:rPr>
                <w:b/>
                <w:sz w:val="28"/>
              </w:rPr>
              <w:pict>
                <v:shape id="_x0000_i1030" type="#_x0000_t75" style="width:347.25pt;height:18pt">
                  <v:imagedata r:id="rId12" o:title=""/>
                </v:shape>
              </w:pict>
            </w:r>
          </w:p>
        </w:tc>
      </w:tr>
      <w:tr w:rsidR="00000A75" w:rsidTr="000E3D61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A75" w:rsidRPr="00000A75" w:rsidRDefault="00000A75" w:rsidP="000E3D61">
            <w:pPr>
              <w:tabs>
                <w:tab w:val="left" w:pos="2808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Service Area:</w:t>
            </w:r>
            <w:r w:rsidR="000E3D61">
              <w:rPr>
                <w:b/>
                <w:sz w:val="28"/>
              </w:rPr>
              <w:tab/>
            </w:r>
          </w:p>
          <w:p w:rsidR="00000A75" w:rsidRPr="00000A75" w:rsidRDefault="00000A75" w:rsidP="00000A75">
            <w:pPr>
              <w:rPr>
                <w:b/>
                <w:sz w:val="28"/>
              </w:rPr>
            </w:pPr>
          </w:p>
          <w:p w:rsidR="00000A75" w:rsidRDefault="00000A75" w:rsidP="00000A75">
            <w:pPr>
              <w:rPr>
                <w:b/>
                <w:sz w:val="28"/>
              </w:rPr>
            </w:pPr>
            <w:r w:rsidRPr="00000A75">
              <w:rPr>
                <w:b/>
                <w:sz w:val="28"/>
              </w:rPr>
              <w:t xml:space="preserve">Older People </w:t>
            </w:r>
            <w:r>
              <w:rPr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1"/>
            <w:r w:rsidRPr="00000A75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     </w:t>
            </w:r>
            <w:r w:rsidRPr="00000A75">
              <w:rPr>
                <w:b/>
                <w:sz w:val="28"/>
              </w:rPr>
              <w:t xml:space="preserve">PD-SI  </w:t>
            </w:r>
            <w:r>
              <w:rPr>
                <w:b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2"/>
            <w:r w:rsidRPr="00000A7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       LD  </w:t>
            </w:r>
            <w:r>
              <w:rPr>
                <w:b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3"/>
            <w:r>
              <w:rPr>
                <w:b/>
                <w:sz w:val="28"/>
              </w:rPr>
              <w:t xml:space="preserve">             </w:t>
            </w:r>
            <w:r w:rsidRPr="00000A75">
              <w:rPr>
                <w:b/>
                <w:sz w:val="28"/>
              </w:rPr>
              <w:t>Mental Health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4"/>
          </w:p>
        </w:tc>
      </w:tr>
      <w:tr w:rsidR="000E3D61" w:rsidTr="00B5002D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61" w:rsidRDefault="000E3D61" w:rsidP="000E3D61">
            <w:pPr>
              <w:tabs>
                <w:tab w:val="left" w:pos="2808"/>
              </w:tabs>
              <w:rPr>
                <w:b/>
                <w:sz w:val="28"/>
              </w:rPr>
            </w:pPr>
          </w:p>
          <w:p w:rsidR="000E3D61" w:rsidRDefault="000E3D61" w:rsidP="000E3D61">
            <w:pPr>
              <w:tabs>
                <w:tab w:val="left" w:pos="2808"/>
              </w:tabs>
              <w:rPr>
                <w:b/>
                <w:sz w:val="28"/>
              </w:rPr>
            </w:pPr>
            <w:r w:rsidRPr="000E3D61">
              <w:rPr>
                <w:b/>
                <w:sz w:val="28"/>
              </w:rPr>
              <w:t xml:space="preserve">Care Home placements [please </w:t>
            </w:r>
            <w:r>
              <w:rPr>
                <w:b/>
                <w:sz w:val="28"/>
              </w:rPr>
              <w:t>tick</w:t>
            </w:r>
            <w:r w:rsidRPr="000E3D61">
              <w:rPr>
                <w:b/>
                <w:sz w:val="28"/>
              </w:rPr>
              <w:t xml:space="preserve"> all that apply]:</w:t>
            </w:r>
          </w:p>
        </w:tc>
      </w:tr>
      <w:tr w:rsidR="000E3D61" w:rsidTr="00B5002D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61" w:rsidRDefault="000E3D61" w:rsidP="00B5002D">
            <w:pPr>
              <w:tabs>
                <w:tab w:val="left" w:pos="1680"/>
                <w:tab w:val="left" w:pos="2808"/>
                <w:tab w:val="left" w:pos="4678"/>
              </w:tabs>
              <w:rPr>
                <w:b/>
                <w:sz w:val="28"/>
              </w:rPr>
            </w:pPr>
            <w:r w:rsidRPr="000E3D61">
              <w:rPr>
                <w:b/>
                <w:sz w:val="28"/>
              </w:rPr>
              <w:t xml:space="preserve">Residential 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5"/>
            <w:r w:rsidRPr="000E3D61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</w:t>
            </w:r>
            <w:r w:rsidRPr="000E3D61">
              <w:rPr>
                <w:b/>
                <w:sz w:val="28"/>
              </w:rPr>
              <w:t xml:space="preserve">Residential EMI </w:t>
            </w:r>
            <w:r w:rsidR="00B5002D"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6"/>
            <w:r w:rsidRPr="000E3D61">
              <w:rPr>
                <w:b/>
                <w:sz w:val="28"/>
              </w:rPr>
              <w:t xml:space="preserve">    Nursing   </w:t>
            </w:r>
            <w:r>
              <w:rPr>
                <w:b/>
                <w:sz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7"/>
            <w:r>
              <w:rPr>
                <w:b/>
                <w:sz w:val="28"/>
              </w:rPr>
              <w:t xml:space="preserve">   Nursing EMI  </w:t>
            </w:r>
            <w:r>
              <w:rPr>
                <w:b/>
                <w:sz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8"/>
          </w:p>
          <w:p w:rsidR="000E3D61" w:rsidRDefault="000E3D61" w:rsidP="000E3D61">
            <w:pPr>
              <w:tabs>
                <w:tab w:val="left" w:pos="2808"/>
              </w:tabs>
              <w:rPr>
                <w:b/>
                <w:sz w:val="28"/>
              </w:rPr>
            </w:pPr>
          </w:p>
          <w:p w:rsidR="000E3D61" w:rsidRPr="000E3D61" w:rsidRDefault="000E3D61" w:rsidP="00B5002D">
            <w:pPr>
              <w:tabs>
                <w:tab w:val="left" w:pos="1701"/>
                <w:tab w:val="left" w:pos="2268"/>
                <w:tab w:val="left" w:pos="2808"/>
                <w:tab w:val="left" w:pos="451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Respite  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9"/>
            <w:r>
              <w:rPr>
                <w:b/>
                <w:sz w:val="28"/>
              </w:rPr>
              <w:t xml:space="preserve">  </w:t>
            </w:r>
            <w:r w:rsidR="00B5002D"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Short Term Care  </w:t>
            </w:r>
            <w:r>
              <w:rPr>
                <w:b/>
                <w:sz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0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10"/>
            <w:r w:rsidRPr="000E3D61">
              <w:rPr>
                <w:b/>
                <w:sz w:val="28"/>
              </w:rPr>
              <w:t xml:space="preserve">    Intermediate Care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11"/>
          </w:p>
        </w:tc>
      </w:tr>
      <w:tr w:rsidR="000E3D61" w:rsidTr="00480E01"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D61" w:rsidRPr="000E3D61" w:rsidRDefault="000E3D61" w:rsidP="000E3D61">
            <w:pPr>
              <w:tabs>
                <w:tab w:val="left" w:pos="1680"/>
                <w:tab w:val="left" w:pos="2808"/>
                <w:tab w:val="left" w:pos="4536"/>
              </w:tabs>
              <w:rPr>
                <w:b/>
                <w:sz w:val="28"/>
              </w:rPr>
            </w:pPr>
          </w:p>
        </w:tc>
      </w:tr>
      <w:tr w:rsidR="00B5002D" w:rsidTr="00B5002D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02D" w:rsidRDefault="00B5002D" w:rsidP="000E3D61">
            <w:pPr>
              <w:tabs>
                <w:tab w:val="left" w:pos="1680"/>
                <w:tab w:val="left" w:pos="2808"/>
                <w:tab w:val="left" w:pos="4536"/>
              </w:tabs>
              <w:rPr>
                <w:b/>
                <w:sz w:val="28"/>
              </w:rPr>
            </w:pPr>
            <w:r w:rsidRPr="00B5002D">
              <w:rPr>
                <w:b/>
                <w:sz w:val="28"/>
              </w:rPr>
              <w:t>Form Completed by:</w:t>
            </w:r>
          </w:p>
          <w:p w:rsidR="00480E01" w:rsidRPr="000E3D61" w:rsidRDefault="00480E01" w:rsidP="000E3D61">
            <w:pPr>
              <w:tabs>
                <w:tab w:val="left" w:pos="1680"/>
                <w:tab w:val="left" w:pos="2808"/>
                <w:tab w:val="left" w:pos="4536"/>
              </w:tabs>
              <w:rPr>
                <w:b/>
                <w:sz w:val="28"/>
              </w:rPr>
            </w:pPr>
          </w:p>
        </w:tc>
      </w:tr>
      <w:tr w:rsidR="00B5002D" w:rsidTr="00B5002D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02D" w:rsidRPr="000E3D61" w:rsidRDefault="00B5002D" w:rsidP="00B5002D">
            <w:pPr>
              <w:tabs>
                <w:tab w:val="left" w:pos="1680"/>
                <w:tab w:val="left" w:pos="2808"/>
                <w:tab w:val="left" w:pos="4536"/>
                <w:tab w:val="left" w:pos="5112"/>
              </w:tabs>
              <w:rPr>
                <w:b/>
                <w:sz w:val="28"/>
              </w:rPr>
            </w:pPr>
            <w:r w:rsidRPr="00B5002D">
              <w:rPr>
                <w:b/>
                <w:sz w:val="28"/>
              </w:rPr>
              <w:t>Name:</w:t>
            </w:r>
            <w:r w:rsidR="00286D46">
              <w:rPr>
                <w:b/>
                <w:sz w:val="28"/>
              </w:rPr>
              <w:pict>
                <v:shape id="_x0000_i1031" type="#_x0000_t75" style="width:201.75pt;height:18pt">
                  <v:imagedata r:id="rId13" o:title=""/>
                </v:shape>
              </w:pict>
            </w:r>
            <w:r>
              <w:rPr>
                <w:b/>
                <w:sz w:val="28"/>
              </w:rPr>
              <w:tab/>
            </w:r>
            <w:r w:rsidRPr="00B5002D">
              <w:rPr>
                <w:b/>
                <w:sz w:val="28"/>
              </w:rPr>
              <w:t>Signature:</w:t>
            </w:r>
            <w:r w:rsidR="00480E01">
              <w:rPr>
                <w:b/>
                <w:sz w:val="28"/>
              </w:rPr>
              <w:t xml:space="preserve"> …………………………….</w:t>
            </w:r>
          </w:p>
        </w:tc>
      </w:tr>
      <w:tr w:rsidR="00B5002D" w:rsidTr="00B5002D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02D" w:rsidRPr="00B5002D" w:rsidRDefault="00B5002D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 w:rsidRPr="00B5002D">
              <w:rPr>
                <w:b/>
                <w:sz w:val="28"/>
              </w:rPr>
              <w:t>Title</w:t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  <w:r w:rsidR="00286D46">
              <w:rPr>
                <w:b/>
                <w:sz w:val="28"/>
              </w:rPr>
              <w:pict>
                <v:shape id="_x0000_i1032" type="#_x0000_t75" style="width:201.75pt;height:18pt">
                  <v:imagedata r:id="rId13" o:title=""/>
                </v:shape>
              </w:pict>
            </w:r>
            <w:r>
              <w:rPr>
                <w:b/>
                <w:sz w:val="28"/>
              </w:rPr>
              <w:tab/>
            </w:r>
            <w:r w:rsidRPr="00B5002D">
              <w:rPr>
                <w:b/>
                <w:sz w:val="28"/>
              </w:rPr>
              <w:t>Form Completed</w:t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  <w:r w:rsidR="00286D46">
              <w:rPr>
                <w:b/>
                <w:sz w:val="28"/>
              </w:rPr>
              <w:pict>
                <v:shape id="_x0000_i1033" type="#_x0000_t75" style="width:111.75pt;height:18pt">
                  <v:imagedata r:id="rId14" o:title=""/>
                </v:shape>
              </w:pict>
            </w:r>
          </w:p>
        </w:tc>
      </w:tr>
      <w:tr w:rsidR="00B5002D" w:rsidTr="00480E01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02D" w:rsidRPr="00B5002D" w:rsidRDefault="00B5002D" w:rsidP="00B5002D">
            <w:pPr>
              <w:tabs>
                <w:tab w:val="left" w:pos="828"/>
                <w:tab w:val="left" w:pos="1680"/>
                <w:tab w:val="left" w:pos="1985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Full Address:</w:t>
            </w:r>
            <w:r>
              <w:rPr>
                <w:b/>
                <w:sz w:val="28"/>
              </w:rPr>
              <w:tab/>
            </w:r>
            <w:r w:rsidR="00286D46">
              <w:rPr>
                <w:b/>
                <w:sz w:val="28"/>
              </w:rPr>
              <w:pict>
                <v:shape id="_x0000_i1034" type="#_x0000_t75" style="width:389.25pt;height:18pt">
                  <v:imagedata r:id="rId15" o:title=""/>
                </v:shape>
              </w:pict>
            </w:r>
          </w:p>
        </w:tc>
      </w:tr>
      <w:tr w:rsidR="00B5002D" w:rsidTr="00480E01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02D" w:rsidRDefault="00B5002D" w:rsidP="00480E01">
            <w:pPr>
              <w:tabs>
                <w:tab w:val="left" w:pos="2004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Telephone:</w:t>
            </w:r>
            <w:r>
              <w:rPr>
                <w:b/>
                <w:sz w:val="28"/>
              </w:rPr>
              <w:tab/>
            </w:r>
            <w:r w:rsidR="00286D46">
              <w:rPr>
                <w:b/>
                <w:sz w:val="28"/>
              </w:rPr>
              <w:pict>
                <v:shape id="_x0000_i1035" type="#_x0000_t75" style="width:387.75pt;height:18pt">
                  <v:imagedata r:id="rId16" o:title=""/>
                </v:shape>
              </w:pict>
            </w:r>
          </w:p>
          <w:p w:rsidR="00480E01" w:rsidRPr="00B5002D" w:rsidRDefault="00480E01" w:rsidP="00480E01">
            <w:pPr>
              <w:tabs>
                <w:tab w:val="left" w:pos="2004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</w:p>
        </w:tc>
      </w:tr>
      <w:tr w:rsidR="00B5002D" w:rsidTr="00480E01">
        <w:tc>
          <w:tcPr>
            <w:tcW w:w="100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002D" w:rsidRDefault="00B5002D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</w:p>
          <w:p w:rsidR="00480E01" w:rsidRDefault="00480E01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</w:p>
          <w:p w:rsidR="00480E01" w:rsidRDefault="00480E01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</w:p>
          <w:p w:rsidR="00480E01" w:rsidRDefault="00480E01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</w:p>
          <w:p w:rsidR="00FA7556" w:rsidRDefault="00FA7556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</w:p>
          <w:p w:rsidR="00480E01" w:rsidRPr="00B5002D" w:rsidRDefault="00480E01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Pr="00B5002D" w:rsidRDefault="00B5002D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Incident Details:</w:t>
            </w: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Default="00B5002D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 w:rsidRPr="00B5002D">
              <w:rPr>
                <w:b/>
                <w:sz w:val="28"/>
              </w:rPr>
              <w:t>[Please specify dates and times of incidents where available]:</w:t>
            </w: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Pr="00B5002D" w:rsidRDefault="00286D46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6" type="#_x0000_t75" style="width:483pt;height:360.75pt">
                  <v:imagedata r:id="rId17" o:title=""/>
                </v:shape>
              </w:pict>
            </w: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Default="00B5002D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 w:rsidRPr="00B5002D">
              <w:rPr>
                <w:b/>
                <w:sz w:val="28"/>
              </w:rPr>
              <w:t>Action taken by person completing the form:</w:t>
            </w: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Pr="00B5002D" w:rsidRDefault="00286D46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37" type="#_x0000_t75" style="width:483pt;height:68.25pt">
                  <v:imagedata r:id="rId18" o:title=""/>
                </v:shape>
              </w:pict>
            </w: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Pr="00B5002D" w:rsidRDefault="00B5002D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 w:rsidRPr="00B5002D">
              <w:rPr>
                <w:b/>
                <w:sz w:val="28"/>
              </w:rPr>
              <w:t xml:space="preserve">Action Taken By: </w:t>
            </w:r>
            <w:r w:rsidR="00286D46">
              <w:rPr>
                <w:b/>
                <w:sz w:val="28"/>
              </w:rPr>
              <w:pict>
                <v:shape id="_x0000_i1038" type="#_x0000_t75" style="width:153.75pt;height:18pt">
                  <v:imagedata r:id="rId19" o:title=""/>
                </v:shape>
              </w:pict>
            </w:r>
            <w:r w:rsidRPr="00B5002D">
              <w:rPr>
                <w:b/>
                <w:sz w:val="28"/>
              </w:rPr>
              <w:t>Date Action Taken:</w:t>
            </w:r>
            <w:r w:rsidR="00286D46">
              <w:rPr>
                <w:b/>
                <w:sz w:val="28"/>
              </w:rPr>
              <w:pict>
                <v:shape id="_x0000_i1039" type="#_x0000_t75" style="width:84pt;height:18pt">
                  <v:imagedata r:id="rId20" o:title=""/>
                </v:shape>
              </w:pict>
            </w: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Pr="00B5002D" w:rsidRDefault="00B5002D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 w:rsidRPr="00B5002D">
              <w:rPr>
                <w:b/>
                <w:sz w:val="28"/>
              </w:rPr>
              <w:t>Details of action taken to resolve this situation prior to the completion of this form:</w:t>
            </w: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Pr="00B5002D" w:rsidRDefault="00286D46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shape id="_x0000_i1040" type="#_x0000_t75" style="width:486.75pt;height:59.25pt">
                  <v:imagedata r:id="rId21" o:title=""/>
                </v:shape>
              </w:pict>
            </w:r>
          </w:p>
        </w:tc>
      </w:tr>
      <w:tr w:rsidR="00480E01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E01" w:rsidRPr="00B5002D" w:rsidRDefault="00480E01" w:rsidP="00B5002D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</w:p>
        </w:tc>
      </w:tr>
      <w:tr w:rsidR="00B5002D" w:rsidTr="00480E0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02D" w:rsidRPr="00B5002D" w:rsidRDefault="00B5002D" w:rsidP="00480E01">
            <w:pPr>
              <w:tabs>
                <w:tab w:val="left" w:pos="828"/>
                <w:tab w:val="left" w:pos="1680"/>
                <w:tab w:val="left" w:pos="2808"/>
                <w:tab w:val="left" w:pos="4536"/>
                <w:tab w:val="left" w:pos="5103"/>
                <w:tab w:val="left" w:pos="7513"/>
              </w:tabs>
              <w:rPr>
                <w:b/>
                <w:sz w:val="28"/>
              </w:rPr>
            </w:pPr>
            <w:r w:rsidRPr="00B5002D">
              <w:rPr>
                <w:b/>
                <w:sz w:val="28"/>
              </w:rPr>
              <w:t xml:space="preserve">Is this form for information only (i.e. provider has dealt with the issue and no further investigation is needed)?   Yes </w:t>
            </w:r>
            <w:r w:rsidR="00480E01">
              <w:rPr>
                <w:b/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2"/>
            <w:r w:rsidR="00480E01"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 w:rsidR="00480E01">
              <w:rPr>
                <w:b/>
                <w:sz w:val="28"/>
              </w:rPr>
              <w:fldChar w:fldCharType="end"/>
            </w:r>
            <w:bookmarkEnd w:id="12"/>
            <w:r w:rsidRPr="00B5002D">
              <w:rPr>
                <w:b/>
                <w:sz w:val="28"/>
              </w:rPr>
              <w:t xml:space="preserve"> No </w:t>
            </w:r>
            <w:r w:rsidR="00480E01">
              <w:rPr>
                <w:b/>
                <w:sz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480E01">
              <w:rPr>
                <w:b/>
                <w:sz w:val="28"/>
              </w:rPr>
              <w:instrText xml:space="preserve"> FORMCHECKBOX </w:instrText>
            </w:r>
            <w:r w:rsidR="00286D46">
              <w:rPr>
                <w:b/>
                <w:sz w:val="28"/>
              </w:rPr>
            </w:r>
            <w:r w:rsidR="00286D46">
              <w:rPr>
                <w:b/>
                <w:sz w:val="28"/>
              </w:rPr>
              <w:fldChar w:fldCharType="separate"/>
            </w:r>
            <w:r w:rsidR="00480E01">
              <w:rPr>
                <w:b/>
                <w:sz w:val="28"/>
              </w:rPr>
              <w:fldChar w:fldCharType="end"/>
            </w:r>
            <w:bookmarkEnd w:id="13"/>
          </w:p>
        </w:tc>
      </w:tr>
    </w:tbl>
    <w:p w:rsidR="00BE743C" w:rsidRDefault="00BE743C">
      <w:pPr>
        <w:rPr>
          <w:b/>
          <w:sz w:val="28"/>
        </w:rPr>
      </w:pPr>
    </w:p>
    <w:p w:rsidR="00000A75" w:rsidRDefault="00000A75">
      <w:pPr>
        <w:pStyle w:val="Header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BE743C" w:rsidRDefault="00BE743C">
      <w:pPr>
        <w:pStyle w:val="Header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return the completed form to:</w:t>
      </w:r>
    </w:p>
    <w:p w:rsidR="00BE743C" w:rsidRDefault="002D5A49">
      <w:pPr>
        <w:pStyle w:val="Header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Communities Commissioning Service</w:t>
      </w:r>
      <w:r w:rsidR="00BE743C">
        <w:rPr>
          <w:b/>
          <w:sz w:val="28"/>
          <w:szCs w:val="28"/>
        </w:rPr>
        <w:t xml:space="preserve">, </w:t>
      </w:r>
      <w:r w:rsidR="00106BB6">
        <w:rPr>
          <w:b/>
          <w:sz w:val="28"/>
          <w:szCs w:val="28"/>
        </w:rPr>
        <w:t>West Wing, Floor 9, Moorfoot Building S1 4PL Telephone: 2057132</w:t>
      </w:r>
      <w:r w:rsidR="00BE743C">
        <w:rPr>
          <w:b/>
          <w:sz w:val="28"/>
          <w:szCs w:val="28"/>
        </w:rPr>
        <w:t xml:space="preserve"> / Fax: 2735464</w:t>
      </w:r>
    </w:p>
    <w:p w:rsidR="00087688" w:rsidRPr="0008655B" w:rsidRDefault="00087688">
      <w:pPr>
        <w:pStyle w:val="BodyText3"/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>Email:</w:t>
      </w:r>
      <w:r w:rsidR="00106BB6">
        <w:rPr>
          <w:sz w:val="28"/>
          <w:szCs w:val="28"/>
          <w:u w:val="single"/>
        </w:rPr>
        <w:t>asc.irf@sheffield.gcsx.gov.uk</w:t>
      </w:r>
      <w:r w:rsidR="0008655B">
        <w:rPr>
          <w:sz w:val="28"/>
          <w:szCs w:val="28"/>
          <w:u w:val="single"/>
        </w:rPr>
        <w:t xml:space="preserve"> </w:t>
      </w:r>
      <w:r w:rsidR="0008655B">
        <w:rPr>
          <w:sz w:val="28"/>
          <w:szCs w:val="28"/>
        </w:rPr>
        <w:t>(FOR INTERNAL USE</w:t>
      </w:r>
      <w:r w:rsidR="0008655B" w:rsidRPr="0008655B">
        <w:rPr>
          <w:sz w:val="28"/>
          <w:szCs w:val="28"/>
        </w:rPr>
        <w:t xml:space="preserve"> ONLY)</w:t>
      </w:r>
    </w:p>
    <w:p w:rsidR="00BE743C" w:rsidRDefault="00BE743C">
      <w:pPr>
        <w:pStyle w:val="BodyText3"/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>Please also retain a copy of this form on your file.</w:t>
      </w:r>
    </w:p>
    <w:sectPr w:rsidR="00BE743C">
      <w:pgSz w:w="11907" w:h="16840"/>
      <w:pgMar w:top="737" w:right="1077" w:bottom="737" w:left="1077" w:header="720" w:footer="5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01" w:rsidRDefault="00480E01">
      <w:r>
        <w:separator/>
      </w:r>
    </w:p>
  </w:endnote>
  <w:endnote w:type="continuationSeparator" w:id="0">
    <w:p w:rsidR="00480E01" w:rsidRDefault="0048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01" w:rsidRDefault="00480E01">
      <w:r>
        <w:separator/>
      </w:r>
    </w:p>
  </w:footnote>
  <w:footnote w:type="continuationSeparator" w:id="0">
    <w:p w:rsidR="00480E01" w:rsidRDefault="0048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9/O4goTZ4VxUHPROBkhxoFLsrE=" w:salt="muOrcIfv46yKQbrNd75af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01"/>
    <w:rsid w:val="00000A75"/>
    <w:rsid w:val="0008655B"/>
    <w:rsid w:val="00087688"/>
    <w:rsid w:val="000E3D61"/>
    <w:rsid w:val="000E51B5"/>
    <w:rsid w:val="000F78C0"/>
    <w:rsid w:val="00106BB6"/>
    <w:rsid w:val="00286D46"/>
    <w:rsid w:val="002D5A49"/>
    <w:rsid w:val="0032218D"/>
    <w:rsid w:val="003C4D63"/>
    <w:rsid w:val="003E4411"/>
    <w:rsid w:val="004624C8"/>
    <w:rsid w:val="00480E01"/>
    <w:rsid w:val="00515ABC"/>
    <w:rsid w:val="005178B3"/>
    <w:rsid w:val="00552B26"/>
    <w:rsid w:val="005D0C01"/>
    <w:rsid w:val="00610B96"/>
    <w:rsid w:val="00697F02"/>
    <w:rsid w:val="006A0594"/>
    <w:rsid w:val="007725C6"/>
    <w:rsid w:val="00777847"/>
    <w:rsid w:val="007F0732"/>
    <w:rsid w:val="008975A4"/>
    <w:rsid w:val="008B2A80"/>
    <w:rsid w:val="008F0FAA"/>
    <w:rsid w:val="009C50F8"/>
    <w:rsid w:val="00A12DB3"/>
    <w:rsid w:val="00B5002D"/>
    <w:rsid w:val="00B768D9"/>
    <w:rsid w:val="00BD1EBE"/>
    <w:rsid w:val="00BE743C"/>
    <w:rsid w:val="00DB0C7D"/>
    <w:rsid w:val="00ED6E14"/>
    <w:rsid w:val="00F11C87"/>
    <w:rsid w:val="00F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946"/>
      </w:tabs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left="-36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/>
      <w:bCs/>
      <w:sz w:val="30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left="-450"/>
    </w:pPr>
    <w:rPr>
      <w:b/>
      <w:sz w:val="28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0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946"/>
      </w:tabs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left="-36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/>
      <w:bCs/>
      <w:sz w:val="30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left="-450"/>
    </w:pPr>
    <w:rPr>
      <w:b/>
      <w:sz w:val="28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0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b018866\Local%20Settings\Temporary%20Internet%20Files\OLK472\care%20home%20incident%20form%2029-5-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4D09-AD32-4866-B33C-C4148980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 home incident form 29-5-12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HOME INCIDENT / CONCERN REPORT FORM</vt:lpstr>
    </vt:vector>
  </TitlesOfParts>
  <Company>sheffield city council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HOME INCIDENT / CONCERN REPORT FORM</dc:title>
  <dc:creator>Sheffield City Council</dc:creator>
  <cp:lastModifiedBy>Rosie Taylor</cp:lastModifiedBy>
  <cp:revision>2</cp:revision>
  <cp:lastPrinted>2014-10-07T12:21:00Z</cp:lastPrinted>
  <dcterms:created xsi:type="dcterms:W3CDTF">2015-01-15T15:10:00Z</dcterms:created>
  <dcterms:modified xsi:type="dcterms:W3CDTF">2015-01-15T15:10:00Z</dcterms:modified>
</cp:coreProperties>
</file>