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89A9" w14:textId="6BFFC2AD" w:rsidR="002023A1" w:rsidRPr="002023A1" w:rsidRDefault="00044745" w:rsidP="002023A1">
      <w:pPr>
        <w:pStyle w:val="BasicParagraph"/>
        <w:spacing w:before="240" w:after="240" w:line="240" w:lineRule="auto"/>
        <w:jc w:val="center"/>
        <w:rPr>
          <w:rFonts w:ascii="Mokoko Medium" w:hAnsi="Mokoko Medium" w:cs="Mokoko Medium"/>
          <w:b/>
          <w:bCs/>
          <w:color w:val="0072CE" w:themeColor="text1"/>
          <w:sz w:val="24"/>
          <w:szCs w:val="24"/>
        </w:rPr>
      </w:pPr>
      <w:r>
        <w:rPr>
          <w:rFonts w:ascii="Mokoko Medium" w:hAnsi="Mokoko Medium" w:cs="Mokoko Medium"/>
          <w:b/>
          <w:bCs/>
          <w:color w:val="0072CE" w:themeColor="text1"/>
          <w:sz w:val="24"/>
          <w:szCs w:val="24"/>
        </w:rPr>
        <w:t>Annual General Meeting of Contractors</w:t>
      </w:r>
    </w:p>
    <w:p w14:paraId="5317F6AB" w14:textId="0D78B349"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 xml:space="preserve">Email and Postal Voting Form – Financial Statements </w:t>
      </w:r>
    </w:p>
    <w:p w14:paraId="142E3522" w14:textId="77777777" w:rsidR="002023A1" w:rsidRPr="002023A1" w:rsidRDefault="002023A1" w:rsidP="002023A1">
      <w:pPr>
        <w:pStyle w:val="BasicParagraph"/>
        <w:spacing w:before="240" w:after="240"/>
        <w:rPr>
          <w:color w:val="auto"/>
          <w:sz w:val="22"/>
          <w:szCs w:val="22"/>
        </w:rPr>
      </w:pPr>
      <w:r w:rsidRPr="002023A1">
        <w:rPr>
          <w:color w:val="auto"/>
          <w:sz w:val="22"/>
          <w:szCs w:val="22"/>
        </w:rPr>
        <w:t xml:space="preserve">Under the provisions of the LPC constitution contractors unable to attend the annual general meeting may vote by email or post. To do so please complete this form ensuring that it reaches the returning officer by </w:t>
      </w:r>
      <w:r w:rsidRPr="002023A1">
        <w:rPr>
          <w:color w:val="auto"/>
          <w:sz w:val="22"/>
          <w:szCs w:val="22"/>
          <w:highlight w:val="yellow"/>
        </w:rPr>
        <w:t>&lt;time and date 48 hours before the start of the meeting&gt;</w:t>
      </w:r>
    </w:p>
    <w:p w14:paraId="79246BFA" w14:textId="4BB91944" w:rsidR="002023A1" w:rsidRDefault="002023A1" w:rsidP="002023A1">
      <w:pPr>
        <w:pStyle w:val="BasicParagraph"/>
        <w:spacing w:before="240" w:after="240" w:line="240" w:lineRule="auto"/>
        <w:rPr>
          <w:color w:val="auto"/>
          <w:sz w:val="22"/>
          <w:szCs w:val="22"/>
        </w:rPr>
      </w:pPr>
      <w:r w:rsidRPr="002023A1">
        <w:rPr>
          <w:color w:val="auto"/>
          <w:sz w:val="22"/>
          <w:szCs w:val="22"/>
        </w:rPr>
        <w:t>Email and postal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0C0BAD69" w:rsidR="002023A1" w:rsidRP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Pr>
          <w:rFonts w:cstheme="minorBidi"/>
          <w:color w:val="auto"/>
          <w:kern w:val="2"/>
          <w:sz w:val="22"/>
          <w:szCs w:val="22"/>
        </w:rPr>
        <w:t>T</w:t>
      </w:r>
      <w:r w:rsidRPr="002023A1">
        <w:rPr>
          <w:rFonts w:cstheme="minorBidi"/>
          <w:color w:val="auto"/>
          <w:kern w:val="2"/>
          <w:sz w:val="22"/>
          <w:szCs w:val="22"/>
        </w:rPr>
        <w:t>o help you make your choice</w:t>
      </w:r>
      <w:r>
        <w:rPr>
          <w:rFonts w:cstheme="minorBidi"/>
          <w:color w:val="auto"/>
          <w:kern w:val="2"/>
          <w:sz w:val="22"/>
          <w:szCs w:val="22"/>
        </w:rPr>
        <w:t xml:space="preserve">, see </w:t>
      </w:r>
      <w:r w:rsidRPr="002023A1">
        <w:rPr>
          <w:rFonts w:cstheme="minorBidi"/>
          <w:color w:val="auto"/>
          <w:kern w:val="2"/>
          <w:sz w:val="22"/>
          <w:szCs w:val="22"/>
          <w:highlight w:val="yellow"/>
        </w:rPr>
        <w:t>&lt;link to financial statements/annual report&gt;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008F2C5D">
        <w:tc>
          <w:tcPr>
            <w:tcW w:w="7479" w:type="dxa"/>
            <w:tcBorders>
              <w:top w:val="single" w:sz="4" w:space="0" w:color="auto"/>
              <w:left w:val="single" w:sz="4" w:space="0" w:color="auto"/>
              <w:bottom w:val="single" w:sz="4" w:space="0" w:color="auto"/>
              <w:right w:val="single" w:sz="4" w:space="0" w:color="auto"/>
            </w:tcBorders>
          </w:tcPr>
          <w:p w14:paraId="70EB97E2" w14:textId="77777777" w:rsidR="002023A1" w:rsidRPr="002023A1" w:rsidRDefault="002023A1" w:rsidP="008F2C5D">
            <w:pPr>
              <w:spacing w:before="270"/>
              <w:rPr>
                <w:rFonts w:ascii="DM Sans" w:hAnsi="DM Sans"/>
                <w:sz w:val="22"/>
                <w:szCs w:val="22"/>
              </w:rPr>
            </w:pPr>
            <w:r w:rsidRPr="002023A1">
              <w:rPr>
                <w:rFonts w:ascii="DM Sans" w:hAnsi="DM Sans"/>
                <w:b/>
                <w:bCs/>
                <w:sz w:val="22"/>
                <w:szCs w:val="22"/>
              </w:rPr>
              <w:t>I approve</w:t>
            </w:r>
            <w:r w:rsidRPr="002023A1">
              <w:rPr>
                <w:rFonts w:ascii="DM Sans" w:hAnsi="DM Sans"/>
                <w:sz w:val="22"/>
                <w:szCs w:val="22"/>
              </w:rPr>
              <w:t xml:space="preserve"> the 2022/23 financial statements</w:t>
            </w:r>
          </w:p>
          <w:p w14:paraId="192EAA9F"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008F2C5D">
        <w:tc>
          <w:tcPr>
            <w:tcW w:w="7479" w:type="dxa"/>
            <w:tcBorders>
              <w:top w:val="single" w:sz="4" w:space="0" w:color="auto"/>
              <w:left w:val="single" w:sz="4" w:space="0" w:color="auto"/>
              <w:bottom w:val="single" w:sz="4" w:space="0" w:color="auto"/>
              <w:right w:val="single" w:sz="4" w:space="0" w:color="auto"/>
            </w:tcBorders>
          </w:tcPr>
          <w:p w14:paraId="1FFECC46" w14:textId="77777777" w:rsidR="002023A1" w:rsidRPr="002023A1" w:rsidRDefault="002023A1" w:rsidP="008F2C5D">
            <w:pPr>
              <w:rPr>
                <w:rFonts w:ascii="DM Sans" w:hAnsi="DM Sans"/>
                <w:sz w:val="22"/>
                <w:szCs w:val="22"/>
              </w:rPr>
            </w:pPr>
            <w:r w:rsidRPr="002023A1">
              <w:rPr>
                <w:rFonts w:ascii="DM Sans" w:hAnsi="DM Sans"/>
                <w:b/>
                <w:bCs/>
                <w:sz w:val="22"/>
                <w:szCs w:val="22"/>
              </w:rPr>
              <w:t>I do not approve</w:t>
            </w:r>
            <w:r w:rsidRPr="002023A1">
              <w:rPr>
                <w:rFonts w:ascii="DM Sans" w:hAnsi="DM Sans"/>
                <w:sz w:val="22"/>
                <w:szCs w:val="22"/>
              </w:rPr>
              <w:t xml:space="preserve"> the 2022/23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008F2C5D">
        <w:tc>
          <w:tcPr>
            <w:tcW w:w="7479" w:type="dxa"/>
            <w:tcBorders>
              <w:top w:val="single" w:sz="4" w:space="0" w:color="auto"/>
              <w:left w:val="single" w:sz="4" w:space="0" w:color="auto"/>
              <w:bottom w:val="single" w:sz="4" w:space="0" w:color="auto"/>
              <w:right w:val="single" w:sz="4" w:space="0" w:color="auto"/>
            </w:tcBorders>
          </w:tcPr>
          <w:p w14:paraId="01551E3D" w14:textId="77777777" w:rsidR="002023A1" w:rsidRPr="002023A1" w:rsidRDefault="002023A1" w:rsidP="008F2C5D">
            <w:pPr>
              <w:rPr>
                <w:rFonts w:ascii="DM Sans" w:hAnsi="DM Sans"/>
                <w:sz w:val="22"/>
                <w:szCs w:val="22"/>
              </w:rPr>
            </w:pPr>
            <w:r w:rsidRPr="002023A1">
              <w:rPr>
                <w:rFonts w:ascii="DM Sans" w:hAnsi="DM Sans"/>
                <w:b/>
                <w:bCs/>
                <w:sz w:val="22"/>
                <w:szCs w:val="22"/>
              </w:rPr>
              <w:t>I plan to attend the annual general meeting</w:t>
            </w:r>
            <w:r w:rsidRPr="002023A1">
              <w:rPr>
                <w:rFonts w:ascii="DM Sans" w:hAnsi="DM Sans"/>
                <w:sz w:val="22"/>
                <w:szCs w:val="22"/>
              </w:rPr>
              <w:t xml:space="preserve"> to discuss 2022/23 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654405D3"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 xml:space="preserve">About your vote </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2FDC5326" w14:textId="6D5CA091" w:rsidR="007355CE" w:rsidRDefault="002023A1" w:rsidP="002023A1">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tbl>
      <w:tblPr>
        <w:tblStyle w:val="TableGrid"/>
        <w:tblpPr w:leftFromText="180" w:rightFromText="180" w:vertAnchor="text" w:horzAnchor="margin" w:tblpXSpec="center" w:tblpY="235"/>
        <w:tblW w:w="8986" w:type="dxa"/>
        <w:tblLook w:val="04A0" w:firstRow="1" w:lastRow="0" w:firstColumn="1" w:lastColumn="0" w:noHBand="0" w:noVBand="1"/>
      </w:tblPr>
      <w:tblGrid>
        <w:gridCol w:w="2405"/>
        <w:gridCol w:w="6581"/>
      </w:tblGrid>
      <w:tr w:rsidR="0034787F" w:rsidRPr="00B6443F" w14:paraId="0E93C47D" w14:textId="77777777" w:rsidTr="0034787F">
        <w:tc>
          <w:tcPr>
            <w:tcW w:w="2405" w:type="dxa"/>
          </w:tcPr>
          <w:p w14:paraId="527F404E"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t>Contractor name</w:t>
            </w:r>
          </w:p>
          <w:p w14:paraId="76D2D45D" w14:textId="77777777" w:rsidR="0034787F" w:rsidRPr="007529DD" w:rsidRDefault="0034787F" w:rsidP="0034787F">
            <w:pPr>
              <w:rPr>
                <w:rFonts w:ascii="DM Sans" w:hAnsi="DM Sans"/>
                <w:kern w:val="2"/>
                <w14:ligatures w14:val="standardContextual"/>
              </w:rPr>
            </w:pPr>
          </w:p>
        </w:tc>
        <w:tc>
          <w:tcPr>
            <w:tcW w:w="6581" w:type="dxa"/>
          </w:tcPr>
          <w:p w14:paraId="1129E06F" w14:textId="77777777" w:rsidR="0034787F" w:rsidRPr="007529DD" w:rsidRDefault="0034787F" w:rsidP="0034787F">
            <w:pPr>
              <w:rPr>
                <w:rFonts w:ascii="DM Sans" w:hAnsi="DM Sans"/>
                <w:kern w:val="2"/>
                <w14:ligatures w14:val="standardContextual"/>
              </w:rPr>
            </w:pPr>
          </w:p>
        </w:tc>
      </w:tr>
      <w:tr w:rsidR="0034787F" w:rsidRPr="00B6443F" w14:paraId="60561A62" w14:textId="77777777" w:rsidTr="0034787F">
        <w:tc>
          <w:tcPr>
            <w:tcW w:w="2405" w:type="dxa"/>
          </w:tcPr>
          <w:p w14:paraId="55E5B1CC" w14:textId="77777777" w:rsidR="0034787F" w:rsidRPr="007529DD" w:rsidRDefault="0034787F" w:rsidP="0034787F">
            <w:pPr>
              <w:rPr>
                <w:rFonts w:ascii="DM Sans" w:hAnsi="DM Sans"/>
                <w:kern w:val="2"/>
                <w14:ligatures w14:val="standardContextual"/>
              </w:rPr>
            </w:pPr>
            <w:r>
              <w:rPr>
                <w:rFonts w:ascii="DM Sans" w:hAnsi="DM Sans"/>
                <w:kern w:val="2"/>
                <w14:ligatures w14:val="standardContextual"/>
              </w:rPr>
              <w:t>Trading as name</w:t>
            </w:r>
          </w:p>
          <w:p w14:paraId="67E2B666" w14:textId="77777777" w:rsidR="0034787F" w:rsidRPr="007529DD" w:rsidRDefault="0034787F" w:rsidP="0034787F">
            <w:pPr>
              <w:rPr>
                <w:rFonts w:ascii="DM Sans" w:hAnsi="DM Sans"/>
                <w:kern w:val="2"/>
                <w14:ligatures w14:val="standardContextual"/>
              </w:rPr>
            </w:pPr>
          </w:p>
        </w:tc>
        <w:tc>
          <w:tcPr>
            <w:tcW w:w="6581" w:type="dxa"/>
          </w:tcPr>
          <w:p w14:paraId="7F7C5858" w14:textId="77777777" w:rsidR="0034787F" w:rsidRPr="007529DD" w:rsidRDefault="0034787F" w:rsidP="0034787F">
            <w:pPr>
              <w:rPr>
                <w:rFonts w:ascii="DM Sans" w:hAnsi="DM Sans"/>
                <w:kern w:val="2"/>
                <w14:ligatures w14:val="standardContextual"/>
              </w:rPr>
            </w:pPr>
          </w:p>
        </w:tc>
      </w:tr>
      <w:tr w:rsidR="0034787F" w:rsidRPr="00B6443F" w14:paraId="6C0652ED" w14:textId="77777777" w:rsidTr="0034787F">
        <w:tc>
          <w:tcPr>
            <w:tcW w:w="2405" w:type="dxa"/>
          </w:tcPr>
          <w:p w14:paraId="623F0986" w14:textId="77F01DA6" w:rsidR="0034787F" w:rsidRPr="007529DD" w:rsidRDefault="0034787F" w:rsidP="0034787F">
            <w:pPr>
              <w:rPr>
                <w:rFonts w:ascii="DM Sans" w:hAnsi="DM Sans"/>
                <w:kern w:val="2"/>
                <w14:ligatures w14:val="standardContextual"/>
              </w:rPr>
            </w:pPr>
            <w:r>
              <w:rPr>
                <w:rFonts w:ascii="DM Sans" w:hAnsi="DM Sans"/>
                <w:kern w:val="2"/>
                <w14:ligatures w14:val="standardContextual"/>
              </w:rPr>
              <w:t xml:space="preserve">Number of premises and </w:t>
            </w:r>
            <w:r w:rsidRPr="007529DD">
              <w:rPr>
                <w:rFonts w:ascii="DM Sans" w:hAnsi="DM Sans"/>
                <w:kern w:val="2"/>
                <w14:ligatures w14:val="standardContextual"/>
              </w:rPr>
              <w:t>ODS code(s)</w:t>
            </w:r>
          </w:p>
          <w:p w14:paraId="275D5769" w14:textId="77777777" w:rsidR="0034787F" w:rsidRPr="007529DD" w:rsidRDefault="0034787F" w:rsidP="0034787F">
            <w:pPr>
              <w:rPr>
                <w:rFonts w:ascii="DM Sans" w:hAnsi="DM Sans"/>
                <w:kern w:val="2"/>
                <w14:ligatures w14:val="standardContextual"/>
              </w:rPr>
            </w:pPr>
          </w:p>
        </w:tc>
        <w:tc>
          <w:tcPr>
            <w:tcW w:w="6581" w:type="dxa"/>
          </w:tcPr>
          <w:p w14:paraId="42EF290B" w14:textId="77777777" w:rsidR="0034787F" w:rsidRPr="007529DD" w:rsidRDefault="0034787F" w:rsidP="0034787F">
            <w:pPr>
              <w:rPr>
                <w:rFonts w:ascii="DM Sans" w:hAnsi="DM Sans"/>
                <w:kern w:val="2"/>
                <w14:ligatures w14:val="standardContextual"/>
              </w:rPr>
            </w:pPr>
          </w:p>
        </w:tc>
      </w:tr>
      <w:tr w:rsidR="0034787F" w:rsidRPr="00B6443F" w14:paraId="37FC141C" w14:textId="77777777" w:rsidTr="0034787F">
        <w:tc>
          <w:tcPr>
            <w:tcW w:w="2405" w:type="dxa"/>
          </w:tcPr>
          <w:p w14:paraId="49A83653"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t>Address and postcode</w:t>
            </w:r>
          </w:p>
          <w:p w14:paraId="5538DB1A" w14:textId="77777777" w:rsidR="0034787F" w:rsidRPr="007529DD" w:rsidRDefault="0034787F" w:rsidP="0034787F">
            <w:pPr>
              <w:rPr>
                <w:rFonts w:ascii="DM Sans" w:hAnsi="DM Sans"/>
                <w:kern w:val="2"/>
                <w14:ligatures w14:val="standardContextual"/>
              </w:rPr>
            </w:pPr>
          </w:p>
        </w:tc>
        <w:tc>
          <w:tcPr>
            <w:tcW w:w="6581" w:type="dxa"/>
          </w:tcPr>
          <w:p w14:paraId="013A6332" w14:textId="77777777" w:rsidR="0034787F" w:rsidRPr="007529DD" w:rsidRDefault="0034787F" w:rsidP="0034787F">
            <w:pPr>
              <w:rPr>
                <w:rFonts w:ascii="DM Sans" w:hAnsi="DM Sans"/>
                <w:kern w:val="2"/>
                <w14:ligatures w14:val="standardContextual"/>
              </w:rPr>
            </w:pPr>
          </w:p>
        </w:tc>
      </w:tr>
    </w:tbl>
    <w:p w14:paraId="4453A0AE" w14:textId="77777777" w:rsidR="001E70D8" w:rsidRDefault="001E70D8" w:rsidP="007355CE">
      <w:pPr>
        <w:spacing w:before="240" w:after="240"/>
        <w:rPr>
          <w:rFonts w:ascii="DM Sans" w:eastAsia="Times New Roman" w:hAnsi="DM Sans"/>
        </w:rPr>
      </w:pPr>
    </w:p>
    <w:p w14:paraId="4CC03297" w14:textId="77777777" w:rsidR="007355CE" w:rsidRDefault="007355CE" w:rsidP="007355CE">
      <w:pPr>
        <w:rPr>
          <w:b/>
          <w:bCs/>
        </w:rPr>
      </w:pPr>
    </w:p>
    <w:p w14:paraId="5B0DBD8B" w14:textId="1261CB48"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7C2D5BF3"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w:t>
      </w:r>
      <w:r w:rsidR="00374B1D">
        <w:rPr>
          <w:rFonts w:ascii="DM Sans" w:hAnsi="DM Sans" w:cs="DM Sans"/>
          <w:kern w:val="0"/>
          <w:sz w:val="22"/>
          <w:szCs w:val="22"/>
        </w:rPr>
        <w:t xml:space="preserve"> the pharmacy owner, or</w:t>
      </w:r>
      <w:r w:rsidRPr="007355CE">
        <w:rPr>
          <w:rFonts w:ascii="DM Sans" w:hAnsi="DM Sans" w:cs="DM Sans"/>
          <w:kern w:val="0"/>
          <w:sz w:val="22"/>
          <w:szCs w:val="22"/>
        </w:rPr>
        <w:t xml:space="preserve"> authorised on </w:t>
      </w:r>
      <w:r w:rsidR="00374B1D">
        <w:rPr>
          <w:rFonts w:ascii="DM Sans" w:hAnsi="DM Sans" w:cs="DM Sans"/>
          <w:kern w:val="0"/>
          <w:sz w:val="22"/>
          <w:szCs w:val="22"/>
        </w:rPr>
        <w:t xml:space="preserve">their </w:t>
      </w:r>
      <w:r w:rsidRPr="007355CE">
        <w:rPr>
          <w:rFonts w:ascii="DM Sans" w:hAnsi="DM Sans" w:cs="DM Sans"/>
          <w:kern w:val="0"/>
          <w:sz w:val="22"/>
          <w:szCs w:val="22"/>
        </w:rPr>
        <w:t>behalf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790" w:type="dxa"/>
        <w:tblLook w:val="04A0" w:firstRow="1" w:lastRow="0" w:firstColumn="1" w:lastColumn="0" w:noHBand="0" w:noVBand="1"/>
      </w:tblPr>
      <w:tblGrid>
        <w:gridCol w:w="2405"/>
        <w:gridCol w:w="6581"/>
      </w:tblGrid>
      <w:tr w:rsidR="007355CE" w:rsidRPr="00B6443F" w14:paraId="1F9AAB66" w14:textId="77777777" w:rsidTr="008F2C5D">
        <w:tc>
          <w:tcPr>
            <w:tcW w:w="2405"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6581" w:type="dxa"/>
          </w:tcPr>
          <w:p w14:paraId="3C478A8A" w14:textId="77777777" w:rsidR="007355CE" w:rsidRPr="00B6443F" w:rsidRDefault="007355CE" w:rsidP="008F2C5D">
            <w:pPr>
              <w:rPr>
                <w:sz w:val="24"/>
                <w:szCs w:val="24"/>
              </w:rPr>
            </w:pPr>
          </w:p>
        </w:tc>
      </w:tr>
      <w:tr w:rsidR="007355CE" w:rsidRPr="00B6443F" w14:paraId="398C3DFF" w14:textId="77777777" w:rsidTr="008F2C5D">
        <w:tc>
          <w:tcPr>
            <w:tcW w:w="2405"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6581" w:type="dxa"/>
          </w:tcPr>
          <w:p w14:paraId="4BE20951" w14:textId="77777777" w:rsidR="007355CE" w:rsidRPr="00B6443F" w:rsidRDefault="007355CE" w:rsidP="008F2C5D">
            <w:pPr>
              <w:rPr>
                <w:sz w:val="24"/>
                <w:szCs w:val="24"/>
              </w:rPr>
            </w:pPr>
          </w:p>
        </w:tc>
      </w:tr>
      <w:tr w:rsidR="007355CE" w:rsidRPr="00B6443F" w14:paraId="1BBDCB60" w14:textId="77777777" w:rsidTr="008F2C5D">
        <w:tc>
          <w:tcPr>
            <w:tcW w:w="2405"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6581"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8F2C5D">
        <w:tc>
          <w:tcPr>
            <w:tcW w:w="2405"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6581" w:type="dxa"/>
          </w:tcPr>
          <w:p w14:paraId="7611F814" w14:textId="77777777" w:rsidR="007355CE" w:rsidRPr="00B6443F" w:rsidRDefault="007355CE" w:rsidP="008F2C5D">
            <w:pPr>
              <w:rPr>
                <w:sz w:val="24"/>
                <w:szCs w:val="24"/>
              </w:rPr>
            </w:pPr>
          </w:p>
        </w:tc>
      </w:tr>
      <w:tr w:rsidR="007355CE" w:rsidRPr="00B6443F" w14:paraId="42489D45" w14:textId="77777777" w:rsidTr="008F2C5D">
        <w:tc>
          <w:tcPr>
            <w:tcW w:w="2405"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Contact information </w:t>
            </w:r>
          </w:p>
        </w:tc>
        <w:tc>
          <w:tcPr>
            <w:tcW w:w="6581"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39FE8133" w14:textId="364555CA" w:rsidR="007355CE" w:rsidRPr="007355CE" w:rsidRDefault="007355CE" w:rsidP="007355CE">
      <w:pPr>
        <w:spacing w:before="240" w:after="240"/>
        <w:rPr>
          <w:rFonts w:ascii="DM Sans" w:hAnsi="DM Sans"/>
          <w:sz w:val="22"/>
          <w:szCs w:val="22"/>
        </w:rPr>
      </w:pPr>
      <w:r w:rsidRPr="007355CE">
        <w:rPr>
          <w:rFonts w:ascii="DM Sans" w:hAnsi="DM Sans"/>
          <w:sz w:val="22"/>
          <w:szCs w:val="22"/>
        </w:rPr>
        <w:t xml:space="preserve">This form should be returned by </w:t>
      </w:r>
      <w:r w:rsidRPr="007355CE">
        <w:rPr>
          <w:rFonts w:ascii="DM Sans" w:hAnsi="DM Sans"/>
          <w:sz w:val="22"/>
          <w:szCs w:val="22"/>
          <w:highlight w:val="yellow"/>
        </w:rPr>
        <w:t>&lt;time and date&gt;.</w:t>
      </w:r>
      <w:r w:rsidRPr="007355CE">
        <w:rPr>
          <w:rFonts w:ascii="DM Sans" w:hAnsi="DM Sans"/>
          <w:sz w:val="22"/>
          <w:szCs w:val="22"/>
        </w:rPr>
        <w:t xml:space="preserve"> You will only be able to cast your vote at the annual general meeting after this time. Email to </w:t>
      </w:r>
      <w:r w:rsidRPr="007355CE">
        <w:rPr>
          <w:rFonts w:ascii="DM Sans" w:hAnsi="DM Sans"/>
          <w:sz w:val="22"/>
          <w:szCs w:val="22"/>
          <w:highlight w:val="yellow"/>
        </w:rPr>
        <w:t>&lt;email address&gt;</w:t>
      </w:r>
      <w:r w:rsidRPr="007355CE">
        <w:rPr>
          <w:rFonts w:ascii="DM Sans" w:hAnsi="DM Sans"/>
          <w:sz w:val="22"/>
          <w:szCs w:val="22"/>
        </w:rPr>
        <w:t xml:space="preserve"> or post to </w:t>
      </w:r>
      <w:r w:rsidRPr="007355CE">
        <w:rPr>
          <w:rFonts w:ascii="DM Sans" w:hAnsi="DM Sans"/>
          <w:sz w:val="22"/>
          <w:szCs w:val="22"/>
          <w:highlight w:val="yellow"/>
        </w:rPr>
        <w:t>&lt;office address&gt;</w:t>
      </w:r>
    </w:p>
    <w:p w14:paraId="3A940196" w14:textId="77777777" w:rsidR="007355CE" w:rsidRPr="007355CE" w:rsidRDefault="007355CE" w:rsidP="007355CE">
      <w:pPr>
        <w:spacing w:before="240" w:after="240"/>
        <w:rPr>
          <w:rFonts w:ascii="DM Sans" w:eastAsia="Times New Roman" w:hAnsi="DM Sans"/>
        </w:rPr>
      </w:pPr>
    </w:p>
    <w:p w14:paraId="3CC14066" w14:textId="77777777" w:rsidR="007355CE" w:rsidRPr="002023A1" w:rsidRDefault="007355CE" w:rsidP="002023A1">
      <w:pPr>
        <w:rPr>
          <w:rFonts w:ascii="DM Sans" w:hAnsi="DM Sans" w:cs="DM Sans"/>
          <w:kern w:val="0"/>
          <w:sz w:val="22"/>
          <w:szCs w:val="22"/>
        </w:rPr>
      </w:pPr>
    </w:p>
    <w:p w14:paraId="3D92813D" w14:textId="77777777" w:rsidR="002D6D46" w:rsidRPr="005473EE" w:rsidRDefault="002D6D46" w:rsidP="005473EE"/>
    <w:sectPr w:rsidR="002D6D46" w:rsidRPr="005473EE" w:rsidSect="001C077C">
      <w:headerReference w:type="even" r:id="rId7"/>
      <w:headerReference w:type="default" r:id="rId8"/>
      <w:footerReference w:type="even" r:id="rId9"/>
      <w:footerReference w:type="default" r:id="rId10"/>
      <w:headerReference w:type="first" r:id="rId11"/>
      <w:footerReference w:type="first" r:id="rId12"/>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73B6" w14:textId="77777777" w:rsidR="00044745" w:rsidRDefault="00044745" w:rsidP="000009E6">
      <w:r>
        <w:separator/>
      </w:r>
    </w:p>
  </w:endnote>
  <w:endnote w:type="continuationSeparator" w:id="0">
    <w:p w14:paraId="4455DBB8" w14:textId="77777777" w:rsidR="00044745" w:rsidRDefault="00044745"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Mokoko Medium">
    <w:panose1 w:val="02060603020203020204"/>
    <w:charset w:val="00"/>
    <w:family w:val="roman"/>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B14C" w14:textId="77777777" w:rsidR="00340D9E" w:rsidRDefault="0034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ACDE"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6752987D" wp14:editId="66B0D08B">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A8EECD"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52987D"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" filled="f" stroked="f" strokeweight=".5pt">
              <v:textbox style="mso-fit-shape-to-text:t">
                <w:txbxContent>
                  <w:p w14:paraId="1CA8EECD"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v:textbox>
              <w10:wrap type="square"/>
            </v:shape>
          </w:pict>
        </mc:Fallback>
      </mc:AlternateContent>
    </w:r>
  </w:p>
  <w:p w14:paraId="3E256DFB" w14:textId="77777777" w:rsidR="002477A0" w:rsidRDefault="002477A0" w:rsidP="002477A0">
    <w:pPr>
      <w:rPr>
        <w:rFonts w:ascii="DM Sans" w:hAnsi="DM Sans" w:cs="Arial"/>
        <w:color w:val="106B62"/>
        <w:sz w:val="20"/>
        <w:szCs w:val="20"/>
        <w:lang w:eastAsia="en-GB"/>
      </w:rPr>
    </w:pPr>
  </w:p>
  <w:p w14:paraId="3CF90BE7" w14:textId="77777777"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283D5C3C" wp14:editId="55082750">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106EC3">
      <w:rPr>
        <w:rFonts w:ascii="DM Sans" w:hAnsi="DM Sans" w:cs="Arial"/>
        <w:color w:val="0072CE" w:themeColor="text1"/>
        <w:sz w:val="20"/>
        <w:szCs w:val="20"/>
        <w:lang w:eastAsia="en-GB"/>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8860" w14:textId="77777777" w:rsidR="000C1796" w:rsidRDefault="000C1796" w:rsidP="00687877">
    <w:pPr>
      <w:pStyle w:val="Footer"/>
      <w:rPr>
        <w:rFonts w:ascii="DM Sans" w:hAnsi="DM Sans"/>
        <w:color w:val="0072CE" w:themeColor="text1"/>
        <w:sz w:val="20"/>
        <w:szCs w:val="20"/>
      </w:rPr>
    </w:pPr>
  </w:p>
  <w:p w14:paraId="13D2B294"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1C797C5A" wp14:editId="7BA438A5">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15199A3B" w14:textId="77777777" w:rsidR="00687877" w:rsidRPr="00687877" w:rsidRDefault="00EC2456"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661E1BBC" wp14:editId="2C1AD6A3">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002E2173" w:rsidRPr="002E2173">
      <w:rPr>
        <w:rFonts w:ascii="DM Sans" w:hAnsi="DM Sans"/>
        <w:color w:val="0072CE" w:themeColor="text1"/>
        <w:sz w:val="20"/>
        <w:szCs w:val="20"/>
      </w:rPr>
      <w:t>xxx</w:t>
    </w:r>
    <w:r w:rsidR="00687877" w:rsidRPr="002E2173">
      <w:rPr>
        <w:rFonts w:ascii="DM Sans" w:hAnsi="DM Sans"/>
        <w:color w:val="0072CE" w:themeColor="text1"/>
        <w:sz w:val="20"/>
        <w:szCs w:val="20"/>
      </w:rPr>
      <w:t>@</w:t>
    </w:r>
    <w:r w:rsidR="002E2173">
      <w:rPr>
        <w:rFonts w:ascii="DM Sans" w:hAnsi="DM Sans"/>
        <w:color w:val="0072CE" w:themeColor="text1"/>
        <w:sz w:val="20"/>
        <w:szCs w:val="20"/>
      </w:rPr>
      <w:t>xxx</w:t>
    </w:r>
    <w:r w:rsidR="00687877" w:rsidRPr="002E2173">
      <w:rPr>
        <w:rFonts w:ascii="DM Sans" w:hAnsi="DM Sans"/>
        <w:color w:val="0072CE" w:themeColor="text1"/>
        <w:sz w:val="20"/>
        <w:szCs w:val="20"/>
      </w:rPr>
      <w:t>.org.uk</w:t>
    </w:r>
  </w:p>
  <w:p w14:paraId="123E8155"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01234 567890</w:t>
    </w:r>
  </w:p>
  <w:p w14:paraId="02F460B1"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Address line 1</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Town/city</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AB12 3CD</w:t>
    </w:r>
  </w:p>
  <w:p w14:paraId="742E0C5D" w14:textId="77777777" w:rsidR="000009E6" w:rsidRPr="000C1796" w:rsidRDefault="00F430EF" w:rsidP="000C1796">
    <w:pPr>
      <w:pStyle w:val="Footer"/>
      <w:rPr>
        <w:rFonts w:ascii="DM Sans" w:hAnsi="DM Sans"/>
        <w:b/>
        <w:bCs/>
        <w:color w:val="0072CE" w:themeColor="text1"/>
        <w:sz w:val="20"/>
        <w:szCs w:val="20"/>
      </w:rPr>
    </w:pPr>
    <w:r>
      <w:rPr>
        <w:rFonts w:ascii="DM Sans" w:hAnsi="DM Sans"/>
        <w:b/>
        <w:bCs/>
        <w:color w:val="0072CE" w:themeColor="text1"/>
        <w:sz w:val="20"/>
        <w:szCs w:val="20"/>
      </w:rPr>
      <w:t>xxx</w:t>
    </w:r>
    <w:r w:rsidR="00687877" w:rsidRPr="00F430EF">
      <w:rPr>
        <w:rFonts w:ascii="DM Sans" w:hAnsi="DM Sans"/>
        <w:b/>
        <w:bCs/>
        <w:color w:val="0072CE" w:themeColor="text1"/>
        <w:sz w:val="20"/>
        <w:szCs w:val="20"/>
      </w:rPr>
      <w: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DF7F" w14:textId="77777777" w:rsidR="00044745" w:rsidRDefault="00044745" w:rsidP="000009E6">
      <w:r>
        <w:separator/>
      </w:r>
    </w:p>
  </w:footnote>
  <w:footnote w:type="continuationSeparator" w:id="0">
    <w:p w14:paraId="2CC45151" w14:textId="77777777" w:rsidR="00044745" w:rsidRDefault="00044745"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9AA2" w14:textId="77777777" w:rsidR="00340D9E" w:rsidRDefault="00340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ED68" w14:textId="77777777" w:rsidR="00340D9E" w:rsidRDefault="00340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CF98" w14:textId="77777777" w:rsidR="00736A64" w:rsidRDefault="00673013">
    <w:pPr>
      <w:pStyle w:val="Header"/>
    </w:pPr>
    <w:r>
      <w:rPr>
        <w:noProof/>
      </w:rPr>
      <w:drawing>
        <wp:inline distT="0" distB="0" distL="0" distR="0" wp14:anchorId="34D906C6" wp14:editId="04E5A430">
          <wp:extent cx="2867172" cy="615982"/>
          <wp:effectExtent l="0" t="0" r="0" b="0"/>
          <wp:docPr id="1344016515" name="Picture 7"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16515" name="Picture 7" descr="A blu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67172" cy="615982"/>
                  </a:xfrm>
                  <a:prstGeom prst="rect">
                    <a:avLst/>
                  </a:prstGeom>
                </pic:spPr>
              </pic:pic>
            </a:graphicData>
          </a:graphic>
        </wp:inline>
      </w:drawing>
    </w:r>
    <w:r w:rsidR="00736A64">
      <w:rPr>
        <w:noProof/>
      </w:rPr>
      <w:drawing>
        <wp:anchor distT="0" distB="0" distL="114300" distR="114300" simplePos="0" relativeHeight="251657728" behindDoc="1" locked="0" layoutInCell="1" allowOverlap="1" wp14:anchorId="78D87923" wp14:editId="23AC1A4B">
          <wp:simplePos x="0" y="0"/>
          <wp:positionH relativeFrom="column">
            <wp:posOffset>4356100</wp:posOffset>
          </wp:positionH>
          <wp:positionV relativeFrom="page">
            <wp:posOffset>0</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3"/>
  </w:num>
  <w:num w:numId="2" w16cid:durableId="430861198">
    <w:abstractNumId w:val="0"/>
  </w:num>
  <w:num w:numId="3" w16cid:durableId="1659532545">
    <w:abstractNumId w:val="1"/>
  </w:num>
  <w:num w:numId="4" w16cid:durableId="21207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44745"/>
    <w:rsid w:val="00065756"/>
    <w:rsid w:val="000C1796"/>
    <w:rsid w:val="00106EC3"/>
    <w:rsid w:val="001C077C"/>
    <w:rsid w:val="001E70D8"/>
    <w:rsid w:val="002023A1"/>
    <w:rsid w:val="00230434"/>
    <w:rsid w:val="002477A0"/>
    <w:rsid w:val="002D6D46"/>
    <w:rsid w:val="002E2173"/>
    <w:rsid w:val="003236DD"/>
    <w:rsid w:val="00340D9E"/>
    <w:rsid w:val="0034787F"/>
    <w:rsid w:val="00374B1D"/>
    <w:rsid w:val="003B65CB"/>
    <w:rsid w:val="004758C6"/>
    <w:rsid w:val="005473EE"/>
    <w:rsid w:val="005D5DB2"/>
    <w:rsid w:val="005E2D40"/>
    <w:rsid w:val="00673013"/>
    <w:rsid w:val="00687877"/>
    <w:rsid w:val="00691249"/>
    <w:rsid w:val="006D5110"/>
    <w:rsid w:val="007355CE"/>
    <w:rsid w:val="00736A64"/>
    <w:rsid w:val="007529DD"/>
    <w:rsid w:val="00975BC3"/>
    <w:rsid w:val="009A7F9B"/>
    <w:rsid w:val="00A6040C"/>
    <w:rsid w:val="00AB598B"/>
    <w:rsid w:val="00B161D7"/>
    <w:rsid w:val="00B275ED"/>
    <w:rsid w:val="00DE6253"/>
    <w:rsid w:val="00E03D2E"/>
    <w:rsid w:val="00E10375"/>
    <w:rsid w:val="00E2576C"/>
    <w:rsid w:val="00EB0188"/>
    <w:rsid w:val="00EC2456"/>
    <w:rsid w:val="00F430EF"/>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LPC AGM Voting Forms</Template>
  <TotalTime>0</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James Wood</cp:lastModifiedBy>
  <cp:revision>6</cp:revision>
  <dcterms:created xsi:type="dcterms:W3CDTF">2023-08-05T15:43:00Z</dcterms:created>
  <dcterms:modified xsi:type="dcterms:W3CDTF">2023-08-05T15:46:00Z</dcterms:modified>
</cp:coreProperties>
</file>