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2D31" w14:textId="2266C548" w:rsidR="003936A0" w:rsidRPr="00683FA6" w:rsidRDefault="006C4C76" w:rsidP="00683FA6">
      <w:pPr>
        <w:pStyle w:val="BodyTextBold"/>
        <w:jc w:val="center"/>
        <w:rPr>
          <w:sz w:val="28"/>
          <w:szCs w:val="28"/>
        </w:rPr>
      </w:pPr>
      <w:bookmarkStart w:id="0" w:name="CT_Text"/>
      <w:r w:rsidRPr="00683FA6">
        <w:rPr>
          <w:sz w:val="28"/>
          <w:szCs w:val="28"/>
          <w:highlight w:val="green"/>
        </w:rPr>
        <w:t>[</w:t>
      </w:r>
      <w:r w:rsidR="003F2006" w:rsidRPr="00683FA6">
        <w:rPr>
          <w:sz w:val="28"/>
          <w:szCs w:val="28"/>
          <w:highlight w:val="green"/>
        </w:rPr>
        <w:t>LETTER</w:t>
      </w:r>
      <w:r w:rsidR="00C0253A" w:rsidRPr="00683FA6">
        <w:rPr>
          <w:sz w:val="28"/>
          <w:szCs w:val="28"/>
          <w:highlight w:val="green"/>
        </w:rPr>
        <w:t xml:space="preserve"> </w:t>
      </w:r>
      <w:r w:rsidR="003F2006" w:rsidRPr="00683FA6">
        <w:rPr>
          <w:sz w:val="28"/>
          <w:szCs w:val="28"/>
          <w:highlight w:val="green"/>
        </w:rPr>
        <w:t xml:space="preserve">NOTIFYING EMPLOYEE OF </w:t>
      </w:r>
      <w:r w:rsidR="00120D36" w:rsidRPr="00683FA6">
        <w:rPr>
          <w:sz w:val="28"/>
          <w:szCs w:val="28"/>
          <w:highlight w:val="green"/>
        </w:rPr>
        <w:t xml:space="preserve">REDUNDANCY SITUATION; </w:t>
      </w:r>
      <w:r w:rsidR="003F2006" w:rsidRPr="00683FA6">
        <w:rPr>
          <w:sz w:val="28"/>
          <w:szCs w:val="28"/>
          <w:highlight w:val="green"/>
        </w:rPr>
        <w:t>PROVISIONAL SELECTION</w:t>
      </w:r>
      <w:r w:rsidR="00EE27C2" w:rsidRPr="00683FA6">
        <w:rPr>
          <w:sz w:val="28"/>
          <w:szCs w:val="28"/>
          <w:highlight w:val="green"/>
        </w:rPr>
        <w:t xml:space="preserve"> AND</w:t>
      </w:r>
      <w:r w:rsidR="00C15856" w:rsidRPr="00683FA6">
        <w:rPr>
          <w:sz w:val="28"/>
          <w:szCs w:val="28"/>
          <w:highlight w:val="green"/>
        </w:rPr>
        <w:t xml:space="preserve"> </w:t>
      </w:r>
      <w:r w:rsidR="003936A0" w:rsidRPr="00683FA6">
        <w:rPr>
          <w:sz w:val="28"/>
          <w:szCs w:val="28"/>
          <w:highlight w:val="green"/>
        </w:rPr>
        <w:t>INVITING TO INITIAL CONSULTATION MEETING</w:t>
      </w:r>
      <w:r w:rsidRPr="00683FA6">
        <w:rPr>
          <w:sz w:val="28"/>
          <w:szCs w:val="28"/>
          <w:highlight w:val="green"/>
        </w:rPr>
        <w:t>]</w:t>
      </w:r>
    </w:p>
    <w:p w14:paraId="73EB1297" w14:textId="7BB1E09F" w:rsidR="00EB13BE" w:rsidRPr="00EF7894" w:rsidRDefault="0017046A" w:rsidP="00F240B7">
      <w:pPr>
        <w:pStyle w:val="BodyTextBold"/>
        <w:jc w:val="center"/>
      </w:pPr>
      <w:r w:rsidRPr="00B575CF">
        <w:rPr>
          <w:highlight w:val="green"/>
        </w:rPr>
        <w:t>[</w:t>
      </w:r>
      <w:r w:rsidR="00EB13BE" w:rsidRPr="00B575CF">
        <w:rPr>
          <w:highlight w:val="green"/>
        </w:rPr>
        <w:t>FOR UNIQUE ROLES ONLY</w:t>
      </w:r>
      <w:r w:rsidRPr="00B575CF">
        <w:rPr>
          <w:highlight w:val="green"/>
        </w:rPr>
        <w:t>]</w:t>
      </w:r>
    </w:p>
    <w:p w14:paraId="1682D064" w14:textId="2764AA6D" w:rsidR="00EB13BE" w:rsidRDefault="00EB13BE" w:rsidP="00ED148A">
      <w:pPr>
        <w:pStyle w:val="BodyTextBold"/>
      </w:pPr>
      <w:r>
        <w:rPr>
          <w:highlight w:val="yellow"/>
        </w:rPr>
        <w:t>[</w:t>
      </w:r>
      <w:r w:rsidR="0017046A" w:rsidRPr="00B575CF">
        <w:rPr>
          <w:highlight w:val="yellow"/>
        </w:rPr>
        <w:t>Yellow highlight</w:t>
      </w:r>
      <w:r w:rsidR="0017046A">
        <w:rPr>
          <w:highlight w:val="yellow"/>
        </w:rPr>
        <w:t xml:space="preserve">s: to be completed before the document is </w:t>
      </w:r>
      <w:r w:rsidR="00781BDA">
        <w:rPr>
          <w:highlight w:val="yellow"/>
        </w:rPr>
        <w:t>provided to the employee</w:t>
      </w:r>
      <w:r w:rsidR="0017046A">
        <w:rPr>
          <w:highlight w:val="yellow"/>
        </w:rPr>
        <w:t xml:space="preserve">. </w:t>
      </w:r>
      <w:r w:rsidRPr="0017046A">
        <w:rPr>
          <w:highlight w:val="yellow"/>
        </w:rPr>
        <w:t>Please</w:t>
      </w:r>
      <w:r w:rsidR="00B575CF">
        <w:rPr>
          <w:highlight w:val="yellow"/>
        </w:rPr>
        <w:t xml:space="preserve"> </w:t>
      </w:r>
      <w:r w:rsidR="0017046A">
        <w:rPr>
          <w:highlight w:val="yellow"/>
        </w:rPr>
        <w:t>amend,</w:t>
      </w:r>
      <w:r w:rsidRPr="0017046A">
        <w:rPr>
          <w:highlight w:val="yellow"/>
        </w:rPr>
        <w:t xml:space="preserve"> </w:t>
      </w:r>
      <w:r>
        <w:rPr>
          <w:highlight w:val="yellow"/>
        </w:rPr>
        <w:t xml:space="preserve">insert appropriate </w:t>
      </w:r>
      <w:r w:rsidR="00F70AFF">
        <w:rPr>
          <w:highlight w:val="yellow"/>
        </w:rPr>
        <w:t xml:space="preserve">wording </w:t>
      </w:r>
      <w:r>
        <w:rPr>
          <w:highlight w:val="yellow"/>
        </w:rPr>
        <w:t xml:space="preserve">or remove </w:t>
      </w:r>
      <w:r w:rsidR="0017046A">
        <w:rPr>
          <w:highlight w:val="yellow"/>
        </w:rPr>
        <w:t>as</w:t>
      </w:r>
      <w:r>
        <w:rPr>
          <w:highlight w:val="yellow"/>
        </w:rPr>
        <w:t xml:space="preserve"> applicable</w:t>
      </w:r>
      <w:r w:rsidR="00781BDA">
        <w:rPr>
          <w:highlight w:val="yellow"/>
        </w:rPr>
        <w:t>.</w:t>
      </w:r>
      <w:r w:rsidR="00B575CF" w:rsidRPr="006C4C76">
        <w:rPr>
          <w:highlight w:val="yellow"/>
        </w:rPr>
        <w:t>]</w:t>
      </w:r>
    </w:p>
    <w:p w14:paraId="604B00B2" w14:textId="5BCD8EEF" w:rsidR="00B575CF" w:rsidRPr="00B575CF" w:rsidRDefault="00B575CF" w:rsidP="00ED148A">
      <w:pPr>
        <w:pStyle w:val="BodyTextBold"/>
      </w:pPr>
      <w:r w:rsidRPr="00B575CF">
        <w:rPr>
          <w:highlight w:val="green"/>
        </w:rPr>
        <w:t>[Green highlights: guidance. Please contact Clyde &amp; Co LLP for further legal advice if required. If available, choose between two or more options set out and delete as appropriate.]</w:t>
      </w:r>
      <w:r w:rsidRPr="00B575CF">
        <w:t xml:space="preserve"> </w:t>
      </w:r>
    </w:p>
    <w:p w14:paraId="7B2192F1" w14:textId="3F5A5BC5" w:rsidR="00823F09" w:rsidRPr="00F240B7" w:rsidRDefault="00F240B7" w:rsidP="00F240B7">
      <w:pPr>
        <w:pStyle w:val="BodyText"/>
        <w:tabs>
          <w:tab w:val="right" w:pos="8280"/>
        </w:tabs>
        <w:rPr>
          <w:rFonts w:ascii="Arial" w:hAnsi="Arial" w:cs="Arial"/>
          <w:b/>
          <w:bCs/>
          <w:u w:val="single"/>
        </w:rPr>
      </w:pPr>
      <w:r>
        <w:rPr>
          <w:rFonts w:ascii="Arial" w:hAnsi="Arial" w:cs="Arial"/>
          <w:b/>
          <w:bCs/>
          <w:u w:val="single"/>
        </w:rPr>
        <w:tab/>
      </w:r>
    </w:p>
    <w:p w14:paraId="61EDE2F2" w14:textId="77777777" w:rsidR="00ED148A" w:rsidRDefault="0017046A" w:rsidP="00ED148A">
      <w:pPr>
        <w:pStyle w:val="BodyTextBold"/>
        <w:jc w:val="left"/>
      </w:pPr>
      <w:r w:rsidRPr="006C4C76">
        <w:rPr>
          <w:highlight w:val="green"/>
        </w:rPr>
        <w:t>[</w:t>
      </w:r>
      <w:r w:rsidR="00823F09" w:rsidRPr="00B575CF">
        <w:rPr>
          <w:highlight w:val="green"/>
        </w:rPr>
        <w:t xml:space="preserve">ON </w:t>
      </w:r>
      <w:r w:rsidR="00EE27C2" w:rsidRPr="00B575CF">
        <w:rPr>
          <w:highlight w:val="green"/>
        </w:rPr>
        <w:t>LPC</w:t>
      </w:r>
      <w:r w:rsidR="0047567B" w:rsidRPr="00B575CF">
        <w:rPr>
          <w:highlight w:val="green"/>
        </w:rPr>
        <w:t xml:space="preserve"> HEADED PAPER</w:t>
      </w:r>
      <w:r w:rsidRPr="00B575CF">
        <w:rPr>
          <w:highlight w:val="green"/>
        </w:rPr>
        <w:t>]</w:t>
      </w:r>
    </w:p>
    <w:p w14:paraId="67DB99B0" w14:textId="77777777" w:rsidR="00ED148A" w:rsidRDefault="00ED148A" w:rsidP="00ED148A">
      <w:pPr>
        <w:pStyle w:val="BodyTextBold"/>
        <w:jc w:val="left"/>
      </w:pPr>
    </w:p>
    <w:p w14:paraId="126DBF33" w14:textId="6EA3EB3F" w:rsidR="00823F09" w:rsidRPr="00ED148A" w:rsidRDefault="00ED148A" w:rsidP="00ED148A">
      <w:pPr>
        <w:pStyle w:val="BodyTextBold"/>
        <w:jc w:val="left"/>
      </w:pPr>
      <w:r w:rsidRPr="00191917">
        <w:t>Strictly Private and Confidential</w:t>
      </w:r>
    </w:p>
    <w:p w14:paraId="174CC426" w14:textId="77777777" w:rsidR="00823F09" w:rsidRPr="00EF7894" w:rsidRDefault="00823F09" w:rsidP="00693122">
      <w:pPr>
        <w:jc w:val="left"/>
        <w:rPr>
          <w:rFonts w:ascii="Arial" w:hAnsi="Arial" w:cs="Arial"/>
          <w:b/>
        </w:rPr>
      </w:pPr>
    </w:p>
    <w:p w14:paraId="2A874D1D" w14:textId="77777777" w:rsidR="006C4C76" w:rsidRPr="002B4727" w:rsidRDefault="006C4C76" w:rsidP="00F240B7">
      <w:pPr>
        <w:pStyle w:val="BodyText"/>
        <w:rPr>
          <w:highlight w:val="yellow"/>
        </w:rPr>
      </w:pPr>
      <w:r w:rsidRPr="002B4727">
        <w:rPr>
          <w:highlight w:val="yellow"/>
        </w:rPr>
        <w:t>[Name]</w:t>
      </w:r>
    </w:p>
    <w:p w14:paraId="23A612A6" w14:textId="77777777" w:rsidR="006C4C76" w:rsidRPr="002B4727" w:rsidRDefault="006C4C76" w:rsidP="00F240B7">
      <w:pPr>
        <w:pStyle w:val="BodyText"/>
        <w:rPr>
          <w:highlight w:val="yellow"/>
        </w:rPr>
      </w:pPr>
      <w:r w:rsidRPr="002B4727">
        <w:rPr>
          <w:highlight w:val="yellow"/>
        </w:rPr>
        <w:t>[Address]</w:t>
      </w:r>
    </w:p>
    <w:p w14:paraId="172DFB55" w14:textId="77777777" w:rsidR="006C4C76" w:rsidRPr="002B4727" w:rsidRDefault="006C4C76" w:rsidP="00F240B7">
      <w:pPr>
        <w:pStyle w:val="BodyText"/>
      </w:pPr>
      <w:r w:rsidRPr="002B4727">
        <w:rPr>
          <w:highlight w:val="yellow"/>
        </w:rPr>
        <w:t>[Date]</w:t>
      </w:r>
    </w:p>
    <w:p w14:paraId="5A0FB190" w14:textId="77777777" w:rsidR="006C4C76" w:rsidRPr="002B4727" w:rsidRDefault="006C4C76" w:rsidP="00F240B7">
      <w:pPr>
        <w:pStyle w:val="BodyText"/>
      </w:pPr>
    </w:p>
    <w:p w14:paraId="271BB84E" w14:textId="77777777" w:rsidR="006C4C76" w:rsidRPr="002B4727" w:rsidRDefault="006C4C76" w:rsidP="00F240B7">
      <w:pPr>
        <w:pStyle w:val="BodyText"/>
      </w:pPr>
      <w:r w:rsidRPr="002B4727">
        <w:t xml:space="preserve">Dear </w:t>
      </w:r>
      <w:r w:rsidRPr="002B4727">
        <w:rPr>
          <w:highlight w:val="yellow"/>
        </w:rPr>
        <w:t>[Name]</w:t>
      </w:r>
    </w:p>
    <w:p w14:paraId="3F7F1D0F" w14:textId="77777777" w:rsidR="00693122" w:rsidRPr="00EF7894" w:rsidRDefault="00693122" w:rsidP="00693122">
      <w:pPr>
        <w:rPr>
          <w:rFonts w:ascii="Arial" w:hAnsi="Arial" w:cs="Arial"/>
          <w:b/>
        </w:rPr>
      </w:pPr>
    </w:p>
    <w:p w14:paraId="0A8A8EBC" w14:textId="77777777" w:rsidR="00693122" w:rsidRPr="00EF7894" w:rsidRDefault="004F69A9" w:rsidP="00F240B7">
      <w:pPr>
        <w:pStyle w:val="BodyTextBold"/>
      </w:pPr>
      <w:r w:rsidRPr="00EF7894">
        <w:t>Provisional Selection for redundancy</w:t>
      </w:r>
    </w:p>
    <w:p w14:paraId="0FEAA584" w14:textId="77777777" w:rsidR="003F0E12" w:rsidRPr="00F240B7" w:rsidRDefault="003F0E12" w:rsidP="00F240B7">
      <w:pPr>
        <w:pStyle w:val="BodytextItalics"/>
      </w:pPr>
      <w:r w:rsidRPr="00F240B7">
        <w:t>Redundancy situation</w:t>
      </w:r>
    </w:p>
    <w:p w14:paraId="708E2F19" w14:textId="285C937F" w:rsidR="00224DEB" w:rsidRDefault="00693122" w:rsidP="00F240B7">
      <w:pPr>
        <w:pStyle w:val="BodyText"/>
      </w:pPr>
      <w:r w:rsidRPr="006C4C76">
        <w:rPr>
          <w:highlight w:val="green"/>
        </w:rPr>
        <w:t>[</w:t>
      </w:r>
      <w:r w:rsidR="00224DEB" w:rsidRPr="006C4C76">
        <w:rPr>
          <w:b/>
          <w:highlight w:val="green"/>
        </w:rPr>
        <w:t>OPTIONAL</w:t>
      </w:r>
      <w:r w:rsidR="00224DEB" w:rsidRPr="006C4C76">
        <w:rPr>
          <w:highlight w:val="green"/>
        </w:rPr>
        <w:t xml:space="preserve">: </w:t>
      </w:r>
      <w:r w:rsidR="00781BDA" w:rsidRPr="006C4C76">
        <w:rPr>
          <w:highlight w:val="green"/>
        </w:rPr>
        <w:t>[</w:t>
      </w:r>
      <w:r w:rsidRPr="006C4C76">
        <w:rPr>
          <w:highlight w:val="green"/>
        </w:rPr>
        <w:t>As we discussed</w:t>
      </w:r>
      <w:r w:rsidR="00B82FCE" w:rsidRPr="006C4C76">
        <w:rPr>
          <w:highlight w:val="green"/>
        </w:rPr>
        <w:t xml:space="preserve"> in our meeting</w:t>
      </w:r>
      <w:r w:rsidR="00224DEB" w:rsidRPr="006C4C76">
        <w:rPr>
          <w:highlight w:val="green"/>
        </w:rPr>
        <w:t xml:space="preserve"> on</w:t>
      </w:r>
      <w:r w:rsidR="00B82FCE" w:rsidRPr="006C4C76">
        <w:rPr>
          <w:highlight w:val="green"/>
        </w:rPr>
        <w:t xml:space="preserve"> </w:t>
      </w:r>
      <w:r w:rsidR="00224DEB" w:rsidRPr="006C4C76">
        <w:rPr>
          <w:highlight w:val="yellow"/>
        </w:rPr>
        <w:t>[</w:t>
      </w:r>
      <w:r w:rsidR="00B82FCE" w:rsidRPr="006C4C76">
        <w:rPr>
          <w:highlight w:val="yellow"/>
        </w:rPr>
        <w:t>date</w:t>
      </w:r>
      <w:r w:rsidR="00805F67" w:rsidRPr="006C4C76">
        <w:rPr>
          <w:highlight w:val="yellow"/>
        </w:rPr>
        <w:t>,</w:t>
      </w:r>
      <w:r w:rsidR="00224DEB" w:rsidRPr="006C4C76">
        <w:rPr>
          <w:highlight w:val="yellow"/>
        </w:rPr>
        <w:t>]</w:t>
      </w:r>
      <w:r w:rsidR="00224DEB" w:rsidRPr="006C4C76">
        <w:rPr>
          <w:highlight w:val="green"/>
        </w:rPr>
        <w:t>]</w:t>
      </w:r>
      <w:r w:rsidRPr="00EF7894">
        <w:t xml:space="preserve"> </w:t>
      </w:r>
      <w:r w:rsidR="00B82FCE" w:rsidRPr="00E208BC">
        <w:t>I am writing to tell you that</w:t>
      </w:r>
      <w:r w:rsidR="002D5FAD" w:rsidRPr="00EF7894">
        <w:rPr>
          <w:b/>
        </w:rPr>
        <w:t xml:space="preserve"> </w:t>
      </w:r>
      <w:r w:rsidR="002D5FAD" w:rsidRPr="00DC516C">
        <w:t xml:space="preserve">the </w:t>
      </w:r>
      <w:r w:rsidR="00120D36">
        <w:t>LPC</w:t>
      </w:r>
      <w:r w:rsidR="002D5FAD" w:rsidRPr="00DC516C">
        <w:t xml:space="preserve"> has conducted a strategic review and</w:t>
      </w:r>
      <w:r w:rsidR="002D5FAD" w:rsidRPr="00EF7894">
        <w:t xml:space="preserve"> </w:t>
      </w:r>
      <w:r w:rsidR="00B82FCE" w:rsidRPr="006C4C76">
        <w:rPr>
          <w:highlight w:val="yellow"/>
        </w:rPr>
        <w:t>[</w:t>
      </w:r>
      <w:r w:rsidR="002D5FAD" w:rsidRPr="006C4C76">
        <w:rPr>
          <w:highlight w:val="yellow"/>
        </w:rPr>
        <w:t>i</w:t>
      </w:r>
      <w:r w:rsidR="00B82FCE" w:rsidRPr="006C4C76">
        <w:rPr>
          <w:highlight w:val="yellow"/>
        </w:rPr>
        <w:t xml:space="preserve">nsert brief details of the factual background </w:t>
      </w:r>
      <w:r w:rsidR="00304FC1">
        <w:rPr>
          <w:highlight w:val="yellow"/>
        </w:rPr>
        <w:t>causing</w:t>
      </w:r>
      <w:r w:rsidR="00B82FCE" w:rsidRPr="006C4C76">
        <w:rPr>
          <w:highlight w:val="yellow"/>
        </w:rPr>
        <w:t xml:space="preserve"> the redundancy situation]</w:t>
      </w:r>
      <w:r w:rsidR="002D5FAD" w:rsidRPr="006C4C76">
        <w:rPr>
          <w:highlight w:val="yellow"/>
        </w:rPr>
        <w:t>.</w:t>
      </w:r>
      <w:r w:rsidR="00B82FCE" w:rsidRPr="00224DEB">
        <w:t xml:space="preserve">  </w:t>
      </w:r>
    </w:p>
    <w:p w14:paraId="42BA2771" w14:textId="78652831" w:rsidR="00B82FCE" w:rsidRDefault="00805F67" w:rsidP="00F240B7">
      <w:pPr>
        <w:pStyle w:val="BodyText"/>
        <w:rPr>
          <w:rFonts w:ascii="Arial" w:hAnsi="Arial" w:cs="Arial"/>
          <w:bCs/>
        </w:rPr>
      </w:pPr>
      <w:r w:rsidRPr="006C4C76">
        <w:rPr>
          <w:rFonts w:ascii="Arial" w:hAnsi="Arial" w:cs="Arial"/>
          <w:b/>
          <w:highlight w:val="green"/>
          <w:u w:val="single"/>
        </w:rPr>
        <w:t>[</w:t>
      </w:r>
      <w:r w:rsidRPr="006C4C76">
        <w:rPr>
          <w:rFonts w:ascii="Arial" w:hAnsi="Arial" w:cs="Arial"/>
          <w:b/>
          <w:highlight w:val="green"/>
        </w:rPr>
        <w:t>OPTION ONE]</w:t>
      </w:r>
      <w:r w:rsidRPr="006C4C76">
        <w:rPr>
          <w:rFonts w:ascii="Arial" w:hAnsi="Arial" w:cs="Arial"/>
          <w:b/>
        </w:rPr>
        <w:t xml:space="preserve"> </w:t>
      </w:r>
      <w:r w:rsidR="00B82FCE" w:rsidRPr="00224DEB">
        <w:rPr>
          <w:rFonts w:ascii="Arial" w:hAnsi="Arial" w:cs="Arial"/>
          <w:bCs/>
        </w:rPr>
        <w:t xml:space="preserve">As a result, the </w:t>
      </w:r>
      <w:r w:rsidR="00120D36" w:rsidRPr="00224DEB">
        <w:rPr>
          <w:rFonts w:ascii="Arial" w:hAnsi="Arial" w:cs="Arial"/>
          <w:bCs/>
        </w:rPr>
        <w:t>LPC</w:t>
      </w:r>
      <w:r w:rsidR="00B82FCE" w:rsidRPr="00224DEB">
        <w:rPr>
          <w:rFonts w:ascii="Arial" w:hAnsi="Arial" w:cs="Arial"/>
          <w:bCs/>
        </w:rPr>
        <w:t xml:space="preserve"> has come to the </w:t>
      </w:r>
      <w:r w:rsidR="00490CDE" w:rsidRPr="00224DEB">
        <w:rPr>
          <w:rFonts w:ascii="Arial" w:hAnsi="Arial" w:cs="Arial"/>
          <w:bCs/>
        </w:rPr>
        <w:t>view</w:t>
      </w:r>
      <w:r>
        <w:rPr>
          <w:rFonts w:ascii="Arial" w:hAnsi="Arial" w:cs="Arial"/>
          <w:bCs/>
        </w:rPr>
        <w:t xml:space="preserve"> </w:t>
      </w:r>
      <w:r w:rsidR="002D5FAD" w:rsidRPr="00224DEB">
        <w:rPr>
          <w:rFonts w:ascii="Arial" w:hAnsi="Arial" w:cs="Arial"/>
          <w:bCs/>
        </w:rPr>
        <w:t xml:space="preserve">that </w:t>
      </w:r>
      <w:r w:rsidR="00B82FCE" w:rsidRPr="00224DEB">
        <w:rPr>
          <w:rFonts w:ascii="Arial" w:hAnsi="Arial" w:cs="Arial"/>
          <w:bCs/>
        </w:rPr>
        <w:t xml:space="preserve">it no longer needs as many employees to carry out </w:t>
      </w:r>
      <w:r w:rsidR="00B82FCE" w:rsidRPr="006C4C76">
        <w:rPr>
          <w:rFonts w:ascii="Arial" w:hAnsi="Arial" w:cs="Arial"/>
          <w:bCs/>
          <w:highlight w:val="yellow"/>
        </w:rPr>
        <w:t>[</w:t>
      </w:r>
      <w:r w:rsidR="00120D36" w:rsidRPr="006C4C76">
        <w:rPr>
          <w:rFonts w:ascii="Arial" w:hAnsi="Arial" w:cs="Arial"/>
          <w:bCs/>
          <w:iCs/>
          <w:highlight w:val="yellow"/>
        </w:rPr>
        <w:t>insert</w:t>
      </w:r>
      <w:r w:rsidR="00B82FCE" w:rsidRPr="006C4C76">
        <w:rPr>
          <w:rFonts w:ascii="Arial" w:hAnsi="Arial" w:cs="Arial"/>
          <w:bCs/>
          <w:iCs/>
          <w:highlight w:val="yellow"/>
        </w:rPr>
        <w:t xml:space="preserve"> specific type of work</w:t>
      </w:r>
      <w:r w:rsidR="002D5FAD" w:rsidRPr="006C4C76">
        <w:rPr>
          <w:rFonts w:ascii="Arial" w:hAnsi="Arial" w:cs="Arial"/>
          <w:bCs/>
          <w:highlight w:val="yellow"/>
        </w:rPr>
        <w:t xml:space="preserve">] </w:t>
      </w:r>
      <w:r w:rsidR="002D5FAD" w:rsidRPr="006C4C76">
        <w:rPr>
          <w:rFonts w:ascii="Arial" w:hAnsi="Arial" w:cs="Arial"/>
          <w:bCs/>
        </w:rPr>
        <w:t>because</w:t>
      </w:r>
      <w:r w:rsidRPr="006C4C76">
        <w:rPr>
          <w:rFonts w:ascii="Arial" w:hAnsi="Arial" w:cs="Arial"/>
          <w:bCs/>
        </w:rPr>
        <w:t xml:space="preserve"> </w:t>
      </w:r>
      <w:r w:rsidRPr="006C4C76">
        <w:rPr>
          <w:rFonts w:ascii="Arial" w:hAnsi="Arial" w:cs="Arial"/>
          <w:bCs/>
          <w:highlight w:val="yellow"/>
        </w:rPr>
        <w:t>[</w:t>
      </w:r>
      <w:r w:rsidR="002D5FAD" w:rsidRPr="006C4C76">
        <w:rPr>
          <w:rFonts w:ascii="Arial" w:hAnsi="Arial" w:cs="Arial"/>
          <w:bCs/>
          <w:highlight w:val="yellow"/>
        </w:rPr>
        <w:t>there is a reduction in the work available</w:t>
      </w:r>
      <w:r w:rsidRPr="006C4C76">
        <w:rPr>
          <w:rFonts w:ascii="Arial" w:hAnsi="Arial" w:cs="Arial"/>
          <w:bCs/>
          <w:highlight w:val="yellow"/>
        </w:rPr>
        <w:t>]</w:t>
      </w:r>
      <w:r w:rsidR="002D5FAD" w:rsidRPr="006C4C76">
        <w:rPr>
          <w:rFonts w:ascii="Arial" w:hAnsi="Arial" w:cs="Arial"/>
          <w:bCs/>
          <w:highlight w:val="yellow"/>
        </w:rPr>
        <w:t xml:space="preserve"> </w:t>
      </w:r>
      <w:r w:rsidR="002D5FAD" w:rsidRPr="006C4C76">
        <w:rPr>
          <w:rFonts w:ascii="Arial" w:hAnsi="Arial" w:cs="Arial"/>
          <w:b/>
          <w:highlight w:val="green"/>
        </w:rPr>
        <w:t xml:space="preserve">OR </w:t>
      </w:r>
      <w:r w:rsidRPr="006C4C76">
        <w:rPr>
          <w:rFonts w:ascii="Arial" w:hAnsi="Arial" w:cs="Arial"/>
          <w:bCs/>
          <w:highlight w:val="yellow"/>
        </w:rPr>
        <w:t>[</w:t>
      </w:r>
      <w:r w:rsidR="002D5FAD" w:rsidRPr="006C4C76">
        <w:rPr>
          <w:rFonts w:ascii="Arial" w:hAnsi="Arial" w:cs="Arial"/>
          <w:bCs/>
          <w:highlight w:val="yellow"/>
        </w:rPr>
        <w:t>there is a reduced need for as many employees to carry out the work that is available</w:t>
      </w:r>
      <w:r w:rsidRPr="006C4C76">
        <w:rPr>
          <w:rFonts w:ascii="Arial" w:hAnsi="Arial" w:cs="Arial"/>
          <w:bCs/>
          <w:highlight w:val="yellow"/>
        </w:rPr>
        <w:t>.]</w:t>
      </w:r>
    </w:p>
    <w:p w14:paraId="5BC3E16D" w14:textId="53FEC652" w:rsidR="00805F67" w:rsidRPr="00805F67" w:rsidRDefault="00805F67" w:rsidP="00F240B7">
      <w:pPr>
        <w:pStyle w:val="BodyText"/>
        <w:rPr>
          <w:rFonts w:ascii="Arial" w:hAnsi="Arial" w:cs="Arial"/>
          <w:b/>
        </w:rPr>
      </w:pPr>
      <w:r w:rsidRPr="00805F67">
        <w:rPr>
          <w:rFonts w:ascii="Arial" w:hAnsi="Arial" w:cs="Arial"/>
          <w:b/>
          <w:highlight w:val="green"/>
        </w:rPr>
        <w:t>OR</w:t>
      </w:r>
    </w:p>
    <w:p w14:paraId="2D138E3A" w14:textId="0E18EF93" w:rsidR="00FB1D20" w:rsidRPr="00FB1D20" w:rsidRDefault="00120D36" w:rsidP="00F240B7">
      <w:pPr>
        <w:pStyle w:val="BodyText"/>
        <w:rPr>
          <w:rFonts w:ascii="Arial" w:hAnsi="Arial" w:cs="Arial"/>
          <w:b/>
        </w:rPr>
      </w:pPr>
      <w:r w:rsidRPr="006C4C76">
        <w:rPr>
          <w:rFonts w:ascii="Arial" w:hAnsi="Arial" w:cs="Arial"/>
          <w:b/>
          <w:highlight w:val="green"/>
        </w:rPr>
        <w:t>[OPTION TWO]</w:t>
      </w:r>
      <w:r w:rsidR="002D5FAD" w:rsidRPr="00224DEB">
        <w:rPr>
          <w:rFonts w:ascii="Arial" w:hAnsi="Arial" w:cs="Arial"/>
          <w:b/>
          <w:i/>
        </w:rPr>
        <w:t xml:space="preserve"> </w:t>
      </w:r>
      <w:r w:rsidR="00805F67" w:rsidRPr="00224DEB">
        <w:rPr>
          <w:rFonts w:ascii="Arial" w:hAnsi="Arial" w:cs="Arial"/>
          <w:bCs/>
        </w:rPr>
        <w:t xml:space="preserve">As a result, the </w:t>
      </w:r>
      <w:r w:rsidR="00805F67" w:rsidRPr="00F240B7">
        <w:t>LPC</w:t>
      </w:r>
      <w:r w:rsidR="00805F67" w:rsidRPr="00224DEB">
        <w:rPr>
          <w:rFonts w:ascii="Arial" w:hAnsi="Arial" w:cs="Arial"/>
          <w:bCs/>
        </w:rPr>
        <w:t xml:space="preserve"> has come to the view</w:t>
      </w:r>
      <w:r w:rsidR="00805F67">
        <w:rPr>
          <w:rFonts w:ascii="Arial" w:hAnsi="Arial" w:cs="Arial"/>
          <w:bCs/>
        </w:rPr>
        <w:t xml:space="preserve"> </w:t>
      </w:r>
      <w:r w:rsidR="002D5FAD" w:rsidRPr="00224DEB">
        <w:rPr>
          <w:rFonts w:ascii="Arial" w:hAnsi="Arial" w:cs="Arial"/>
          <w:bCs/>
        </w:rPr>
        <w:t>to</w:t>
      </w:r>
      <w:r w:rsidR="00805F67">
        <w:rPr>
          <w:rFonts w:ascii="Arial" w:hAnsi="Arial" w:cs="Arial"/>
          <w:bCs/>
        </w:rPr>
        <w:t xml:space="preserve"> </w:t>
      </w:r>
      <w:r w:rsidR="00805F67" w:rsidRPr="006C4C76">
        <w:rPr>
          <w:rFonts w:ascii="Arial" w:hAnsi="Arial" w:cs="Arial"/>
          <w:bCs/>
          <w:highlight w:val="yellow"/>
        </w:rPr>
        <w:t>[</w:t>
      </w:r>
      <w:r w:rsidR="002D5FAD" w:rsidRPr="006C4C76">
        <w:rPr>
          <w:rFonts w:ascii="Arial" w:hAnsi="Arial" w:cs="Arial"/>
          <w:bCs/>
          <w:highlight w:val="yellow"/>
        </w:rPr>
        <w:t>stop carrying out the type of work that you do</w:t>
      </w:r>
      <w:r w:rsidR="00805F67" w:rsidRPr="006C4C76">
        <w:rPr>
          <w:rFonts w:ascii="Arial" w:hAnsi="Arial" w:cs="Arial"/>
          <w:bCs/>
          <w:highlight w:val="yellow"/>
        </w:rPr>
        <w:t>]</w:t>
      </w:r>
      <w:r w:rsidR="00005B16" w:rsidRPr="006C4C76">
        <w:rPr>
          <w:rFonts w:ascii="Arial" w:hAnsi="Arial" w:cs="Arial"/>
          <w:b/>
          <w:highlight w:val="yellow"/>
        </w:rPr>
        <w:t xml:space="preserve"> </w:t>
      </w:r>
      <w:r w:rsidR="00005B16" w:rsidRPr="006C4C76">
        <w:rPr>
          <w:rFonts w:ascii="Arial" w:hAnsi="Arial" w:cs="Arial"/>
          <w:b/>
          <w:highlight w:val="green"/>
        </w:rPr>
        <w:t>OR</w:t>
      </w:r>
      <w:r w:rsidR="00805F67" w:rsidRPr="006C4C76">
        <w:rPr>
          <w:rFonts w:ascii="Arial" w:hAnsi="Arial" w:cs="Arial"/>
          <w:bCs/>
          <w:iCs/>
          <w:highlight w:val="green"/>
        </w:rPr>
        <w:t xml:space="preserve"> </w:t>
      </w:r>
      <w:r w:rsidR="00805F67" w:rsidRPr="006C4C76">
        <w:rPr>
          <w:rFonts w:ascii="Arial" w:hAnsi="Arial" w:cs="Arial"/>
          <w:bCs/>
          <w:iCs/>
          <w:highlight w:val="yellow"/>
        </w:rPr>
        <w:t>[</w:t>
      </w:r>
      <w:r w:rsidR="002D5FAD" w:rsidRPr="006C4C76">
        <w:rPr>
          <w:rFonts w:ascii="Arial" w:hAnsi="Arial" w:cs="Arial"/>
          <w:bCs/>
          <w:iCs/>
          <w:highlight w:val="yellow"/>
        </w:rPr>
        <w:t>close the place that you currently work</w:t>
      </w:r>
      <w:r w:rsidR="00805F67" w:rsidRPr="006C4C76">
        <w:rPr>
          <w:rFonts w:ascii="Arial" w:hAnsi="Arial" w:cs="Arial"/>
          <w:bCs/>
          <w:iCs/>
          <w:highlight w:val="yellow"/>
        </w:rPr>
        <w:t>]</w:t>
      </w:r>
      <w:r w:rsidR="00005B16" w:rsidRPr="006C4C76">
        <w:rPr>
          <w:rFonts w:ascii="Arial" w:hAnsi="Arial" w:cs="Arial"/>
          <w:bCs/>
          <w:iCs/>
          <w:highlight w:val="yellow"/>
        </w:rPr>
        <w:t xml:space="preserve"> </w:t>
      </w:r>
      <w:r w:rsidR="00005B16" w:rsidRPr="006C4C76">
        <w:rPr>
          <w:rFonts w:ascii="Arial" w:hAnsi="Arial" w:cs="Arial"/>
          <w:b/>
          <w:highlight w:val="green"/>
        </w:rPr>
        <w:t>OR</w:t>
      </w:r>
      <w:r w:rsidR="00805F67" w:rsidRPr="006C4C76">
        <w:rPr>
          <w:rFonts w:ascii="Arial" w:hAnsi="Arial" w:cs="Arial"/>
          <w:bCs/>
          <w:i/>
          <w:highlight w:val="green"/>
        </w:rPr>
        <w:t xml:space="preserve"> </w:t>
      </w:r>
      <w:r w:rsidR="00805F67" w:rsidRPr="006C4C76">
        <w:rPr>
          <w:rFonts w:ascii="Arial" w:hAnsi="Arial" w:cs="Arial"/>
          <w:bCs/>
          <w:iCs/>
          <w:highlight w:val="yellow"/>
        </w:rPr>
        <w:t>[</w:t>
      </w:r>
      <w:r w:rsidR="002D5FAD" w:rsidRPr="006C4C76">
        <w:rPr>
          <w:rFonts w:ascii="Arial" w:hAnsi="Arial" w:cs="Arial"/>
          <w:bCs/>
          <w:iCs/>
          <w:highlight w:val="yellow"/>
        </w:rPr>
        <w:t xml:space="preserve">relocate the </w:t>
      </w:r>
      <w:r w:rsidR="00056597" w:rsidRPr="006C4C76">
        <w:rPr>
          <w:rFonts w:ascii="Arial" w:hAnsi="Arial" w:cs="Arial"/>
          <w:bCs/>
          <w:iCs/>
          <w:highlight w:val="yellow"/>
        </w:rPr>
        <w:t>LPC</w:t>
      </w:r>
      <w:r w:rsidR="002D5FAD" w:rsidRPr="006C4C76">
        <w:rPr>
          <w:rFonts w:ascii="Arial" w:hAnsi="Arial" w:cs="Arial"/>
          <w:bCs/>
          <w:iCs/>
          <w:highlight w:val="yellow"/>
        </w:rPr>
        <w:t>'s premises to: [</w:t>
      </w:r>
      <w:r w:rsidRPr="006C4C76">
        <w:rPr>
          <w:rFonts w:ascii="Arial" w:hAnsi="Arial" w:cs="Arial"/>
          <w:bCs/>
          <w:iCs/>
          <w:highlight w:val="yellow"/>
        </w:rPr>
        <w:t>location</w:t>
      </w:r>
      <w:r w:rsidR="00E9437D" w:rsidRPr="006C4C76">
        <w:rPr>
          <w:rFonts w:ascii="Arial" w:hAnsi="Arial" w:cs="Arial"/>
          <w:bCs/>
          <w:iCs/>
          <w:highlight w:val="yellow"/>
        </w:rPr>
        <w:t>]</w:t>
      </w:r>
      <w:r w:rsidR="00805F67" w:rsidRPr="006C4C76">
        <w:rPr>
          <w:rFonts w:ascii="Arial" w:hAnsi="Arial" w:cs="Arial"/>
          <w:bCs/>
          <w:iCs/>
          <w:highlight w:val="yellow"/>
        </w:rPr>
        <w:t>]</w:t>
      </w:r>
      <w:r w:rsidR="00805F67" w:rsidRPr="00805F67">
        <w:rPr>
          <w:rFonts w:ascii="Arial" w:hAnsi="Arial" w:cs="Arial"/>
          <w:bCs/>
          <w:iCs/>
        </w:rPr>
        <w:t>.</w:t>
      </w:r>
      <w:r w:rsidR="00FB1D20" w:rsidRPr="00805F67">
        <w:rPr>
          <w:rFonts w:ascii="Arial" w:hAnsi="Arial" w:cs="Arial"/>
          <w:bCs/>
        </w:rPr>
        <w:t xml:space="preserve">This means that the </w:t>
      </w:r>
      <w:r w:rsidR="00805F67">
        <w:rPr>
          <w:rFonts w:ascii="Arial" w:hAnsi="Arial" w:cs="Arial"/>
          <w:bCs/>
        </w:rPr>
        <w:t>LPC</w:t>
      </w:r>
      <w:r w:rsidR="00FB1D20" w:rsidRPr="00805F67">
        <w:rPr>
          <w:rFonts w:ascii="Arial" w:hAnsi="Arial" w:cs="Arial"/>
          <w:bCs/>
        </w:rPr>
        <w:t xml:space="preserve"> anticipates that it will no longer require anyone to carry out the role of [</w:t>
      </w:r>
      <w:r w:rsidR="000A0C41" w:rsidRPr="00805F67">
        <w:rPr>
          <w:rFonts w:ascii="Arial" w:hAnsi="Arial" w:cs="Arial"/>
          <w:bCs/>
          <w:iCs/>
          <w:highlight w:val="yellow"/>
        </w:rPr>
        <w:t>rol</w:t>
      </w:r>
      <w:r w:rsidR="0034538C" w:rsidRPr="00805F67">
        <w:rPr>
          <w:rFonts w:ascii="Arial" w:hAnsi="Arial" w:cs="Arial"/>
          <w:bCs/>
          <w:iCs/>
          <w:highlight w:val="yellow"/>
        </w:rPr>
        <w:t>e</w:t>
      </w:r>
      <w:r w:rsidR="00FB1D20" w:rsidRPr="00805F67">
        <w:rPr>
          <w:rFonts w:ascii="Arial" w:hAnsi="Arial" w:cs="Arial"/>
          <w:bCs/>
        </w:rPr>
        <w:t>].</w:t>
      </w:r>
    </w:p>
    <w:p w14:paraId="624419DD" w14:textId="77777777" w:rsidR="003F0E12" w:rsidRDefault="003F0E12" w:rsidP="00F240B7">
      <w:pPr>
        <w:pStyle w:val="BodytextItalics"/>
      </w:pPr>
      <w:r>
        <w:t xml:space="preserve">Your </w:t>
      </w:r>
      <w:r w:rsidR="001E186C">
        <w:t xml:space="preserve">provisional </w:t>
      </w:r>
      <w:r>
        <w:t>selection</w:t>
      </w:r>
      <w:r w:rsidR="001E186C">
        <w:t xml:space="preserve"> for </w:t>
      </w:r>
      <w:r>
        <w:t>redundancy</w:t>
      </w:r>
    </w:p>
    <w:p w14:paraId="6A8ED6CE" w14:textId="029340E3" w:rsidR="00EB13BE" w:rsidRPr="00EB13BE" w:rsidRDefault="00010ED5" w:rsidP="00F240B7">
      <w:pPr>
        <w:pStyle w:val="BodyText"/>
        <w:rPr>
          <w:rFonts w:ascii="Arial" w:hAnsi="Arial" w:cs="Arial"/>
          <w:bCs/>
          <w:iCs/>
        </w:rPr>
      </w:pPr>
      <w:r w:rsidRPr="007E7315">
        <w:rPr>
          <w:rFonts w:ascii="Arial" w:hAnsi="Arial" w:cs="Arial"/>
          <w:bCs/>
          <w:iCs/>
        </w:rPr>
        <w:t xml:space="preserve">Since you are the only person carrying out the role of </w:t>
      </w:r>
      <w:r w:rsidR="007E7315" w:rsidRPr="00304FC1">
        <w:rPr>
          <w:rFonts w:ascii="Arial" w:hAnsi="Arial" w:cs="Arial"/>
          <w:bCs/>
          <w:iCs/>
          <w:highlight w:val="yellow"/>
        </w:rPr>
        <w:t>[job title</w:t>
      </w:r>
      <w:r w:rsidRPr="00304FC1">
        <w:rPr>
          <w:rFonts w:ascii="Arial" w:hAnsi="Arial" w:cs="Arial"/>
          <w:bCs/>
          <w:iCs/>
          <w:highlight w:val="yellow"/>
        </w:rPr>
        <w:t>]</w:t>
      </w:r>
      <w:r w:rsidRPr="007E7315">
        <w:rPr>
          <w:rFonts w:ascii="Arial" w:hAnsi="Arial" w:cs="Arial"/>
          <w:bCs/>
          <w:iCs/>
        </w:rPr>
        <w:t xml:space="preserve">, </w:t>
      </w:r>
      <w:r w:rsidR="007E7315" w:rsidRPr="00726845">
        <w:rPr>
          <w:rFonts w:ascii="Arial" w:hAnsi="Arial" w:cs="Arial"/>
        </w:rPr>
        <w:t xml:space="preserve">I am sorry to have to tell you that your </w:t>
      </w:r>
      <w:r w:rsidR="007E7315" w:rsidRPr="007E7315">
        <w:rPr>
          <w:rFonts w:ascii="Arial" w:hAnsi="Arial" w:cs="Arial"/>
        </w:rPr>
        <w:t>position [</w:t>
      </w:r>
      <w:r w:rsidR="007E7315" w:rsidRPr="007E7315">
        <w:rPr>
          <w:rFonts w:ascii="Arial" w:hAnsi="Arial" w:cs="Arial"/>
          <w:highlight w:val="yellow"/>
        </w:rPr>
        <w:t>has</w:t>
      </w:r>
      <w:r w:rsidR="007E7315" w:rsidRPr="007E7315">
        <w:rPr>
          <w:rFonts w:ascii="Arial" w:hAnsi="Arial" w:cs="Arial"/>
        </w:rPr>
        <w:t>]</w:t>
      </w:r>
      <w:r w:rsidR="007E7315" w:rsidRPr="00726845">
        <w:rPr>
          <w:rFonts w:ascii="Arial" w:hAnsi="Arial" w:cs="Arial"/>
          <w:b/>
        </w:rPr>
        <w:t xml:space="preserve"> </w:t>
      </w:r>
      <w:r w:rsidR="007E7315" w:rsidRPr="007E7315">
        <w:rPr>
          <w:rFonts w:ascii="Arial" w:hAnsi="Arial" w:cs="Arial"/>
          <w:b/>
          <w:highlight w:val="green"/>
        </w:rPr>
        <w:t>OR</w:t>
      </w:r>
      <w:r w:rsidR="007E7315">
        <w:rPr>
          <w:rFonts w:ascii="Arial" w:hAnsi="Arial" w:cs="Arial"/>
          <w:b/>
        </w:rPr>
        <w:t xml:space="preserve"> </w:t>
      </w:r>
      <w:r w:rsidR="007E7315" w:rsidRPr="00304FC1">
        <w:rPr>
          <w:rFonts w:ascii="Arial" w:hAnsi="Arial" w:cs="Arial"/>
          <w:bCs/>
          <w:highlight w:val="yellow"/>
        </w:rPr>
        <w:t>[is one of those that has]</w:t>
      </w:r>
      <w:r w:rsidR="007E7315" w:rsidRPr="00726845">
        <w:rPr>
          <w:rFonts w:ascii="Arial" w:hAnsi="Arial" w:cs="Arial"/>
        </w:rPr>
        <w:t xml:space="preserve"> been provisionally selected for redundancy</w:t>
      </w:r>
      <w:r w:rsidR="007E7315">
        <w:rPr>
          <w:rFonts w:ascii="Arial" w:hAnsi="Arial" w:cs="Arial"/>
        </w:rPr>
        <w:t xml:space="preserve">. </w:t>
      </w:r>
    </w:p>
    <w:p w14:paraId="1E02ED11" w14:textId="77777777" w:rsidR="00EB13BE" w:rsidRPr="006C4C76" w:rsidRDefault="00356886" w:rsidP="00F240B7">
      <w:pPr>
        <w:pStyle w:val="BodyText"/>
        <w:rPr>
          <w:rFonts w:ascii="Arial" w:hAnsi="Arial" w:cs="Arial"/>
        </w:rPr>
      </w:pPr>
      <w:r w:rsidRPr="006C4C76">
        <w:rPr>
          <w:rFonts w:ascii="Arial" w:hAnsi="Arial" w:cs="Arial"/>
        </w:rPr>
        <w:lastRenderedPageBreak/>
        <w:t>We must e</w:t>
      </w:r>
      <w:r w:rsidR="00175633" w:rsidRPr="006C4C76">
        <w:rPr>
          <w:rFonts w:ascii="Arial" w:hAnsi="Arial" w:cs="Arial"/>
        </w:rPr>
        <w:t>mphasise that no final decision</w:t>
      </w:r>
      <w:r w:rsidRPr="006C4C76">
        <w:rPr>
          <w:rFonts w:ascii="Arial" w:hAnsi="Arial" w:cs="Arial"/>
        </w:rPr>
        <w:t xml:space="preserve"> ha</w:t>
      </w:r>
      <w:r w:rsidR="00175633" w:rsidRPr="006C4C76">
        <w:rPr>
          <w:rFonts w:ascii="Arial" w:hAnsi="Arial" w:cs="Arial"/>
        </w:rPr>
        <w:t xml:space="preserve">s </w:t>
      </w:r>
      <w:r w:rsidRPr="006C4C76">
        <w:rPr>
          <w:rFonts w:ascii="Arial" w:hAnsi="Arial" w:cs="Arial"/>
        </w:rPr>
        <w:t xml:space="preserve">been made </w:t>
      </w:r>
      <w:r w:rsidR="003A4691" w:rsidRPr="006C4C76">
        <w:rPr>
          <w:rFonts w:ascii="Arial" w:hAnsi="Arial" w:cs="Arial"/>
        </w:rPr>
        <w:t xml:space="preserve">and that over the next </w:t>
      </w:r>
      <w:r w:rsidR="007E7315" w:rsidRPr="006C4C76">
        <w:rPr>
          <w:rFonts w:ascii="Arial" w:hAnsi="Arial" w:cs="Arial"/>
        </w:rPr>
        <w:t>[</w:t>
      </w:r>
      <w:r w:rsidR="007E7315" w:rsidRPr="006C4C76">
        <w:rPr>
          <w:rFonts w:ascii="Arial" w:hAnsi="Arial" w:cs="Arial"/>
          <w:highlight w:val="yellow"/>
        </w:rPr>
        <w:t>●</w:t>
      </w:r>
      <w:r w:rsidR="007E7315" w:rsidRPr="006C4C76">
        <w:rPr>
          <w:rFonts w:ascii="Arial" w:hAnsi="Arial" w:cs="Arial"/>
        </w:rPr>
        <w:t>]</w:t>
      </w:r>
      <w:r w:rsidR="003A4691" w:rsidRPr="006C4C76">
        <w:rPr>
          <w:rFonts w:ascii="Arial" w:hAnsi="Arial" w:cs="Arial"/>
          <w:b/>
          <w:i/>
        </w:rPr>
        <w:t xml:space="preserve"> </w:t>
      </w:r>
      <w:r w:rsidR="007E7315" w:rsidRPr="006C4C76">
        <w:rPr>
          <w:rFonts w:ascii="Arial" w:hAnsi="Arial" w:cs="Arial"/>
          <w:bCs/>
          <w:iCs/>
        </w:rPr>
        <w:t>weeks</w:t>
      </w:r>
      <w:r w:rsidR="003A4691" w:rsidRPr="006C4C76">
        <w:rPr>
          <w:rFonts w:ascii="Arial" w:hAnsi="Arial" w:cs="Arial"/>
          <w:b/>
        </w:rPr>
        <w:t xml:space="preserve"> </w:t>
      </w:r>
      <w:r w:rsidR="003A4691" w:rsidRPr="006C4C76">
        <w:rPr>
          <w:rFonts w:ascii="Arial" w:hAnsi="Arial" w:cs="Arial"/>
        </w:rPr>
        <w:t xml:space="preserve">the </w:t>
      </w:r>
      <w:r w:rsidR="007E7315" w:rsidRPr="00F240B7">
        <w:t>LPC</w:t>
      </w:r>
      <w:r w:rsidR="003A4691" w:rsidRPr="006C4C76">
        <w:rPr>
          <w:rFonts w:ascii="Arial" w:hAnsi="Arial" w:cs="Arial"/>
        </w:rPr>
        <w:t xml:space="preserve"> will</w:t>
      </w:r>
      <w:r w:rsidR="006C791A" w:rsidRPr="006C4C76">
        <w:rPr>
          <w:rFonts w:ascii="Arial" w:hAnsi="Arial" w:cs="Arial"/>
        </w:rPr>
        <w:t xml:space="preserve"> individually consult </w:t>
      </w:r>
      <w:r w:rsidR="00E47F01" w:rsidRPr="006C4C76">
        <w:rPr>
          <w:rFonts w:ascii="Arial" w:hAnsi="Arial" w:cs="Arial"/>
        </w:rPr>
        <w:t xml:space="preserve">with </w:t>
      </w:r>
      <w:r w:rsidR="006C791A" w:rsidRPr="006C4C76">
        <w:rPr>
          <w:rFonts w:ascii="Arial" w:hAnsi="Arial" w:cs="Arial"/>
        </w:rPr>
        <w:t>you, with a view to</w:t>
      </w:r>
      <w:r w:rsidR="003A4691" w:rsidRPr="006C4C76">
        <w:rPr>
          <w:rFonts w:ascii="Arial" w:hAnsi="Arial" w:cs="Arial"/>
        </w:rPr>
        <w:t xml:space="preserve"> exploring </w:t>
      </w:r>
      <w:r w:rsidR="00175633" w:rsidRPr="006C4C76">
        <w:rPr>
          <w:rFonts w:ascii="Arial" w:hAnsi="Arial" w:cs="Arial"/>
        </w:rPr>
        <w:t xml:space="preserve">ways of avoiding redundancies. </w:t>
      </w:r>
    </w:p>
    <w:p w14:paraId="40BEBFC9" w14:textId="1010CE90" w:rsidR="00EB13BE" w:rsidRPr="006C4C76" w:rsidRDefault="00F70AFF" w:rsidP="00F240B7">
      <w:pPr>
        <w:pStyle w:val="BodyText"/>
        <w:rPr>
          <w:bCs/>
        </w:rPr>
      </w:pPr>
      <w:r w:rsidRPr="006C4C76">
        <w:rPr>
          <w:b/>
          <w:bCs/>
          <w:highlight w:val="green"/>
        </w:rPr>
        <w:t xml:space="preserve">[OPTIONAL: ONLY INCLUDE IF ALTERNATE ROLES ARE </w:t>
      </w:r>
      <w:r w:rsidR="00056597" w:rsidRPr="006C4C76">
        <w:rPr>
          <w:b/>
          <w:bCs/>
          <w:highlight w:val="green"/>
        </w:rPr>
        <w:t>AVAILABLE</w:t>
      </w:r>
      <w:r w:rsidR="00EB13BE" w:rsidRPr="006C4C76">
        <w:rPr>
          <w:b/>
          <w:bCs/>
          <w:highlight w:val="green"/>
        </w:rPr>
        <w:t>]</w:t>
      </w:r>
      <w:r w:rsidR="00EB13BE" w:rsidRPr="006C4C76">
        <w:t xml:space="preserve"> </w:t>
      </w:r>
      <w:r w:rsidR="00EB13BE" w:rsidRPr="00ED148A">
        <w:t xml:space="preserve">You will also have access to details of any alternative employment opportunities available within the LPC </w:t>
      </w:r>
      <w:r w:rsidR="00EB13BE" w:rsidRPr="00ED148A">
        <w:rPr>
          <w:highlight w:val="yellow"/>
        </w:rPr>
        <w:t xml:space="preserve">[and we attach details of opportunities which are available] </w:t>
      </w:r>
      <w:r w:rsidR="00EB13BE" w:rsidRPr="00ED148A">
        <w:rPr>
          <w:b/>
          <w:highlight w:val="green"/>
        </w:rPr>
        <w:t>OR</w:t>
      </w:r>
      <w:r w:rsidR="00EB13BE" w:rsidRPr="00ED148A">
        <w:rPr>
          <w:b/>
          <w:highlight w:val="yellow"/>
        </w:rPr>
        <w:t xml:space="preserve"> </w:t>
      </w:r>
      <w:r w:rsidR="00EB13BE" w:rsidRPr="00ED148A">
        <w:rPr>
          <w:bCs/>
          <w:highlight w:val="yellow"/>
        </w:rPr>
        <w:t>[although, at present, there are no roles available].</w:t>
      </w:r>
    </w:p>
    <w:p w14:paraId="32A6007B" w14:textId="79BC8CF9" w:rsidR="000C00E0" w:rsidRPr="006C4C76" w:rsidRDefault="000C00E0" w:rsidP="00F240B7">
      <w:pPr>
        <w:pStyle w:val="BodyText"/>
      </w:pPr>
      <w:r w:rsidRPr="006C4C76">
        <w:t>We propose to hold</w:t>
      </w:r>
      <w:r w:rsidRPr="006C4C76">
        <w:rPr>
          <w:b/>
        </w:rPr>
        <w:t xml:space="preserve"> </w:t>
      </w:r>
      <w:r w:rsidR="00304FC1" w:rsidRPr="00304FC1">
        <w:rPr>
          <w:bCs/>
        </w:rPr>
        <w:t>at least</w:t>
      </w:r>
      <w:r w:rsidR="00304FC1">
        <w:rPr>
          <w:b/>
        </w:rPr>
        <w:t xml:space="preserve"> </w:t>
      </w:r>
      <w:r w:rsidR="00B575CF" w:rsidRPr="006C4C76">
        <w:rPr>
          <w:bCs/>
        </w:rPr>
        <w:t>two</w:t>
      </w:r>
      <w:r w:rsidRPr="006C4C76">
        <w:rPr>
          <w:bCs/>
        </w:rPr>
        <w:t xml:space="preserve"> </w:t>
      </w:r>
      <w:r w:rsidRPr="006C4C76">
        <w:t>consultation meetings</w:t>
      </w:r>
      <w:r w:rsidR="002A40E4" w:rsidRPr="006C4C76">
        <w:t xml:space="preserve"> (or more, if required)</w:t>
      </w:r>
      <w:r w:rsidRPr="006C4C76">
        <w:t xml:space="preserve"> </w:t>
      </w:r>
      <w:r w:rsidR="002A40E4" w:rsidRPr="006C4C76">
        <w:t xml:space="preserve">and an outcome meeting </w:t>
      </w:r>
      <w:r w:rsidRPr="006C4C76">
        <w:t xml:space="preserve">with you over the next </w:t>
      </w:r>
      <w:r w:rsidR="00304FC1">
        <w:t>2 to 3</w:t>
      </w:r>
      <w:r w:rsidRPr="006C4C76">
        <w:rPr>
          <w:b/>
        </w:rPr>
        <w:t xml:space="preserve"> </w:t>
      </w:r>
      <w:r w:rsidR="00E952CC" w:rsidRPr="006C4C76">
        <w:t>weeks. If</w:t>
      </w:r>
      <w:r w:rsidRPr="006C4C76">
        <w:t xml:space="preserve"> a way of avoiding redundancy </w:t>
      </w:r>
      <w:r w:rsidR="008D581C" w:rsidRPr="006C4C76">
        <w:t>is not</w:t>
      </w:r>
      <w:r w:rsidRPr="006C4C76">
        <w:t xml:space="preserve"> found, </w:t>
      </w:r>
      <w:r w:rsidR="00607BD8" w:rsidRPr="006C4C76">
        <w:t xml:space="preserve">and there is no alternative role for you, </w:t>
      </w:r>
      <w:r w:rsidRPr="006C4C76">
        <w:t xml:space="preserve">then your </w:t>
      </w:r>
      <w:r w:rsidR="00607BD8" w:rsidRPr="006C4C76">
        <w:t>employment will be terminated by reason of redundancy</w:t>
      </w:r>
      <w:r w:rsidRPr="006C4C76">
        <w:t>.</w:t>
      </w:r>
    </w:p>
    <w:p w14:paraId="256D48C0" w14:textId="77777777" w:rsidR="003F0E12" w:rsidRPr="006C4C76" w:rsidRDefault="003F0E12" w:rsidP="00F240B7">
      <w:pPr>
        <w:pStyle w:val="BodytextItalics"/>
      </w:pPr>
      <w:r w:rsidRPr="006C4C76">
        <w:t>Redundancy Consultation</w:t>
      </w:r>
    </w:p>
    <w:p w14:paraId="6C8CADF6" w14:textId="77777777" w:rsidR="00693122" w:rsidRPr="006C4C76" w:rsidRDefault="00693122" w:rsidP="00F240B7">
      <w:pPr>
        <w:pStyle w:val="BodyText"/>
      </w:pPr>
      <w:r w:rsidRPr="006C4C76">
        <w:t xml:space="preserve">We would therefore like to arrange a </w:t>
      </w:r>
      <w:r w:rsidR="006C6885" w:rsidRPr="006C4C76">
        <w:t xml:space="preserve">redundancy consultation </w:t>
      </w:r>
      <w:r w:rsidRPr="006C4C76">
        <w:t>meeting with you to discuss the proposal in more detail, including:</w:t>
      </w:r>
    </w:p>
    <w:p w14:paraId="6BFAA9C1" w14:textId="368454EF" w:rsidR="00693122" w:rsidRPr="006C4C76" w:rsidRDefault="00683FA6" w:rsidP="00F240B7">
      <w:pPr>
        <w:pStyle w:val="Heading4"/>
      </w:pPr>
      <w:r>
        <w:t>t</w:t>
      </w:r>
      <w:r w:rsidR="00693122" w:rsidRPr="006C4C76">
        <w:t>he reason</w:t>
      </w:r>
      <w:r w:rsidR="003F0E12" w:rsidRPr="006C4C76">
        <w:t>s why the</w:t>
      </w:r>
      <w:r w:rsidR="00693122" w:rsidRPr="006C4C76">
        <w:t xml:space="preserve"> </w:t>
      </w:r>
      <w:r w:rsidR="00120D36" w:rsidRPr="006C4C76">
        <w:t>LPC</w:t>
      </w:r>
      <w:r w:rsidR="00693122" w:rsidRPr="006C4C76">
        <w:t xml:space="preserve"> </w:t>
      </w:r>
      <w:r w:rsidR="003F0E12" w:rsidRPr="006C4C76">
        <w:t xml:space="preserve">needs to make redundancies and why it is </w:t>
      </w:r>
      <w:r w:rsidR="00693122" w:rsidRPr="006C4C76">
        <w:t>considering making your position redundant</w:t>
      </w:r>
      <w:r w:rsidR="003F0E12" w:rsidRPr="006C4C76">
        <w:t>;</w:t>
      </w:r>
      <w:r w:rsidR="00693122" w:rsidRPr="006C4C76">
        <w:t xml:space="preserve"> </w:t>
      </w:r>
    </w:p>
    <w:p w14:paraId="0A4F46D4" w14:textId="62F9F61C" w:rsidR="00693122" w:rsidRPr="006C4C76" w:rsidRDefault="00683FA6" w:rsidP="00F240B7">
      <w:pPr>
        <w:pStyle w:val="Heading4"/>
      </w:pPr>
      <w:r>
        <w:t>h</w:t>
      </w:r>
      <w:r w:rsidR="00693122" w:rsidRPr="006C4C76">
        <w:t xml:space="preserve">ow the </w:t>
      </w:r>
      <w:r w:rsidR="00120D36" w:rsidRPr="006C4C76">
        <w:t>LPC</w:t>
      </w:r>
      <w:r w:rsidR="00693122" w:rsidRPr="006C4C76">
        <w:t xml:space="preserve"> identified the selection pool</w:t>
      </w:r>
      <w:r w:rsidR="003F0E12" w:rsidRPr="006C4C76">
        <w:t>;</w:t>
      </w:r>
      <w:r>
        <w:t xml:space="preserve"> and</w:t>
      </w:r>
    </w:p>
    <w:p w14:paraId="1C606A04" w14:textId="77777777" w:rsidR="00ED148A" w:rsidRDefault="00683FA6" w:rsidP="00F240B7">
      <w:pPr>
        <w:pStyle w:val="Heading4"/>
      </w:pPr>
      <w:r>
        <w:t>h</w:t>
      </w:r>
      <w:r w:rsidR="00693122" w:rsidRPr="006C4C76">
        <w:t xml:space="preserve">ow the </w:t>
      </w:r>
      <w:r w:rsidR="00120D36" w:rsidRPr="006C4C76">
        <w:t>LPC</w:t>
      </w:r>
      <w:r w:rsidR="00693122" w:rsidRPr="006C4C76">
        <w:t xml:space="preserve"> applied the selection criteria</w:t>
      </w:r>
      <w:r w:rsidR="003F0E12" w:rsidRPr="006C4C76">
        <w:t>;</w:t>
      </w:r>
    </w:p>
    <w:p w14:paraId="45836729" w14:textId="1CADD72B" w:rsidR="00ED148A" w:rsidRDefault="00F70AFF" w:rsidP="00F240B7">
      <w:pPr>
        <w:pStyle w:val="Heading4"/>
      </w:pPr>
      <w:r w:rsidRPr="00ED148A">
        <w:rPr>
          <w:b/>
          <w:highlight w:val="green"/>
        </w:rPr>
        <w:t xml:space="preserve">[OPTIONAL: ONLY INCLUDE IF ALTERNATE ROLES ARE </w:t>
      </w:r>
      <w:r w:rsidR="00056597" w:rsidRPr="00ED148A">
        <w:rPr>
          <w:b/>
          <w:highlight w:val="green"/>
        </w:rPr>
        <w:t>AVAILABLE</w:t>
      </w:r>
      <w:r w:rsidRPr="00ED148A">
        <w:rPr>
          <w:b/>
          <w:highlight w:val="green"/>
        </w:rPr>
        <w:t>]</w:t>
      </w:r>
      <w:r w:rsidRPr="00F240B7">
        <w:t xml:space="preserve"> </w:t>
      </w:r>
      <w:r w:rsidR="00ED148A">
        <w:t>a</w:t>
      </w:r>
      <w:r w:rsidR="00EB13BE" w:rsidRPr="00ED148A">
        <w:t>ny options that we have considered to avoid redundancies [</w:t>
      </w:r>
      <w:r w:rsidR="00EB13BE" w:rsidRPr="00ED148A">
        <w:rPr>
          <w:i/>
          <w:iCs/>
        </w:rPr>
        <w:t>e.g.: restrictions on recruitment, retraining employees, offering voluntary retirement, voluntary redundancy, short-term working, restricting overtime</w:t>
      </w:r>
      <w:r w:rsidR="00EB13BE" w:rsidRPr="00ED148A">
        <w:t>]</w:t>
      </w:r>
    </w:p>
    <w:p w14:paraId="738EA7AF" w14:textId="30EC1AA3" w:rsidR="00693122" w:rsidRPr="00ED148A" w:rsidRDefault="00ED148A" w:rsidP="00F240B7">
      <w:pPr>
        <w:pStyle w:val="Heading4"/>
      </w:pPr>
      <w:r>
        <w:rPr>
          <w:rFonts w:ascii="Arial" w:hAnsi="Arial" w:cs="Arial"/>
        </w:rPr>
        <w:t>a</w:t>
      </w:r>
      <w:r w:rsidR="00693122" w:rsidRPr="00ED148A">
        <w:rPr>
          <w:rFonts w:ascii="Arial" w:hAnsi="Arial" w:cs="Arial"/>
        </w:rPr>
        <w:t>ny ideas which you have for avoiding your position being redundant, or any other representations which you would like to make.</w:t>
      </w:r>
    </w:p>
    <w:p w14:paraId="42C3D172" w14:textId="7E893C9D" w:rsidR="00693122" w:rsidRPr="006C4C76" w:rsidRDefault="00293157" w:rsidP="00F240B7">
      <w:pPr>
        <w:pStyle w:val="BodyText"/>
        <w:rPr>
          <w:rFonts w:ascii="Arial" w:hAnsi="Arial" w:cs="Arial"/>
        </w:rPr>
      </w:pPr>
      <w:r w:rsidRPr="006C4C76">
        <w:rPr>
          <w:rFonts w:ascii="Arial" w:hAnsi="Arial" w:cs="Arial"/>
        </w:rPr>
        <w:t>This</w:t>
      </w:r>
      <w:r w:rsidR="00693122" w:rsidRPr="006C4C76">
        <w:rPr>
          <w:rFonts w:ascii="Arial" w:hAnsi="Arial" w:cs="Arial"/>
        </w:rPr>
        <w:t xml:space="preserve"> </w:t>
      </w:r>
      <w:r w:rsidRPr="006C4C76">
        <w:rPr>
          <w:rFonts w:ascii="Arial" w:hAnsi="Arial" w:cs="Arial"/>
        </w:rPr>
        <w:t xml:space="preserve">redundancy consultation </w:t>
      </w:r>
      <w:r w:rsidR="00693122" w:rsidRPr="006C4C76">
        <w:rPr>
          <w:rFonts w:ascii="Arial" w:hAnsi="Arial" w:cs="Arial"/>
        </w:rPr>
        <w:t xml:space="preserve">meeting has been arranged to take place on </w:t>
      </w:r>
      <w:r w:rsidRPr="006C4C76">
        <w:rPr>
          <w:rFonts w:ascii="Arial" w:hAnsi="Arial" w:cs="Arial"/>
        </w:rPr>
        <w:t>[</w:t>
      </w:r>
      <w:r w:rsidRPr="006C4C76">
        <w:rPr>
          <w:rFonts w:ascii="Arial" w:hAnsi="Arial" w:cs="Arial"/>
          <w:highlight w:val="yellow"/>
        </w:rPr>
        <w:t>date</w:t>
      </w:r>
      <w:r w:rsidR="00120D36" w:rsidRPr="006C4C76">
        <w:rPr>
          <w:rFonts w:ascii="Arial" w:hAnsi="Arial" w:cs="Arial"/>
        </w:rPr>
        <w:t>]</w:t>
      </w:r>
      <w:r w:rsidRPr="006C4C76">
        <w:rPr>
          <w:rFonts w:ascii="Arial" w:hAnsi="Arial" w:cs="Arial"/>
        </w:rPr>
        <w:t xml:space="preserve"> at </w:t>
      </w:r>
      <w:r w:rsidR="00120D36" w:rsidRPr="006C4C76">
        <w:rPr>
          <w:rFonts w:ascii="Arial" w:hAnsi="Arial" w:cs="Arial"/>
        </w:rPr>
        <w:t>[</w:t>
      </w:r>
      <w:r w:rsidRPr="006C4C76">
        <w:rPr>
          <w:rFonts w:ascii="Arial" w:hAnsi="Arial" w:cs="Arial"/>
          <w:highlight w:val="yellow"/>
        </w:rPr>
        <w:t>time</w:t>
      </w:r>
      <w:r w:rsidRPr="006C4C76">
        <w:rPr>
          <w:rFonts w:ascii="Arial" w:hAnsi="Arial" w:cs="Arial"/>
        </w:rPr>
        <w:t>] in [</w:t>
      </w:r>
      <w:r w:rsidRPr="006C4C76">
        <w:rPr>
          <w:rFonts w:ascii="Arial" w:hAnsi="Arial" w:cs="Arial"/>
          <w:highlight w:val="yellow"/>
        </w:rPr>
        <w:t>location</w:t>
      </w:r>
      <w:r w:rsidRPr="006C4C76">
        <w:rPr>
          <w:rFonts w:ascii="Arial" w:hAnsi="Arial" w:cs="Arial"/>
        </w:rPr>
        <w:t>], with [</w:t>
      </w:r>
      <w:r w:rsidR="00EB13BE" w:rsidRPr="006C4C76">
        <w:rPr>
          <w:rFonts w:ascii="Arial" w:hAnsi="Arial" w:cs="Arial"/>
          <w:highlight w:val="yellow"/>
        </w:rPr>
        <w:t>name</w:t>
      </w:r>
      <w:r w:rsidRPr="006C4C76">
        <w:rPr>
          <w:rFonts w:ascii="Arial" w:hAnsi="Arial" w:cs="Arial"/>
        </w:rPr>
        <w:t>]</w:t>
      </w:r>
      <w:r w:rsidR="00534421" w:rsidRPr="006C4C76">
        <w:rPr>
          <w:rFonts w:ascii="Arial" w:hAnsi="Arial" w:cs="Arial"/>
        </w:rPr>
        <w:t>.</w:t>
      </w:r>
      <w:r w:rsidR="009D77D6" w:rsidRPr="006C4C76">
        <w:rPr>
          <w:rFonts w:ascii="Arial" w:hAnsi="Arial" w:cs="Arial"/>
        </w:rPr>
        <w:t xml:space="preserve">  Kindly confirm by return that you </w:t>
      </w:r>
      <w:r w:rsidR="00E12403" w:rsidRPr="006C4C76">
        <w:rPr>
          <w:rFonts w:ascii="Arial" w:hAnsi="Arial" w:cs="Arial"/>
        </w:rPr>
        <w:t>will attend</w:t>
      </w:r>
      <w:r w:rsidR="009D77D6" w:rsidRPr="006C4C76">
        <w:rPr>
          <w:rFonts w:ascii="Arial" w:hAnsi="Arial" w:cs="Arial"/>
        </w:rPr>
        <w:t>.</w:t>
      </w:r>
      <w:r w:rsidR="007A2F9B" w:rsidRPr="006C4C76">
        <w:rPr>
          <w:rFonts w:ascii="Arial" w:hAnsi="Arial" w:cs="Arial"/>
        </w:rPr>
        <w:t xml:space="preserve"> </w:t>
      </w:r>
      <w:r w:rsidR="00D46F0F" w:rsidRPr="00304FC1">
        <w:rPr>
          <w:rFonts w:ascii="Arial" w:hAnsi="Arial" w:cs="Arial"/>
          <w:b/>
          <w:bCs/>
          <w:highlight w:val="green"/>
        </w:rPr>
        <w:t>[</w:t>
      </w:r>
      <w:r w:rsidR="00120D36" w:rsidRPr="00304FC1">
        <w:rPr>
          <w:rFonts w:ascii="Arial" w:hAnsi="Arial" w:cs="Arial"/>
          <w:b/>
          <w:bCs/>
          <w:highlight w:val="green"/>
        </w:rPr>
        <w:t xml:space="preserve">Note: </w:t>
      </w:r>
      <w:r w:rsidR="007A2F9B" w:rsidRPr="00304FC1">
        <w:rPr>
          <w:rFonts w:ascii="Arial" w:hAnsi="Arial" w:cs="Arial"/>
          <w:b/>
          <w:bCs/>
          <w:iCs/>
          <w:highlight w:val="green"/>
        </w:rPr>
        <w:t>Aim to hold the consultation meeting in one to two days</w:t>
      </w:r>
      <w:r w:rsidR="00D46F0F" w:rsidRPr="00304FC1">
        <w:rPr>
          <w:rFonts w:ascii="Arial" w:hAnsi="Arial" w:cs="Arial"/>
          <w:b/>
          <w:bCs/>
          <w:iCs/>
          <w:highlight w:val="green"/>
        </w:rPr>
        <w:t>'</w:t>
      </w:r>
      <w:r w:rsidR="007A2F9B" w:rsidRPr="00304FC1">
        <w:rPr>
          <w:rFonts w:ascii="Arial" w:hAnsi="Arial" w:cs="Arial"/>
          <w:b/>
          <w:bCs/>
          <w:iCs/>
          <w:highlight w:val="green"/>
        </w:rPr>
        <w:t xml:space="preserve"> time.</w:t>
      </w:r>
      <w:r w:rsidR="00D46F0F" w:rsidRPr="00304FC1">
        <w:rPr>
          <w:rFonts w:ascii="Arial" w:hAnsi="Arial" w:cs="Arial"/>
          <w:b/>
          <w:bCs/>
          <w:iCs/>
          <w:highlight w:val="green"/>
        </w:rPr>
        <w:t>]</w:t>
      </w:r>
    </w:p>
    <w:p w14:paraId="6D46D967" w14:textId="60CF2A09" w:rsidR="00534421" w:rsidRPr="006C4C76" w:rsidRDefault="00534421" w:rsidP="00F240B7">
      <w:pPr>
        <w:pStyle w:val="BodyText"/>
        <w:rPr>
          <w:rFonts w:ascii="Arial" w:hAnsi="Arial" w:cs="Arial"/>
        </w:rPr>
      </w:pPr>
      <w:r w:rsidRPr="006C4C76">
        <w:rPr>
          <w:rFonts w:ascii="Arial" w:hAnsi="Arial" w:cs="Arial"/>
        </w:rPr>
        <w:t>We suggest that y</w:t>
      </w:r>
      <w:r w:rsidR="00693122" w:rsidRPr="006C4C76">
        <w:rPr>
          <w:rFonts w:ascii="Arial" w:hAnsi="Arial" w:cs="Arial"/>
        </w:rPr>
        <w:t xml:space="preserve">ou consider in advance of the meeting what </w:t>
      </w:r>
      <w:r w:rsidRPr="006C4C76">
        <w:rPr>
          <w:rFonts w:ascii="Arial" w:hAnsi="Arial" w:cs="Arial"/>
        </w:rPr>
        <w:t>questions you wish to ask and what points</w:t>
      </w:r>
      <w:r w:rsidR="00693122" w:rsidRPr="006C4C76">
        <w:rPr>
          <w:rFonts w:ascii="Arial" w:hAnsi="Arial" w:cs="Arial"/>
        </w:rPr>
        <w:t xml:space="preserve"> you wish to make, </w:t>
      </w:r>
      <w:r w:rsidRPr="006C4C76">
        <w:rPr>
          <w:rFonts w:ascii="Arial" w:hAnsi="Arial" w:cs="Arial"/>
          <w:bCs/>
        </w:rPr>
        <w:t>[</w:t>
      </w:r>
      <w:r w:rsidR="00693122" w:rsidRPr="006C4C76">
        <w:rPr>
          <w:rFonts w:ascii="Arial" w:hAnsi="Arial" w:cs="Arial"/>
          <w:bCs/>
          <w:highlight w:val="yellow"/>
        </w:rPr>
        <w:t>whether you are interested in pursuing any of the opportunities for alternative employment</w:t>
      </w:r>
      <w:r w:rsidR="00B575CF" w:rsidRPr="006C4C76">
        <w:rPr>
          <w:rFonts w:ascii="Arial" w:hAnsi="Arial" w:cs="Arial"/>
          <w:bCs/>
        </w:rPr>
        <w:t>]</w:t>
      </w:r>
      <w:r w:rsidRPr="006C4C76">
        <w:rPr>
          <w:rFonts w:ascii="Arial" w:hAnsi="Arial" w:cs="Arial"/>
        </w:rPr>
        <w:t>, or if you have any other suggestions as to how your redundancy can be avoided.</w:t>
      </w:r>
      <w:r w:rsidR="00B575CF" w:rsidRPr="006C4C76">
        <w:rPr>
          <w:rFonts w:ascii="Arial" w:hAnsi="Arial" w:cs="Arial"/>
        </w:rPr>
        <w:t xml:space="preserve"> </w:t>
      </w:r>
      <w:r w:rsidR="00B575CF" w:rsidRPr="006C4C76">
        <w:rPr>
          <w:rFonts w:ascii="Arial" w:hAnsi="Arial" w:cs="Arial"/>
          <w:b/>
          <w:bCs/>
          <w:highlight w:val="green"/>
        </w:rPr>
        <w:t>[Note: delete previous yellow highlighted text if no alternate roles offered]</w:t>
      </w:r>
    </w:p>
    <w:p w14:paraId="520F4033" w14:textId="2E7DCFFA" w:rsidR="007D7243" w:rsidRPr="006C4C76" w:rsidRDefault="000378DF" w:rsidP="00F240B7">
      <w:pPr>
        <w:pStyle w:val="BodyText"/>
        <w:rPr>
          <w:rFonts w:ascii="Arial" w:hAnsi="Arial" w:cs="Arial"/>
        </w:rPr>
      </w:pPr>
      <w:r w:rsidRPr="006C4C76">
        <w:rPr>
          <w:rFonts w:ascii="Arial" w:hAnsi="Arial" w:cs="Arial"/>
        </w:rPr>
        <w:t>You may choose to be accompanied to the consultation meeting by either a fellow employee or a trade union representative.</w:t>
      </w:r>
      <w:r w:rsidR="007D7243" w:rsidRPr="006C4C76">
        <w:rPr>
          <w:rFonts w:ascii="Arial" w:hAnsi="Arial" w:cs="Arial"/>
        </w:rPr>
        <w:t xml:space="preserve"> If you wish to bring a </w:t>
      </w:r>
      <w:r w:rsidR="00120D36" w:rsidRPr="006C4C76">
        <w:rPr>
          <w:rFonts w:ascii="Arial" w:hAnsi="Arial" w:cs="Arial"/>
        </w:rPr>
        <w:t>companion,</w:t>
      </w:r>
      <w:r w:rsidR="007D7243" w:rsidRPr="006C4C76">
        <w:rPr>
          <w:rFonts w:ascii="Arial" w:hAnsi="Arial" w:cs="Arial"/>
        </w:rPr>
        <w:t xml:space="preserve"> please inform </w:t>
      </w:r>
      <w:r w:rsidR="00A34FA2" w:rsidRPr="006C4C76">
        <w:rPr>
          <w:rFonts w:ascii="Arial" w:hAnsi="Arial" w:cs="Arial"/>
        </w:rPr>
        <w:t>[</w:t>
      </w:r>
      <w:r w:rsidR="00A34FA2" w:rsidRPr="006C4C76">
        <w:rPr>
          <w:rFonts w:ascii="Arial" w:hAnsi="Arial" w:cs="Arial"/>
          <w:iCs/>
          <w:highlight w:val="yellow"/>
        </w:rPr>
        <w:t>name</w:t>
      </w:r>
      <w:r w:rsidR="00A34FA2" w:rsidRPr="006C4C76">
        <w:rPr>
          <w:rFonts w:ascii="Arial" w:hAnsi="Arial" w:cs="Arial"/>
        </w:rPr>
        <w:t>]</w:t>
      </w:r>
      <w:r w:rsidR="007D7243" w:rsidRPr="006C4C76">
        <w:rPr>
          <w:rFonts w:ascii="Arial" w:hAnsi="Arial" w:cs="Arial"/>
        </w:rPr>
        <w:t xml:space="preserve"> of </w:t>
      </w:r>
      <w:r w:rsidR="00A34FA2" w:rsidRPr="006C4C76">
        <w:rPr>
          <w:rFonts w:ascii="Arial" w:hAnsi="Arial" w:cs="Arial"/>
        </w:rPr>
        <w:t>their name as soon as possible.</w:t>
      </w:r>
    </w:p>
    <w:p w14:paraId="1E8C4EBF" w14:textId="77777777" w:rsidR="003E3EB8" w:rsidRPr="003E3EB8" w:rsidRDefault="003E3EB8" w:rsidP="00F240B7">
      <w:pPr>
        <w:pStyle w:val="BodytextItalics"/>
      </w:pPr>
      <w:r>
        <w:t>Final points</w:t>
      </w:r>
    </w:p>
    <w:p w14:paraId="07B5AAD0" w14:textId="77777777" w:rsidR="00693122" w:rsidRDefault="00850454" w:rsidP="00F240B7">
      <w:pPr>
        <w:pStyle w:val="BodyText"/>
        <w:rPr>
          <w:rFonts w:ascii="Arial" w:hAnsi="Arial" w:cs="Arial"/>
        </w:rPr>
      </w:pPr>
      <w:r>
        <w:rPr>
          <w:rFonts w:ascii="Arial" w:hAnsi="Arial" w:cs="Arial"/>
        </w:rPr>
        <w:t xml:space="preserve">I must stress that no final decision has been made about your redundancy and that we are willing to consider all options available to avoid making anyone redundant.  </w:t>
      </w:r>
      <w:r w:rsidR="007E02E5">
        <w:rPr>
          <w:rFonts w:ascii="Arial" w:hAnsi="Arial" w:cs="Arial"/>
        </w:rPr>
        <w:t>This letter is not a formal notification that you will be made redundant, y</w:t>
      </w:r>
      <w:r w:rsidR="00693122" w:rsidRPr="00EF7894">
        <w:rPr>
          <w:rFonts w:ascii="Arial" w:hAnsi="Arial" w:cs="Arial"/>
        </w:rPr>
        <w:t>ou are simply at risk of redundancy at this stage.</w:t>
      </w:r>
    </w:p>
    <w:p w14:paraId="5F66B498" w14:textId="6753BD76" w:rsidR="004A085C" w:rsidRPr="009D77D6" w:rsidRDefault="004A085C" w:rsidP="00F240B7">
      <w:pPr>
        <w:pStyle w:val="BodyText"/>
        <w:rPr>
          <w:rFonts w:ascii="Arial" w:hAnsi="Arial" w:cs="Arial"/>
        </w:rPr>
      </w:pPr>
      <w:r>
        <w:rPr>
          <w:rFonts w:ascii="Arial" w:hAnsi="Arial" w:cs="Arial"/>
        </w:rPr>
        <w:t>W</w:t>
      </w:r>
      <w:r w:rsidR="00693122" w:rsidRPr="00EF7894">
        <w:rPr>
          <w:rFonts w:ascii="Arial" w:hAnsi="Arial" w:cs="Arial"/>
        </w:rPr>
        <w:t xml:space="preserve">e have not informed any of our </w:t>
      </w:r>
      <w:r w:rsidR="00120D36" w:rsidRPr="00120D36">
        <w:rPr>
          <w:rFonts w:ascii="Arial" w:hAnsi="Arial" w:cs="Arial"/>
          <w:bCs/>
        </w:rPr>
        <w:t>contracting pharmacies</w:t>
      </w:r>
      <w:r w:rsidR="00693122" w:rsidRPr="00EF7894">
        <w:rPr>
          <w:rFonts w:ascii="Arial" w:hAnsi="Arial" w:cs="Arial"/>
        </w:rPr>
        <w:t xml:space="preserve"> </w:t>
      </w:r>
      <w:r w:rsidR="00CC3C87">
        <w:rPr>
          <w:rFonts w:ascii="Arial" w:hAnsi="Arial" w:cs="Arial"/>
        </w:rPr>
        <w:t xml:space="preserve">or other third parties </w:t>
      </w:r>
      <w:r w:rsidR="00693122" w:rsidRPr="00EF7894">
        <w:rPr>
          <w:rFonts w:ascii="Arial" w:hAnsi="Arial" w:cs="Arial"/>
        </w:rPr>
        <w:t xml:space="preserve">about this proposal therefore you </w:t>
      </w:r>
      <w:r>
        <w:rPr>
          <w:rFonts w:ascii="Arial" w:hAnsi="Arial" w:cs="Arial"/>
        </w:rPr>
        <w:t xml:space="preserve">are not permitted </w:t>
      </w:r>
      <w:r w:rsidR="00693122" w:rsidRPr="00EF7894">
        <w:rPr>
          <w:rFonts w:ascii="Arial" w:hAnsi="Arial" w:cs="Arial"/>
        </w:rPr>
        <w:t xml:space="preserve">to discuss these matters with </w:t>
      </w:r>
      <w:r>
        <w:rPr>
          <w:rFonts w:ascii="Arial" w:hAnsi="Arial" w:cs="Arial"/>
        </w:rPr>
        <w:t>them</w:t>
      </w:r>
      <w:r w:rsidR="00693122" w:rsidRPr="00EF7894">
        <w:rPr>
          <w:rFonts w:ascii="Arial" w:hAnsi="Arial" w:cs="Arial"/>
        </w:rPr>
        <w:t xml:space="preserve">, or </w:t>
      </w:r>
      <w:r w:rsidR="00693122" w:rsidRPr="00EF7894">
        <w:rPr>
          <w:rFonts w:ascii="Arial" w:hAnsi="Arial" w:cs="Arial"/>
        </w:rPr>
        <w:lastRenderedPageBreak/>
        <w:t xml:space="preserve">any employee other than me, </w:t>
      </w:r>
      <w:r w:rsidRPr="00120D36">
        <w:rPr>
          <w:rFonts w:ascii="Arial" w:hAnsi="Arial" w:cs="Arial"/>
        </w:rPr>
        <w:t>or [</w:t>
      </w:r>
      <w:r w:rsidR="00120D36" w:rsidRPr="00120D36">
        <w:rPr>
          <w:rFonts w:ascii="Arial" w:hAnsi="Arial" w:cs="Arial"/>
          <w:iCs/>
          <w:highlight w:val="yellow"/>
        </w:rPr>
        <w:t>names</w:t>
      </w:r>
      <w:r w:rsidRPr="00120D36">
        <w:rPr>
          <w:rFonts w:ascii="Arial" w:hAnsi="Arial" w:cs="Arial"/>
        </w:rPr>
        <w:t>]</w:t>
      </w:r>
      <w:r w:rsidR="009D77D6">
        <w:rPr>
          <w:rFonts w:ascii="Arial" w:hAnsi="Arial" w:cs="Arial"/>
        </w:rPr>
        <w:t xml:space="preserve"> and any matters that we discuss at consultation meetings are to be kept confidential.</w:t>
      </w:r>
      <w:r w:rsidR="00CC3C87">
        <w:rPr>
          <w:rFonts w:ascii="Arial" w:hAnsi="Arial" w:cs="Arial"/>
        </w:rPr>
        <w:t xml:space="preserve">  </w:t>
      </w:r>
    </w:p>
    <w:p w14:paraId="022B0C8E" w14:textId="2A3BB48F" w:rsidR="00693122" w:rsidRPr="00120D36" w:rsidRDefault="00693122" w:rsidP="00F240B7">
      <w:pPr>
        <w:pStyle w:val="BodyText"/>
        <w:rPr>
          <w:rFonts w:ascii="Arial" w:hAnsi="Arial" w:cs="Arial"/>
          <w:bCs/>
          <w:iCs/>
        </w:rPr>
      </w:pPr>
      <w:r w:rsidRPr="00EF7894">
        <w:rPr>
          <w:rFonts w:ascii="Arial" w:hAnsi="Arial" w:cs="Arial"/>
        </w:rPr>
        <w:t xml:space="preserve">I appreciate </w:t>
      </w:r>
      <w:r w:rsidR="004A085C">
        <w:rPr>
          <w:rFonts w:ascii="Arial" w:hAnsi="Arial" w:cs="Arial"/>
        </w:rPr>
        <w:t xml:space="preserve">that </w:t>
      </w:r>
      <w:r w:rsidR="003A6216">
        <w:rPr>
          <w:rFonts w:ascii="Arial" w:hAnsi="Arial" w:cs="Arial"/>
        </w:rPr>
        <w:t>this is a difficult situation for you</w:t>
      </w:r>
      <w:r w:rsidRPr="00EF7894">
        <w:rPr>
          <w:rFonts w:ascii="Arial" w:hAnsi="Arial" w:cs="Arial"/>
        </w:rPr>
        <w:t xml:space="preserve">. If you have any questions or issues which you wish to discuss prior to the meeting, or if you feel you require any additional information to enable you to prepare for this meeting, then please do not hesitate to contact </w:t>
      </w:r>
      <w:r w:rsidR="009D77D6" w:rsidRPr="00120D36">
        <w:rPr>
          <w:rFonts w:ascii="Arial" w:hAnsi="Arial" w:cs="Arial"/>
          <w:bCs/>
        </w:rPr>
        <w:t>[</w:t>
      </w:r>
      <w:r w:rsidR="009D77D6" w:rsidRPr="00120D36">
        <w:rPr>
          <w:rFonts w:ascii="Arial" w:hAnsi="Arial" w:cs="Arial"/>
          <w:bCs/>
          <w:iCs/>
          <w:highlight w:val="yellow"/>
        </w:rPr>
        <w:t>name</w:t>
      </w:r>
      <w:r w:rsidR="009D77D6" w:rsidRPr="00120D36">
        <w:rPr>
          <w:rFonts w:ascii="Arial" w:hAnsi="Arial" w:cs="Arial"/>
          <w:bCs/>
          <w:iCs/>
        </w:rPr>
        <w:t>]</w:t>
      </w:r>
      <w:r w:rsidRPr="00120D36">
        <w:rPr>
          <w:rFonts w:ascii="Arial" w:hAnsi="Arial" w:cs="Arial"/>
          <w:bCs/>
          <w:iCs/>
        </w:rPr>
        <w:t xml:space="preserve"> on </w:t>
      </w:r>
      <w:r w:rsidR="009D77D6" w:rsidRPr="00120D36">
        <w:rPr>
          <w:rFonts w:ascii="Arial" w:hAnsi="Arial" w:cs="Arial"/>
          <w:bCs/>
          <w:iCs/>
        </w:rPr>
        <w:t>[</w:t>
      </w:r>
      <w:r w:rsidR="009D77D6" w:rsidRPr="00120D36">
        <w:rPr>
          <w:rFonts w:ascii="Arial" w:hAnsi="Arial" w:cs="Arial"/>
          <w:bCs/>
          <w:iCs/>
          <w:highlight w:val="yellow"/>
        </w:rPr>
        <w:t>number</w:t>
      </w:r>
      <w:r w:rsidR="009D77D6" w:rsidRPr="00120D36">
        <w:rPr>
          <w:rFonts w:ascii="Arial" w:hAnsi="Arial" w:cs="Arial"/>
          <w:bCs/>
          <w:iCs/>
        </w:rPr>
        <w:t>] or by email [</w:t>
      </w:r>
      <w:r w:rsidR="009D77D6" w:rsidRPr="00120D36">
        <w:rPr>
          <w:rFonts w:ascii="Arial" w:hAnsi="Arial" w:cs="Arial"/>
          <w:bCs/>
          <w:iCs/>
          <w:highlight w:val="yellow"/>
        </w:rPr>
        <w:t>email address</w:t>
      </w:r>
      <w:r w:rsidR="009D77D6" w:rsidRPr="00120D36">
        <w:rPr>
          <w:rFonts w:ascii="Arial" w:hAnsi="Arial" w:cs="Arial"/>
          <w:bCs/>
          <w:iCs/>
        </w:rPr>
        <w:t>]</w:t>
      </w:r>
      <w:r w:rsidRPr="00120D36">
        <w:rPr>
          <w:rFonts w:ascii="Arial" w:hAnsi="Arial" w:cs="Arial"/>
          <w:bCs/>
          <w:iCs/>
        </w:rPr>
        <w:t>.</w:t>
      </w:r>
    </w:p>
    <w:p w14:paraId="488D5530" w14:textId="38674B47" w:rsidR="00693122" w:rsidRDefault="00693122" w:rsidP="00F240B7">
      <w:pPr>
        <w:pStyle w:val="BodyText"/>
        <w:rPr>
          <w:rFonts w:ascii="Arial" w:hAnsi="Arial" w:cs="Arial"/>
        </w:rPr>
      </w:pPr>
      <w:r w:rsidRPr="00EF7894">
        <w:rPr>
          <w:rFonts w:ascii="Arial" w:hAnsi="Arial" w:cs="Arial"/>
        </w:rPr>
        <w:t>Yours sincerely</w:t>
      </w:r>
    </w:p>
    <w:p w14:paraId="6DBFB80F" w14:textId="2A638297" w:rsidR="00E646C8" w:rsidRDefault="00E646C8" w:rsidP="006C4C76">
      <w:pPr>
        <w:pStyle w:val="Body"/>
        <w:spacing w:line="240" w:lineRule="auto"/>
        <w:rPr>
          <w:rFonts w:ascii="Arial" w:hAnsi="Arial" w:cs="Arial"/>
        </w:rPr>
      </w:pPr>
    </w:p>
    <w:p w14:paraId="46959C58" w14:textId="77777777" w:rsidR="00683FA6" w:rsidRDefault="00683FA6" w:rsidP="006C4C76">
      <w:pPr>
        <w:pStyle w:val="Body"/>
        <w:spacing w:line="240" w:lineRule="auto"/>
        <w:rPr>
          <w:rFonts w:ascii="Arial" w:hAnsi="Arial" w:cs="Arial"/>
        </w:rPr>
      </w:pPr>
    </w:p>
    <w:p w14:paraId="2B116DEE" w14:textId="77777777" w:rsidR="00F240B7" w:rsidRPr="00EF7894" w:rsidRDefault="00F240B7" w:rsidP="006C4C76">
      <w:pPr>
        <w:pStyle w:val="Body"/>
        <w:spacing w:line="240" w:lineRule="auto"/>
        <w:rPr>
          <w:rFonts w:ascii="Arial" w:hAnsi="Arial" w:cs="Arial"/>
        </w:rPr>
      </w:pPr>
    </w:p>
    <w:bookmarkEnd w:id="0"/>
    <w:p w14:paraId="7109F5B8" w14:textId="12983E99" w:rsidR="00693122" w:rsidRDefault="006C31C4" w:rsidP="00F240B7">
      <w:pPr>
        <w:pStyle w:val="BodyText"/>
      </w:pPr>
      <w:r w:rsidRPr="00120D36">
        <w:t>[</w:t>
      </w:r>
      <w:r w:rsidR="00B83F10">
        <w:rPr>
          <w:highlight w:val="yellow"/>
        </w:rPr>
        <w:t>N</w:t>
      </w:r>
      <w:r w:rsidRPr="00120D36">
        <w:rPr>
          <w:highlight w:val="yellow"/>
        </w:rPr>
        <w:t>ame</w:t>
      </w:r>
      <w:r w:rsidRPr="00120D36">
        <w:t>]</w:t>
      </w:r>
    </w:p>
    <w:p w14:paraId="31FA1ED8" w14:textId="4C033193" w:rsidR="00B83F10" w:rsidRDefault="00B83F10" w:rsidP="00F240B7">
      <w:pPr>
        <w:pStyle w:val="BodyText"/>
      </w:pPr>
      <w:r w:rsidRPr="00B575CF">
        <w:rPr>
          <w:highlight w:val="yellow"/>
        </w:rPr>
        <w:t>[</w:t>
      </w:r>
      <w:r w:rsidR="00C37E7A" w:rsidRPr="00B575CF">
        <w:rPr>
          <w:highlight w:val="yellow"/>
        </w:rPr>
        <w:t>Title</w:t>
      </w:r>
      <w:r w:rsidRPr="00B575CF">
        <w:rPr>
          <w:highlight w:val="yellow"/>
        </w:rPr>
        <w:t>]</w:t>
      </w:r>
    </w:p>
    <w:p w14:paraId="4DADCBAD" w14:textId="2A00F6C6" w:rsidR="00B83F10" w:rsidRPr="00B575CF" w:rsidRDefault="00B83F10" w:rsidP="00F240B7">
      <w:pPr>
        <w:pStyle w:val="BodyTextBold"/>
      </w:pPr>
      <w:r w:rsidRPr="00B575CF">
        <w:t>On behalf of [</w:t>
      </w:r>
      <w:r w:rsidRPr="00B575CF">
        <w:rPr>
          <w:highlight w:val="yellow"/>
        </w:rPr>
        <w:t>X</w:t>
      </w:r>
      <w:r w:rsidRPr="00B575CF">
        <w:t>] LPC</w:t>
      </w:r>
    </w:p>
    <w:p w14:paraId="6EB52036" w14:textId="47ACED54" w:rsidR="00463794" w:rsidRPr="00EE27C2" w:rsidRDefault="00693122" w:rsidP="00F240B7">
      <w:pPr>
        <w:pStyle w:val="BodyText"/>
        <w:rPr>
          <w:b/>
        </w:rPr>
      </w:pPr>
      <w:r w:rsidRPr="00EF7894">
        <w:t>Enc:</w:t>
      </w:r>
    </w:p>
    <w:sectPr w:rsidR="00463794" w:rsidRPr="00EE27C2" w:rsidSect="00197FD6">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AF16" w14:textId="77777777" w:rsidR="0089307D" w:rsidRDefault="0089307D" w:rsidP="00B04144">
      <w:r>
        <w:separator/>
      </w:r>
    </w:p>
  </w:endnote>
  <w:endnote w:type="continuationSeparator" w:id="0">
    <w:p w14:paraId="6D2B826D" w14:textId="77777777" w:rsidR="0089307D" w:rsidRDefault="0089307D"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C21A" w14:textId="77777777" w:rsidR="00AF0B9E" w:rsidRDefault="00AF0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6938"/>
      <w:docPartObj>
        <w:docPartGallery w:val="Page Numbers (Bottom of Page)"/>
        <w:docPartUnique/>
      </w:docPartObj>
    </w:sdtPr>
    <w:sdtEndPr>
      <w:rPr>
        <w:noProof/>
      </w:rPr>
    </w:sdtEndPr>
    <w:sdtContent>
      <w:p w14:paraId="5DC2DDA7" w14:textId="755C711F" w:rsidR="00AF0B9E" w:rsidRDefault="00AF0B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1BC893" w14:textId="77777777" w:rsidR="0089307D" w:rsidRPr="00AC6724" w:rsidRDefault="0089307D"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89307D" w:rsidRPr="00150091" w14:paraId="18594D81" w14:textId="77777777" w:rsidTr="00617CE9">
      <w:tc>
        <w:tcPr>
          <w:tcW w:w="4621" w:type="dxa"/>
        </w:tcPr>
        <w:p w14:paraId="24ED8935" w14:textId="77777777" w:rsidR="0089307D" w:rsidRPr="00150091" w:rsidRDefault="0089307D" w:rsidP="00150091">
          <w:pPr>
            <w:rPr>
              <w:sz w:val="18"/>
              <w:szCs w:val="18"/>
            </w:rPr>
          </w:pPr>
          <w:r w:rsidRPr="00150091">
            <w:rPr>
              <w:sz w:val="18"/>
              <w:szCs w:val="18"/>
            </w:rPr>
            <w:t>.</w:t>
          </w:r>
        </w:p>
      </w:tc>
      <w:tc>
        <w:tcPr>
          <w:tcW w:w="4621" w:type="dxa"/>
        </w:tcPr>
        <w:p w14:paraId="47B57BC0" w14:textId="77777777" w:rsidR="0089307D" w:rsidRPr="00150091" w:rsidRDefault="0089307D" w:rsidP="00150091">
          <w:pPr>
            <w:jc w:val="right"/>
            <w:rPr>
              <w:sz w:val="18"/>
              <w:szCs w:val="18"/>
            </w:rPr>
          </w:pPr>
        </w:p>
      </w:tc>
    </w:tr>
  </w:tbl>
  <w:p w14:paraId="34FF1A71" w14:textId="77777777" w:rsidR="0089307D" w:rsidRPr="00150091" w:rsidRDefault="0089307D"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644D" w14:textId="77777777" w:rsidR="0089307D" w:rsidRDefault="0089307D" w:rsidP="00B04144">
      <w:r>
        <w:separator/>
      </w:r>
    </w:p>
  </w:footnote>
  <w:footnote w:type="continuationSeparator" w:id="0">
    <w:p w14:paraId="175A11B3" w14:textId="77777777" w:rsidR="0089307D" w:rsidRDefault="0089307D"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9D21" w14:textId="77777777" w:rsidR="00AF0B9E" w:rsidRDefault="00AF0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85F1" w14:textId="77777777" w:rsidR="00AF0B9E" w:rsidRDefault="00AF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076A" w14:textId="77777777" w:rsidR="00AF0B9E" w:rsidRDefault="00AF0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C9960F9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48C564F9"/>
    <w:multiLevelType w:val="hybridMultilevel"/>
    <w:tmpl w:val="729EB998"/>
    <w:lvl w:ilvl="0" w:tplc="985CA676">
      <w:numFmt w:val="bullet"/>
      <w:pStyle w:val="Listpara"/>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069"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70e94b12-26c6-401b-a361-c5e34a26fa34&lt;/id&gt;_x000d__x000a_    &lt;name&gt;Charlotte Stern&lt;/name&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Professional Support Lawyer&lt;/jobDescription&gt;_x000d__x000a_    &lt;department&gt;EMP1 Employment and Pensions Group&lt;/department&gt;_x000d__x000a_    &lt;email&gt;charlotte.stern@clydeco.com&lt;/email&gt;_x000d__x000a_    &lt;rawDirectLine&gt;440207876&lt;/rawDirectLine&gt;_x000d__x000a_    &lt;rawDirectFax&gt;440207876&lt;/rawDirectFax&gt;_x000d__x000a_    &lt;login&gt;SternC&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1953441&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874878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Redundancy STEP 1 -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197FD6"/>
    <w:rsid w:val="00000CC9"/>
    <w:rsid w:val="00005B16"/>
    <w:rsid w:val="00006F41"/>
    <w:rsid w:val="000105A8"/>
    <w:rsid w:val="00010ED5"/>
    <w:rsid w:val="00011794"/>
    <w:rsid w:val="000168B2"/>
    <w:rsid w:val="00021F7A"/>
    <w:rsid w:val="00022063"/>
    <w:rsid w:val="00025A30"/>
    <w:rsid w:val="000378DF"/>
    <w:rsid w:val="00041469"/>
    <w:rsid w:val="00043698"/>
    <w:rsid w:val="00050048"/>
    <w:rsid w:val="00054255"/>
    <w:rsid w:val="00056597"/>
    <w:rsid w:val="00057C61"/>
    <w:rsid w:val="00060771"/>
    <w:rsid w:val="000617D7"/>
    <w:rsid w:val="000640AC"/>
    <w:rsid w:val="00067C22"/>
    <w:rsid w:val="00071385"/>
    <w:rsid w:val="00072B61"/>
    <w:rsid w:val="00074E3B"/>
    <w:rsid w:val="00076CDB"/>
    <w:rsid w:val="00085A19"/>
    <w:rsid w:val="000912BF"/>
    <w:rsid w:val="000A0C41"/>
    <w:rsid w:val="000A4EEE"/>
    <w:rsid w:val="000B5054"/>
    <w:rsid w:val="000B59D5"/>
    <w:rsid w:val="000B5E70"/>
    <w:rsid w:val="000B6437"/>
    <w:rsid w:val="000C00E0"/>
    <w:rsid w:val="000E1EC5"/>
    <w:rsid w:val="000E1EEA"/>
    <w:rsid w:val="000E2DAD"/>
    <w:rsid w:val="000E56AF"/>
    <w:rsid w:val="000E73E6"/>
    <w:rsid w:val="000F0D42"/>
    <w:rsid w:val="000F34BB"/>
    <w:rsid w:val="000F58AA"/>
    <w:rsid w:val="0010266B"/>
    <w:rsid w:val="0010291D"/>
    <w:rsid w:val="00111892"/>
    <w:rsid w:val="0011474F"/>
    <w:rsid w:val="001170AD"/>
    <w:rsid w:val="00120662"/>
    <w:rsid w:val="00120D36"/>
    <w:rsid w:val="00132905"/>
    <w:rsid w:val="00133842"/>
    <w:rsid w:val="00133D70"/>
    <w:rsid w:val="001366A9"/>
    <w:rsid w:val="00140599"/>
    <w:rsid w:val="001415A2"/>
    <w:rsid w:val="001441AC"/>
    <w:rsid w:val="00150091"/>
    <w:rsid w:val="00155D11"/>
    <w:rsid w:val="00155FB8"/>
    <w:rsid w:val="00161051"/>
    <w:rsid w:val="0017046A"/>
    <w:rsid w:val="00175633"/>
    <w:rsid w:val="00184956"/>
    <w:rsid w:val="00186BD5"/>
    <w:rsid w:val="00187E7D"/>
    <w:rsid w:val="001940FC"/>
    <w:rsid w:val="001977B7"/>
    <w:rsid w:val="00197FD6"/>
    <w:rsid w:val="001C256E"/>
    <w:rsid w:val="001D0E12"/>
    <w:rsid w:val="001D60B8"/>
    <w:rsid w:val="001E186C"/>
    <w:rsid w:val="001E3EE3"/>
    <w:rsid w:val="001E5651"/>
    <w:rsid w:val="001E6264"/>
    <w:rsid w:val="001F5955"/>
    <w:rsid w:val="002008FD"/>
    <w:rsid w:val="00204582"/>
    <w:rsid w:val="00207868"/>
    <w:rsid w:val="002131F5"/>
    <w:rsid w:val="002138C9"/>
    <w:rsid w:val="002175B6"/>
    <w:rsid w:val="00222B4F"/>
    <w:rsid w:val="00223EE9"/>
    <w:rsid w:val="00224DEB"/>
    <w:rsid w:val="002263CE"/>
    <w:rsid w:val="0025097B"/>
    <w:rsid w:val="00250BBB"/>
    <w:rsid w:val="002550E1"/>
    <w:rsid w:val="002632F6"/>
    <w:rsid w:val="002809F1"/>
    <w:rsid w:val="00293157"/>
    <w:rsid w:val="002A2CB0"/>
    <w:rsid w:val="002A40E4"/>
    <w:rsid w:val="002A449E"/>
    <w:rsid w:val="002C04C6"/>
    <w:rsid w:val="002C274A"/>
    <w:rsid w:val="002C462F"/>
    <w:rsid w:val="002D313A"/>
    <w:rsid w:val="002D5FAD"/>
    <w:rsid w:val="002E2DC7"/>
    <w:rsid w:val="002E4828"/>
    <w:rsid w:val="002E600F"/>
    <w:rsid w:val="002F5175"/>
    <w:rsid w:val="002F606A"/>
    <w:rsid w:val="00304FC1"/>
    <w:rsid w:val="00320765"/>
    <w:rsid w:val="00322B43"/>
    <w:rsid w:val="00326C6B"/>
    <w:rsid w:val="00333020"/>
    <w:rsid w:val="00334DDE"/>
    <w:rsid w:val="00335141"/>
    <w:rsid w:val="003411F6"/>
    <w:rsid w:val="00342040"/>
    <w:rsid w:val="0034538C"/>
    <w:rsid w:val="00350A6E"/>
    <w:rsid w:val="00353872"/>
    <w:rsid w:val="00356886"/>
    <w:rsid w:val="00356ABA"/>
    <w:rsid w:val="003601CC"/>
    <w:rsid w:val="003602A6"/>
    <w:rsid w:val="0036133D"/>
    <w:rsid w:val="003669A3"/>
    <w:rsid w:val="00377CBC"/>
    <w:rsid w:val="003925EB"/>
    <w:rsid w:val="003936A0"/>
    <w:rsid w:val="003A1464"/>
    <w:rsid w:val="003A4691"/>
    <w:rsid w:val="003A4C33"/>
    <w:rsid w:val="003A6216"/>
    <w:rsid w:val="003D3EBC"/>
    <w:rsid w:val="003D4268"/>
    <w:rsid w:val="003E0A91"/>
    <w:rsid w:val="003E2A12"/>
    <w:rsid w:val="003E3EB8"/>
    <w:rsid w:val="003E6D0B"/>
    <w:rsid w:val="003F0E12"/>
    <w:rsid w:val="003F15D5"/>
    <w:rsid w:val="003F2006"/>
    <w:rsid w:val="00407C1F"/>
    <w:rsid w:val="00420E89"/>
    <w:rsid w:val="00431F9B"/>
    <w:rsid w:val="004419EC"/>
    <w:rsid w:val="004453A4"/>
    <w:rsid w:val="00446CB5"/>
    <w:rsid w:val="00450B1F"/>
    <w:rsid w:val="004510E0"/>
    <w:rsid w:val="00463794"/>
    <w:rsid w:val="00463F5C"/>
    <w:rsid w:val="00466D9C"/>
    <w:rsid w:val="00474372"/>
    <w:rsid w:val="0047567B"/>
    <w:rsid w:val="00481F3E"/>
    <w:rsid w:val="00482273"/>
    <w:rsid w:val="0048338C"/>
    <w:rsid w:val="00484835"/>
    <w:rsid w:val="00486B0A"/>
    <w:rsid w:val="00490CDE"/>
    <w:rsid w:val="00491198"/>
    <w:rsid w:val="004951CF"/>
    <w:rsid w:val="004A085C"/>
    <w:rsid w:val="004A6B72"/>
    <w:rsid w:val="004B360E"/>
    <w:rsid w:val="004C2077"/>
    <w:rsid w:val="004C2DB3"/>
    <w:rsid w:val="004D2F06"/>
    <w:rsid w:val="004D7E72"/>
    <w:rsid w:val="004E3E75"/>
    <w:rsid w:val="004E7228"/>
    <w:rsid w:val="004E7B45"/>
    <w:rsid w:val="004F5A45"/>
    <w:rsid w:val="004F69A9"/>
    <w:rsid w:val="004F77A5"/>
    <w:rsid w:val="0050478C"/>
    <w:rsid w:val="0051431B"/>
    <w:rsid w:val="00514640"/>
    <w:rsid w:val="00520921"/>
    <w:rsid w:val="005209D6"/>
    <w:rsid w:val="00522885"/>
    <w:rsid w:val="00534421"/>
    <w:rsid w:val="00536646"/>
    <w:rsid w:val="00541F2D"/>
    <w:rsid w:val="00546F6F"/>
    <w:rsid w:val="00554623"/>
    <w:rsid w:val="00557FED"/>
    <w:rsid w:val="00565DCF"/>
    <w:rsid w:val="00566F81"/>
    <w:rsid w:val="0057252C"/>
    <w:rsid w:val="0057381D"/>
    <w:rsid w:val="00576458"/>
    <w:rsid w:val="005767C0"/>
    <w:rsid w:val="005835F2"/>
    <w:rsid w:val="00583926"/>
    <w:rsid w:val="005A02F3"/>
    <w:rsid w:val="005A2A47"/>
    <w:rsid w:val="005A73A0"/>
    <w:rsid w:val="005B0F4B"/>
    <w:rsid w:val="005B16C7"/>
    <w:rsid w:val="005D2852"/>
    <w:rsid w:val="005D47D7"/>
    <w:rsid w:val="005E3160"/>
    <w:rsid w:val="005E5983"/>
    <w:rsid w:val="005E5E19"/>
    <w:rsid w:val="00607BD8"/>
    <w:rsid w:val="0061424E"/>
    <w:rsid w:val="00617CE9"/>
    <w:rsid w:val="00621E28"/>
    <w:rsid w:val="00622F54"/>
    <w:rsid w:val="006268C0"/>
    <w:rsid w:val="00631943"/>
    <w:rsid w:val="00635690"/>
    <w:rsid w:val="0064144E"/>
    <w:rsid w:val="00642237"/>
    <w:rsid w:val="0064478D"/>
    <w:rsid w:val="00650FE9"/>
    <w:rsid w:val="00662976"/>
    <w:rsid w:val="00667D9D"/>
    <w:rsid w:val="00680857"/>
    <w:rsid w:val="00681A4C"/>
    <w:rsid w:val="006822DB"/>
    <w:rsid w:val="0068314B"/>
    <w:rsid w:val="006839C1"/>
    <w:rsid w:val="00683FA6"/>
    <w:rsid w:val="00693122"/>
    <w:rsid w:val="00697EC0"/>
    <w:rsid w:val="006A7F72"/>
    <w:rsid w:val="006B6831"/>
    <w:rsid w:val="006B760D"/>
    <w:rsid w:val="006C164B"/>
    <w:rsid w:val="006C31C4"/>
    <w:rsid w:val="006C35C3"/>
    <w:rsid w:val="006C3F39"/>
    <w:rsid w:val="006C4C76"/>
    <w:rsid w:val="006C6885"/>
    <w:rsid w:val="006C69CE"/>
    <w:rsid w:val="006C791A"/>
    <w:rsid w:val="006E73CA"/>
    <w:rsid w:val="006E7653"/>
    <w:rsid w:val="006F1FF9"/>
    <w:rsid w:val="007061A8"/>
    <w:rsid w:val="00706962"/>
    <w:rsid w:val="00715DBF"/>
    <w:rsid w:val="00726845"/>
    <w:rsid w:val="00730C8D"/>
    <w:rsid w:val="00731894"/>
    <w:rsid w:val="007349B2"/>
    <w:rsid w:val="00735950"/>
    <w:rsid w:val="0074116F"/>
    <w:rsid w:val="0074224D"/>
    <w:rsid w:val="00742416"/>
    <w:rsid w:val="00742998"/>
    <w:rsid w:val="00753501"/>
    <w:rsid w:val="00757B74"/>
    <w:rsid w:val="0076211B"/>
    <w:rsid w:val="00771AF2"/>
    <w:rsid w:val="00772EF3"/>
    <w:rsid w:val="00781BDA"/>
    <w:rsid w:val="00782576"/>
    <w:rsid w:val="00784D6F"/>
    <w:rsid w:val="0078729F"/>
    <w:rsid w:val="00791A06"/>
    <w:rsid w:val="0079762D"/>
    <w:rsid w:val="007A2F9B"/>
    <w:rsid w:val="007A3942"/>
    <w:rsid w:val="007A7E1D"/>
    <w:rsid w:val="007B5C3E"/>
    <w:rsid w:val="007B5FDE"/>
    <w:rsid w:val="007B64FD"/>
    <w:rsid w:val="007C352A"/>
    <w:rsid w:val="007D0CA6"/>
    <w:rsid w:val="007D2AA7"/>
    <w:rsid w:val="007D7243"/>
    <w:rsid w:val="007E02E5"/>
    <w:rsid w:val="007E3C56"/>
    <w:rsid w:val="007E7315"/>
    <w:rsid w:val="007F513F"/>
    <w:rsid w:val="00802B45"/>
    <w:rsid w:val="00805F67"/>
    <w:rsid w:val="00823F09"/>
    <w:rsid w:val="008250D8"/>
    <w:rsid w:val="0082721F"/>
    <w:rsid w:val="00833051"/>
    <w:rsid w:val="00834A7D"/>
    <w:rsid w:val="00836C3F"/>
    <w:rsid w:val="00846491"/>
    <w:rsid w:val="0084658D"/>
    <w:rsid w:val="00847E73"/>
    <w:rsid w:val="00850454"/>
    <w:rsid w:val="00850485"/>
    <w:rsid w:val="0085051D"/>
    <w:rsid w:val="00862727"/>
    <w:rsid w:val="0088033B"/>
    <w:rsid w:val="00881611"/>
    <w:rsid w:val="0089307D"/>
    <w:rsid w:val="008A0C26"/>
    <w:rsid w:val="008A35D1"/>
    <w:rsid w:val="008A3E39"/>
    <w:rsid w:val="008B1A81"/>
    <w:rsid w:val="008B3B5C"/>
    <w:rsid w:val="008C57F9"/>
    <w:rsid w:val="008D1A7F"/>
    <w:rsid w:val="008D581C"/>
    <w:rsid w:val="008D7D2B"/>
    <w:rsid w:val="008E5276"/>
    <w:rsid w:val="008E797E"/>
    <w:rsid w:val="008F0FDB"/>
    <w:rsid w:val="0090043A"/>
    <w:rsid w:val="00901B12"/>
    <w:rsid w:val="00902EAA"/>
    <w:rsid w:val="00912002"/>
    <w:rsid w:val="00913DFF"/>
    <w:rsid w:val="00920730"/>
    <w:rsid w:val="0092433D"/>
    <w:rsid w:val="009358D6"/>
    <w:rsid w:val="00936E96"/>
    <w:rsid w:val="00940323"/>
    <w:rsid w:val="009409F2"/>
    <w:rsid w:val="009450CE"/>
    <w:rsid w:val="00950086"/>
    <w:rsid w:val="00953562"/>
    <w:rsid w:val="00962DA1"/>
    <w:rsid w:val="00964E16"/>
    <w:rsid w:val="009671CB"/>
    <w:rsid w:val="00967E15"/>
    <w:rsid w:val="00974C52"/>
    <w:rsid w:val="0098364E"/>
    <w:rsid w:val="0098434B"/>
    <w:rsid w:val="009978D3"/>
    <w:rsid w:val="009A05B4"/>
    <w:rsid w:val="009A0D30"/>
    <w:rsid w:val="009B2433"/>
    <w:rsid w:val="009C3117"/>
    <w:rsid w:val="009C4B75"/>
    <w:rsid w:val="009C5F69"/>
    <w:rsid w:val="009D4000"/>
    <w:rsid w:val="009D77D6"/>
    <w:rsid w:val="009D7837"/>
    <w:rsid w:val="009E0727"/>
    <w:rsid w:val="00A052B8"/>
    <w:rsid w:val="00A207C1"/>
    <w:rsid w:val="00A21F8A"/>
    <w:rsid w:val="00A25E7F"/>
    <w:rsid w:val="00A26D6B"/>
    <w:rsid w:val="00A30CC4"/>
    <w:rsid w:val="00A34FA2"/>
    <w:rsid w:val="00A43475"/>
    <w:rsid w:val="00A440E2"/>
    <w:rsid w:val="00A53474"/>
    <w:rsid w:val="00A607A3"/>
    <w:rsid w:val="00A60CE5"/>
    <w:rsid w:val="00A7442E"/>
    <w:rsid w:val="00A771B2"/>
    <w:rsid w:val="00A86833"/>
    <w:rsid w:val="00A86DAF"/>
    <w:rsid w:val="00A9066B"/>
    <w:rsid w:val="00AA4627"/>
    <w:rsid w:val="00AB0991"/>
    <w:rsid w:val="00AB4738"/>
    <w:rsid w:val="00AC2BDD"/>
    <w:rsid w:val="00AC380C"/>
    <w:rsid w:val="00AC5931"/>
    <w:rsid w:val="00AC6724"/>
    <w:rsid w:val="00AD49A2"/>
    <w:rsid w:val="00AE2425"/>
    <w:rsid w:val="00AE5859"/>
    <w:rsid w:val="00AF0B9E"/>
    <w:rsid w:val="00AF2A1C"/>
    <w:rsid w:val="00B02B3E"/>
    <w:rsid w:val="00B02F27"/>
    <w:rsid w:val="00B04144"/>
    <w:rsid w:val="00B15562"/>
    <w:rsid w:val="00B20803"/>
    <w:rsid w:val="00B21691"/>
    <w:rsid w:val="00B32D1D"/>
    <w:rsid w:val="00B40DC4"/>
    <w:rsid w:val="00B4795E"/>
    <w:rsid w:val="00B575CF"/>
    <w:rsid w:val="00B73C5F"/>
    <w:rsid w:val="00B760B3"/>
    <w:rsid w:val="00B76F84"/>
    <w:rsid w:val="00B82B65"/>
    <w:rsid w:val="00B82FCE"/>
    <w:rsid w:val="00B83F10"/>
    <w:rsid w:val="00B932BA"/>
    <w:rsid w:val="00B93E38"/>
    <w:rsid w:val="00B9599D"/>
    <w:rsid w:val="00BA109F"/>
    <w:rsid w:val="00BA2FD3"/>
    <w:rsid w:val="00BA4E49"/>
    <w:rsid w:val="00BA5983"/>
    <w:rsid w:val="00BA6DCB"/>
    <w:rsid w:val="00BB5599"/>
    <w:rsid w:val="00BB6723"/>
    <w:rsid w:val="00BB6C5F"/>
    <w:rsid w:val="00BB71A8"/>
    <w:rsid w:val="00BE4840"/>
    <w:rsid w:val="00BE5C0E"/>
    <w:rsid w:val="00BE5D4B"/>
    <w:rsid w:val="00BE5FB4"/>
    <w:rsid w:val="00BF0A15"/>
    <w:rsid w:val="00BF43A9"/>
    <w:rsid w:val="00BF5DF3"/>
    <w:rsid w:val="00C01F29"/>
    <w:rsid w:val="00C0253A"/>
    <w:rsid w:val="00C10410"/>
    <w:rsid w:val="00C15856"/>
    <w:rsid w:val="00C15C1D"/>
    <w:rsid w:val="00C344FD"/>
    <w:rsid w:val="00C37E7A"/>
    <w:rsid w:val="00C433A7"/>
    <w:rsid w:val="00C45F36"/>
    <w:rsid w:val="00C52C82"/>
    <w:rsid w:val="00C53E16"/>
    <w:rsid w:val="00C56814"/>
    <w:rsid w:val="00C57A34"/>
    <w:rsid w:val="00C65458"/>
    <w:rsid w:val="00C7112C"/>
    <w:rsid w:val="00C72154"/>
    <w:rsid w:val="00C73516"/>
    <w:rsid w:val="00C85067"/>
    <w:rsid w:val="00C85FEF"/>
    <w:rsid w:val="00C8649C"/>
    <w:rsid w:val="00C87832"/>
    <w:rsid w:val="00C9021F"/>
    <w:rsid w:val="00C9506A"/>
    <w:rsid w:val="00CA079E"/>
    <w:rsid w:val="00CA2A09"/>
    <w:rsid w:val="00CB13B5"/>
    <w:rsid w:val="00CB23C2"/>
    <w:rsid w:val="00CB3264"/>
    <w:rsid w:val="00CB6126"/>
    <w:rsid w:val="00CC00DF"/>
    <w:rsid w:val="00CC3C87"/>
    <w:rsid w:val="00CC6046"/>
    <w:rsid w:val="00CD739B"/>
    <w:rsid w:val="00CD7BB4"/>
    <w:rsid w:val="00CE2BA6"/>
    <w:rsid w:val="00CE44B6"/>
    <w:rsid w:val="00CE50E8"/>
    <w:rsid w:val="00CF3841"/>
    <w:rsid w:val="00CF5694"/>
    <w:rsid w:val="00CF6CED"/>
    <w:rsid w:val="00D068F4"/>
    <w:rsid w:val="00D07671"/>
    <w:rsid w:val="00D113B3"/>
    <w:rsid w:val="00D11957"/>
    <w:rsid w:val="00D16ED1"/>
    <w:rsid w:val="00D2311E"/>
    <w:rsid w:val="00D256F3"/>
    <w:rsid w:val="00D30B69"/>
    <w:rsid w:val="00D344D1"/>
    <w:rsid w:val="00D44A70"/>
    <w:rsid w:val="00D46F0F"/>
    <w:rsid w:val="00D50A3B"/>
    <w:rsid w:val="00D647C5"/>
    <w:rsid w:val="00D6625D"/>
    <w:rsid w:val="00D70D0F"/>
    <w:rsid w:val="00D77EFB"/>
    <w:rsid w:val="00D871EC"/>
    <w:rsid w:val="00D91C2C"/>
    <w:rsid w:val="00D91F43"/>
    <w:rsid w:val="00D9482A"/>
    <w:rsid w:val="00D975E3"/>
    <w:rsid w:val="00DA1777"/>
    <w:rsid w:val="00DA418D"/>
    <w:rsid w:val="00DC06CD"/>
    <w:rsid w:val="00DC516C"/>
    <w:rsid w:val="00DC6FEB"/>
    <w:rsid w:val="00DC73AD"/>
    <w:rsid w:val="00DE39DC"/>
    <w:rsid w:val="00DF0713"/>
    <w:rsid w:val="00DF0C0B"/>
    <w:rsid w:val="00DF1E81"/>
    <w:rsid w:val="00E1002E"/>
    <w:rsid w:val="00E12403"/>
    <w:rsid w:val="00E141A5"/>
    <w:rsid w:val="00E208BC"/>
    <w:rsid w:val="00E23740"/>
    <w:rsid w:val="00E26D71"/>
    <w:rsid w:val="00E30865"/>
    <w:rsid w:val="00E31F00"/>
    <w:rsid w:val="00E365BF"/>
    <w:rsid w:val="00E47F01"/>
    <w:rsid w:val="00E52100"/>
    <w:rsid w:val="00E54FA1"/>
    <w:rsid w:val="00E553DD"/>
    <w:rsid w:val="00E646C8"/>
    <w:rsid w:val="00E64807"/>
    <w:rsid w:val="00E650AB"/>
    <w:rsid w:val="00E65AFD"/>
    <w:rsid w:val="00E67A4A"/>
    <w:rsid w:val="00E82EB6"/>
    <w:rsid w:val="00E84106"/>
    <w:rsid w:val="00E845A5"/>
    <w:rsid w:val="00E8786D"/>
    <w:rsid w:val="00E9437D"/>
    <w:rsid w:val="00E952CC"/>
    <w:rsid w:val="00EA0C2F"/>
    <w:rsid w:val="00EA3F1C"/>
    <w:rsid w:val="00EB0E97"/>
    <w:rsid w:val="00EB13BE"/>
    <w:rsid w:val="00EB30D2"/>
    <w:rsid w:val="00EB618E"/>
    <w:rsid w:val="00EC49CF"/>
    <w:rsid w:val="00EC50C2"/>
    <w:rsid w:val="00ED148A"/>
    <w:rsid w:val="00ED175C"/>
    <w:rsid w:val="00ED1C4F"/>
    <w:rsid w:val="00ED77E5"/>
    <w:rsid w:val="00EE1C55"/>
    <w:rsid w:val="00EE27C2"/>
    <w:rsid w:val="00EE4601"/>
    <w:rsid w:val="00EE5B5B"/>
    <w:rsid w:val="00EF10DC"/>
    <w:rsid w:val="00EF3F02"/>
    <w:rsid w:val="00EF3FA1"/>
    <w:rsid w:val="00EF3FCB"/>
    <w:rsid w:val="00EF7894"/>
    <w:rsid w:val="00F0343A"/>
    <w:rsid w:val="00F03B07"/>
    <w:rsid w:val="00F047CC"/>
    <w:rsid w:val="00F05415"/>
    <w:rsid w:val="00F078D6"/>
    <w:rsid w:val="00F1489D"/>
    <w:rsid w:val="00F16BED"/>
    <w:rsid w:val="00F240B7"/>
    <w:rsid w:val="00F307FB"/>
    <w:rsid w:val="00F31C8E"/>
    <w:rsid w:val="00F32587"/>
    <w:rsid w:val="00F330A5"/>
    <w:rsid w:val="00F45C4D"/>
    <w:rsid w:val="00F50401"/>
    <w:rsid w:val="00F54906"/>
    <w:rsid w:val="00F55271"/>
    <w:rsid w:val="00F64769"/>
    <w:rsid w:val="00F64BF5"/>
    <w:rsid w:val="00F70AFF"/>
    <w:rsid w:val="00F7325B"/>
    <w:rsid w:val="00F8754F"/>
    <w:rsid w:val="00F910EF"/>
    <w:rsid w:val="00FA28FB"/>
    <w:rsid w:val="00FA44DC"/>
    <w:rsid w:val="00FA5940"/>
    <w:rsid w:val="00FB1D20"/>
    <w:rsid w:val="00FB2640"/>
    <w:rsid w:val="00FB6DE1"/>
    <w:rsid w:val="00FC7F94"/>
    <w:rsid w:val="00FD1EFB"/>
    <w:rsid w:val="00FE2EEC"/>
    <w:rsid w:val="00FE67AC"/>
    <w:rsid w:val="00FF1C51"/>
    <w:rsid w:val="00FF463B"/>
    <w:rsid w:val="00FF7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C93336"/>
  <w15:docId w15:val="{266210F0-09F1-4CA5-B8DC-E0F49ABE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F240B7"/>
    <w:pPr>
      <w:spacing w:after="0"/>
    </w:pPr>
  </w:style>
  <w:style w:type="paragraph" w:styleId="Heading1">
    <w:name w:val="heading 1"/>
    <w:basedOn w:val="BodyText"/>
    <w:link w:val="Heading1Char"/>
    <w:uiPriority w:val="3"/>
    <w:qFormat/>
    <w:rsid w:val="00F240B7"/>
    <w:pPr>
      <w:numPr>
        <w:numId w:val="5"/>
      </w:numPr>
      <w:outlineLvl w:val="0"/>
    </w:pPr>
  </w:style>
  <w:style w:type="paragraph" w:styleId="Heading2">
    <w:name w:val="heading 2"/>
    <w:basedOn w:val="BodyText"/>
    <w:link w:val="Heading2Char"/>
    <w:uiPriority w:val="3"/>
    <w:qFormat/>
    <w:rsid w:val="00F240B7"/>
    <w:pPr>
      <w:numPr>
        <w:ilvl w:val="1"/>
        <w:numId w:val="5"/>
      </w:numPr>
      <w:outlineLvl w:val="1"/>
    </w:pPr>
  </w:style>
  <w:style w:type="paragraph" w:styleId="Heading3">
    <w:name w:val="heading 3"/>
    <w:basedOn w:val="BodyText"/>
    <w:link w:val="Heading3Char"/>
    <w:uiPriority w:val="3"/>
    <w:qFormat/>
    <w:rsid w:val="00F240B7"/>
    <w:pPr>
      <w:numPr>
        <w:ilvl w:val="2"/>
        <w:numId w:val="5"/>
      </w:numPr>
      <w:outlineLvl w:val="2"/>
    </w:pPr>
  </w:style>
  <w:style w:type="paragraph" w:styleId="Heading4">
    <w:name w:val="heading 4"/>
    <w:basedOn w:val="BodyText"/>
    <w:link w:val="Heading4Char"/>
    <w:uiPriority w:val="3"/>
    <w:qFormat/>
    <w:rsid w:val="00F240B7"/>
    <w:pPr>
      <w:numPr>
        <w:ilvl w:val="3"/>
        <w:numId w:val="5"/>
      </w:numPr>
      <w:outlineLvl w:val="3"/>
    </w:pPr>
  </w:style>
  <w:style w:type="paragraph" w:styleId="Heading5">
    <w:name w:val="heading 5"/>
    <w:basedOn w:val="BodyText"/>
    <w:link w:val="Heading5Char"/>
    <w:uiPriority w:val="3"/>
    <w:qFormat/>
    <w:rsid w:val="00F240B7"/>
    <w:pPr>
      <w:numPr>
        <w:ilvl w:val="4"/>
        <w:numId w:val="5"/>
      </w:numPr>
      <w:outlineLvl w:val="4"/>
    </w:pPr>
  </w:style>
  <w:style w:type="paragraph" w:styleId="Heading6">
    <w:name w:val="heading 6"/>
    <w:basedOn w:val="BodyText"/>
    <w:link w:val="Heading6Char"/>
    <w:uiPriority w:val="3"/>
    <w:qFormat/>
    <w:rsid w:val="00F240B7"/>
    <w:pPr>
      <w:numPr>
        <w:ilvl w:val="5"/>
        <w:numId w:val="5"/>
      </w:numPr>
      <w:outlineLvl w:val="5"/>
    </w:pPr>
    <w:rPr>
      <w:bCs/>
    </w:rPr>
  </w:style>
  <w:style w:type="paragraph" w:styleId="Heading7">
    <w:name w:val="heading 7"/>
    <w:basedOn w:val="BodyText"/>
    <w:link w:val="Heading7Char"/>
    <w:uiPriority w:val="3"/>
    <w:rsid w:val="00F240B7"/>
    <w:pPr>
      <w:numPr>
        <w:ilvl w:val="6"/>
        <w:numId w:val="5"/>
      </w:numPr>
      <w:outlineLvl w:val="6"/>
    </w:pPr>
  </w:style>
  <w:style w:type="paragraph" w:styleId="Heading8">
    <w:name w:val="heading 8"/>
    <w:basedOn w:val="BodyText"/>
    <w:link w:val="Heading8Char"/>
    <w:uiPriority w:val="3"/>
    <w:rsid w:val="00F240B7"/>
    <w:pPr>
      <w:numPr>
        <w:ilvl w:val="7"/>
        <w:numId w:val="5"/>
      </w:numPr>
      <w:outlineLvl w:val="7"/>
    </w:pPr>
  </w:style>
  <w:style w:type="paragraph" w:styleId="Heading9">
    <w:name w:val="heading 9"/>
    <w:basedOn w:val="BodyText"/>
    <w:link w:val="Heading9Char"/>
    <w:uiPriority w:val="3"/>
    <w:rsid w:val="00F240B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F240B7"/>
    <w:pPr>
      <w:pageBreakBefore/>
      <w:numPr>
        <w:numId w:val="2"/>
      </w:numPr>
      <w:jc w:val="left"/>
    </w:pPr>
    <w:rPr>
      <w:rFonts w:asciiTheme="majorHAnsi" w:hAnsiTheme="majorHAnsi"/>
      <w:b/>
      <w:sz w:val="28"/>
    </w:rPr>
  </w:style>
  <w:style w:type="paragraph" w:styleId="BalloonText">
    <w:name w:val="Balloon Text"/>
    <w:basedOn w:val="Normal"/>
    <w:link w:val="BalloonTextChar"/>
    <w:uiPriority w:val="9"/>
    <w:semiHidden/>
    <w:rsid w:val="00F240B7"/>
    <w:rPr>
      <w:rFonts w:ascii="Tahoma" w:hAnsi="Tahoma" w:cs="Tahoma"/>
      <w:sz w:val="16"/>
      <w:szCs w:val="16"/>
    </w:rPr>
  </w:style>
  <w:style w:type="character" w:customStyle="1" w:styleId="BalloonTextChar">
    <w:name w:val="Balloon Text Char"/>
    <w:basedOn w:val="DefaultParagraphFont"/>
    <w:link w:val="BalloonText"/>
    <w:uiPriority w:val="9"/>
    <w:semiHidden/>
    <w:rsid w:val="00F240B7"/>
    <w:rPr>
      <w:rFonts w:ascii="Tahoma" w:hAnsi="Tahoma" w:cs="Tahoma"/>
      <w:sz w:val="16"/>
      <w:szCs w:val="16"/>
    </w:rPr>
  </w:style>
  <w:style w:type="paragraph" w:styleId="BodyText">
    <w:name w:val="Body Text"/>
    <w:basedOn w:val="Normal"/>
    <w:link w:val="BodyTextChar"/>
    <w:uiPriority w:val="2"/>
    <w:qFormat/>
    <w:rsid w:val="00F240B7"/>
    <w:pPr>
      <w:spacing w:after="180"/>
    </w:pPr>
  </w:style>
  <w:style w:type="character" w:customStyle="1" w:styleId="BodyTextChar">
    <w:name w:val="Body Text Char"/>
    <w:basedOn w:val="DefaultParagraphFont"/>
    <w:link w:val="BodyText"/>
    <w:uiPriority w:val="2"/>
    <w:rsid w:val="00F240B7"/>
  </w:style>
  <w:style w:type="paragraph" w:customStyle="1" w:styleId="BodyTextBold">
    <w:name w:val="Body Text Bold"/>
    <w:basedOn w:val="BodyText"/>
    <w:next w:val="BodyText"/>
    <w:link w:val="BodyTextBoldChar"/>
    <w:uiPriority w:val="1"/>
    <w:qFormat/>
    <w:rsid w:val="00F240B7"/>
    <w:rPr>
      <w:b/>
    </w:rPr>
  </w:style>
  <w:style w:type="paragraph" w:customStyle="1" w:styleId="BodyTextIndent1Bold">
    <w:name w:val="Body Text Indent 1 Bold"/>
    <w:basedOn w:val="BodyText"/>
    <w:next w:val="BodyTextIndent1"/>
    <w:uiPriority w:val="1"/>
    <w:qFormat/>
    <w:rsid w:val="00F240B7"/>
    <w:pPr>
      <w:ind w:left="907"/>
    </w:pPr>
    <w:rPr>
      <w:b/>
    </w:rPr>
  </w:style>
  <w:style w:type="paragraph" w:customStyle="1" w:styleId="BodyTextGrey">
    <w:name w:val="Body Text Grey"/>
    <w:basedOn w:val="BodyText"/>
    <w:uiPriority w:val="1"/>
    <w:rsid w:val="00F240B7"/>
    <w:rPr>
      <w:color w:val="808080"/>
      <w:sz w:val="18"/>
    </w:rPr>
  </w:style>
  <w:style w:type="paragraph" w:customStyle="1" w:styleId="BodyTextIndent1">
    <w:name w:val="Body Text Indent 1"/>
    <w:basedOn w:val="BodyText"/>
    <w:uiPriority w:val="4"/>
    <w:qFormat/>
    <w:rsid w:val="00F240B7"/>
    <w:pPr>
      <w:ind w:left="907"/>
    </w:pPr>
    <w:rPr>
      <w:rFonts w:cs="Arial"/>
    </w:rPr>
  </w:style>
  <w:style w:type="paragraph" w:styleId="BodyTextIndent2">
    <w:name w:val="Body Text Indent 2"/>
    <w:basedOn w:val="BodyText"/>
    <w:link w:val="BodyTextIndent2Char"/>
    <w:uiPriority w:val="4"/>
    <w:qFormat/>
    <w:rsid w:val="00F240B7"/>
    <w:pPr>
      <w:ind w:left="1474"/>
    </w:pPr>
    <w:rPr>
      <w:rFonts w:cs="Arial"/>
    </w:rPr>
  </w:style>
  <w:style w:type="character" w:customStyle="1" w:styleId="BodyTextIndent2Char">
    <w:name w:val="Body Text Indent 2 Char"/>
    <w:basedOn w:val="DefaultParagraphFont"/>
    <w:link w:val="BodyTextIndent2"/>
    <w:uiPriority w:val="4"/>
    <w:rsid w:val="00F240B7"/>
    <w:rPr>
      <w:rFonts w:cs="Arial"/>
    </w:rPr>
  </w:style>
  <w:style w:type="paragraph" w:styleId="BodyTextIndent3">
    <w:name w:val="Body Text Indent 3"/>
    <w:basedOn w:val="BodyText"/>
    <w:link w:val="BodyTextIndent3Char"/>
    <w:uiPriority w:val="4"/>
    <w:qFormat/>
    <w:rsid w:val="00F240B7"/>
    <w:pPr>
      <w:ind w:left="2041"/>
    </w:pPr>
    <w:rPr>
      <w:rFonts w:cs="Arial"/>
      <w:szCs w:val="16"/>
    </w:rPr>
  </w:style>
  <w:style w:type="character" w:customStyle="1" w:styleId="BodyTextIndent3Char">
    <w:name w:val="Body Text Indent 3 Char"/>
    <w:basedOn w:val="DefaultParagraphFont"/>
    <w:link w:val="BodyTextIndent3"/>
    <w:uiPriority w:val="4"/>
    <w:rsid w:val="00F240B7"/>
    <w:rPr>
      <w:rFonts w:cs="Arial"/>
      <w:szCs w:val="16"/>
    </w:rPr>
  </w:style>
  <w:style w:type="paragraph" w:customStyle="1" w:styleId="BodyTextIndent4">
    <w:name w:val="Body Text Indent 4"/>
    <w:basedOn w:val="BodyText"/>
    <w:uiPriority w:val="4"/>
    <w:qFormat/>
    <w:rsid w:val="00F240B7"/>
    <w:pPr>
      <w:ind w:left="2608"/>
    </w:pPr>
    <w:rPr>
      <w:rFonts w:cs="Arial"/>
    </w:rPr>
  </w:style>
  <w:style w:type="paragraph" w:customStyle="1" w:styleId="BodyTextIndent5">
    <w:name w:val="Body Text Indent 5"/>
    <w:basedOn w:val="BodyText"/>
    <w:uiPriority w:val="4"/>
    <w:qFormat/>
    <w:rsid w:val="00F240B7"/>
    <w:pPr>
      <w:ind w:left="3175"/>
    </w:pPr>
  </w:style>
  <w:style w:type="paragraph" w:customStyle="1" w:styleId="BodyTextIndent6">
    <w:name w:val="Body Text Indent 6"/>
    <w:basedOn w:val="BodyText"/>
    <w:uiPriority w:val="4"/>
    <w:qFormat/>
    <w:rsid w:val="00F240B7"/>
    <w:pPr>
      <w:ind w:left="3742"/>
    </w:pPr>
  </w:style>
  <w:style w:type="paragraph" w:customStyle="1" w:styleId="TableGridCC">
    <w:name w:val="Table Grid CC"/>
    <w:basedOn w:val="Normal"/>
    <w:uiPriority w:val="9"/>
    <w:rsid w:val="00F240B7"/>
    <w:pPr>
      <w:jc w:val="left"/>
    </w:pPr>
    <w:rPr>
      <w:lang w:eastAsia="en-GB"/>
    </w:rPr>
  </w:style>
  <w:style w:type="paragraph" w:customStyle="1" w:styleId="Contents">
    <w:name w:val="Contents"/>
    <w:basedOn w:val="BodyText"/>
    <w:next w:val="BodyText"/>
    <w:uiPriority w:val="9"/>
    <w:rsid w:val="00F240B7"/>
    <w:rPr>
      <w:rFonts w:asciiTheme="majorHAnsi" w:hAnsiTheme="majorHAnsi"/>
      <w:b/>
      <w:sz w:val="28"/>
    </w:rPr>
  </w:style>
  <w:style w:type="paragraph" w:customStyle="1" w:styleId="CourtBodyText">
    <w:name w:val="Court Body Text"/>
    <w:basedOn w:val="BodyText"/>
    <w:uiPriority w:val="8"/>
    <w:qFormat/>
    <w:rsid w:val="00F240B7"/>
    <w:pPr>
      <w:spacing w:line="360" w:lineRule="auto"/>
    </w:pPr>
  </w:style>
  <w:style w:type="paragraph" w:customStyle="1" w:styleId="CourtBodyText1">
    <w:name w:val="Court Body Text 1"/>
    <w:basedOn w:val="BodyText"/>
    <w:uiPriority w:val="8"/>
    <w:qFormat/>
    <w:rsid w:val="00F240B7"/>
    <w:pPr>
      <w:spacing w:line="360" w:lineRule="auto"/>
      <w:ind w:left="907"/>
    </w:pPr>
  </w:style>
  <w:style w:type="paragraph" w:customStyle="1" w:styleId="CourtBodyText2">
    <w:name w:val="Court Body Text 2"/>
    <w:basedOn w:val="BodyText"/>
    <w:uiPriority w:val="8"/>
    <w:qFormat/>
    <w:rsid w:val="00F240B7"/>
    <w:pPr>
      <w:spacing w:line="360" w:lineRule="auto"/>
      <w:ind w:left="1474"/>
    </w:pPr>
  </w:style>
  <w:style w:type="paragraph" w:customStyle="1" w:styleId="CourtBodyText3">
    <w:name w:val="Court Body Text 3"/>
    <w:basedOn w:val="BodyText"/>
    <w:uiPriority w:val="8"/>
    <w:qFormat/>
    <w:rsid w:val="00F240B7"/>
    <w:pPr>
      <w:spacing w:line="360" w:lineRule="auto"/>
      <w:ind w:left="2041"/>
    </w:pPr>
  </w:style>
  <w:style w:type="paragraph" w:customStyle="1" w:styleId="CourtHeading1">
    <w:name w:val="Court Heading 1"/>
    <w:basedOn w:val="BodyText"/>
    <w:uiPriority w:val="8"/>
    <w:qFormat/>
    <w:rsid w:val="00F240B7"/>
    <w:pPr>
      <w:numPr>
        <w:numId w:val="3"/>
      </w:numPr>
      <w:spacing w:line="360" w:lineRule="auto"/>
    </w:pPr>
  </w:style>
  <w:style w:type="paragraph" w:customStyle="1" w:styleId="CourtHeading2">
    <w:name w:val="Court Heading 2"/>
    <w:basedOn w:val="BodyText"/>
    <w:uiPriority w:val="8"/>
    <w:qFormat/>
    <w:rsid w:val="00F240B7"/>
    <w:pPr>
      <w:numPr>
        <w:ilvl w:val="1"/>
        <w:numId w:val="3"/>
      </w:numPr>
      <w:spacing w:line="360" w:lineRule="auto"/>
    </w:pPr>
  </w:style>
  <w:style w:type="paragraph" w:customStyle="1" w:styleId="CourtHeading3">
    <w:name w:val="Court Heading 3"/>
    <w:basedOn w:val="BodyText"/>
    <w:uiPriority w:val="8"/>
    <w:qFormat/>
    <w:rsid w:val="00F240B7"/>
    <w:pPr>
      <w:numPr>
        <w:ilvl w:val="2"/>
        <w:numId w:val="3"/>
      </w:numPr>
      <w:spacing w:line="360" w:lineRule="auto"/>
    </w:pPr>
  </w:style>
  <w:style w:type="character" w:styleId="EndnoteReference">
    <w:name w:val="endnote reference"/>
    <w:uiPriority w:val="9"/>
    <w:semiHidden/>
    <w:rsid w:val="00F240B7"/>
    <w:rPr>
      <w:vertAlign w:val="superscript"/>
    </w:rPr>
  </w:style>
  <w:style w:type="paragraph" w:styleId="EndnoteText">
    <w:name w:val="endnote text"/>
    <w:basedOn w:val="Normal"/>
    <w:link w:val="EndnoteTextChar"/>
    <w:uiPriority w:val="9"/>
    <w:semiHidden/>
    <w:rsid w:val="00F240B7"/>
    <w:rPr>
      <w:sz w:val="18"/>
    </w:rPr>
  </w:style>
  <w:style w:type="character" w:customStyle="1" w:styleId="EndnoteTextChar">
    <w:name w:val="Endnote Text Char"/>
    <w:basedOn w:val="DefaultParagraphFont"/>
    <w:link w:val="EndnoteText"/>
    <w:uiPriority w:val="9"/>
    <w:semiHidden/>
    <w:rsid w:val="00F240B7"/>
    <w:rPr>
      <w:sz w:val="18"/>
    </w:rPr>
  </w:style>
  <w:style w:type="paragraph" w:customStyle="1" w:styleId="ExecutionHeading">
    <w:name w:val="Execution Heading"/>
    <w:basedOn w:val="BodyText"/>
    <w:next w:val="BodyText"/>
    <w:uiPriority w:val="9"/>
    <w:rsid w:val="00F240B7"/>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F240B7"/>
    <w:pPr>
      <w:pageBreakBefore/>
      <w:numPr>
        <w:numId w:val="4"/>
      </w:numPr>
      <w:jc w:val="left"/>
      <w:outlineLvl w:val="0"/>
    </w:pPr>
    <w:rPr>
      <w:rFonts w:asciiTheme="majorHAnsi" w:hAnsiTheme="majorHAnsi"/>
      <w:b/>
      <w:sz w:val="28"/>
    </w:rPr>
  </w:style>
  <w:style w:type="paragraph" w:styleId="Footer">
    <w:name w:val="footer"/>
    <w:basedOn w:val="BodyText"/>
    <w:link w:val="FooterChar"/>
    <w:uiPriority w:val="99"/>
    <w:rsid w:val="00F240B7"/>
    <w:pPr>
      <w:tabs>
        <w:tab w:val="center" w:pos="4150"/>
        <w:tab w:val="right" w:pos="8307"/>
      </w:tabs>
      <w:spacing w:after="0"/>
    </w:pPr>
    <w:rPr>
      <w:sz w:val="18"/>
    </w:rPr>
  </w:style>
  <w:style w:type="character" w:customStyle="1" w:styleId="FooterChar">
    <w:name w:val="Footer Char"/>
    <w:basedOn w:val="DefaultParagraphFont"/>
    <w:link w:val="Footer"/>
    <w:uiPriority w:val="99"/>
    <w:rsid w:val="00F240B7"/>
    <w:rPr>
      <w:sz w:val="18"/>
    </w:rPr>
  </w:style>
  <w:style w:type="character" w:styleId="FootnoteReference">
    <w:name w:val="footnote reference"/>
    <w:uiPriority w:val="9"/>
    <w:semiHidden/>
    <w:rsid w:val="00F240B7"/>
    <w:rPr>
      <w:vertAlign w:val="superscript"/>
    </w:rPr>
  </w:style>
  <w:style w:type="paragraph" w:styleId="FootnoteText">
    <w:name w:val="footnote text"/>
    <w:basedOn w:val="Normal"/>
    <w:link w:val="FootnoteTextChar"/>
    <w:uiPriority w:val="9"/>
    <w:semiHidden/>
    <w:rsid w:val="00F240B7"/>
    <w:rPr>
      <w:sz w:val="18"/>
    </w:rPr>
  </w:style>
  <w:style w:type="character" w:customStyle="1" w:styleId="FootnoteTextChar">
    <w:name w:val="Footnote Text Char"/>
    <w:basedOn w:val="DefaultParagraphFont"/>
    <w:link w:val="FootnoteText"/>
    <w:uiPriority w:val="9"/>
    <w:semiHidden/>
    <w:rsid w:val="00F240B7"/>
    <w:rPr>
      <w:sz w:val="18"/>
    </w:rPr>
  </w:style>
  <w:style w:type="paragraph" w:styleId="Header">
    <w:name w:val="header"/>
    <w:basedOn w:val="BodyText"/>
    <w:link w:val="HeaderChar"/>
    <w:uiPriority w:val="9"/>
    <w:rsid w:val="00F240B7"/>
    <w:pPr>
      <w:tabs>
        <w:tab w:val="center" w:pos="4150"/>
        <w:tab w:val="right" w:pos="8307"/>
      </w:tabs>
      <w:spacing w:after="0"/>
    </w:pPr>
    <w:rPr>
      <w:sz w:val="18"/>
    </w:rPr>
  </w:style>
  <w:style w:type="character" w:customStyle="1" w:styleId="HeaderChar">
    <w:name w:val="Header Char"/>
    <w:basedOn w:val="DefaultParagraphFont"/>
    <w:link w:val="Header"/>
    <w:uiPriority w:val="9"/>
    <w:rsid w:val="00F240B7"/>
    <w:rPr>
      <w:sz w:val="18"/>
    </w:rPr>
  </w:style>
  <w:style w:type="character" w:customStyle="1" w:styleId="Heading1Char">
    <w:name w:val="Heading 1 Char"/>
    <w:basedOn w:val="DefaultParagraphFont"/>
    <w:link w:val="Heading1"/>
    <w:uiPriority w:val="3"/>
    <w:rsid w:val="00F240B7"/>
  </w:style>
  <w:style w:type="paragraph" w:customStyle="1" w:styleId="Heading1Bold">
    <w:name w:val="Heading 1 Bold"/>
    <w:basedOn w:val="Heading1"/>
    <w:next w:val="BodyTextIndent1"/>
    <w:qFormat/>
    <w:rsid w:val="00F240B7"/>
    <w:pPr>
      <w:keepNext/>
    </w:pPr>
    <w:rPr>
      <w:rFonts w:asciiTheme="majorHAnsi" w:hAnsiTheme="majorHAnsi"/>
      <w:b/>
      <w:sz w:val="24"/>
    </w:rPr>
  </w:style>
  <w:style w:type="character" w:customStyle="1" w:styleId="Heading2Char">
    <w:name w:val="Heading 2 Char"/>
    <w:basedOn w:val="DefaultParagraphFont"/>
    <w:link w:val="Heading2"/>
    <w:uiPriority w:val="3"/>
    <w:rsid w:val="00F240B7"/>
  </w:style>
  <w:style w:type="paragraph" w:customStyle="1" w:styleId="Heading2Bold">
    <w:name w:val="Heading 2 Bold"/>
    <w:basedOn w:val="Heading2"/>
    <w:next w:val="BodyTextIndent1"/>
    <w:qFormat/>
    <w:rsid w:val="00F240B7"/>
    <w:pPr>
      <w:keepNext/>
    </w:pPr>
    <w:rPr>
      <w:rFonts w:asciiTheme="majorHAnsi" w:hAnsiTheme="majorHAnsi"/>
      <w:b/>
    </w:rPr>
  </w:style>
  <w:style w:type="character" w:customStyle="1" w:styleId="Heading3Char">
    <w:name w:val="Heading 3 Char"/>
    <w:basedOn w:val="DefaultParagraphFont"/>
    <w:link w:val="Heading3"/>
    <w:uiPriority w:val="3"/>
    <w:rsid w:val="00F240B7"/>
  </w:style>
  <w:style w:type="character" w:customStyle="1" w:styleId="Heading4Char">
    <w:name w:val="Heading 4 Char"/>
    <w:basedOn w:val="DefaultParagraphFont"/>
    <w:link w:val="Heading4"/>
    <w:uiPriority w:val="3"/>
    <w:rsid w:val="00F240B7"/>
  </w:style>
  <w:style w:type="character" w:customStyle="1" w:styleId="Heading5Char">
    <w:name w:val="Heading 5 Char"/>
    <w:basedOn w:val="DefaultParagraphFont"/>
    <w:link w:val="Heading5"/>
    <w:uiPriority w:val="3"/>
    <w:rsid w:val="00F240B7"/>
  </w:style>
  <w:style w:type="character" w:customStyle="1" w:styleId="Heading6Char">
    <w:name w:val="Heading 6 Char"/>
    <w:basedOn w:val="DefaultParagraphFont"/>
    <w:link w:val="Heading6"/>
    <w:uiPriority w:val="3"/>
    <w:rsid w:val="00F240B7"/>
    <w:rPr>
      <w:bCs/>
    </w:rPr>
  </w:style>
  <w:style w:type="character" w:customStyle="1" w:styleId="Heading7Char">
    <w:name w:val="Heading 7 Char"/>
    <w:basedOn w:val="DefaultParagraphFont"/>
    <w:link w:val="Heading7"/>
    <w:uiPriority w:val="3"/>
    <w:rsid w:val="00F240B7"/>
  </w:style>
  <w:style w:type="character" w:customStyle="1" w:styleId="Heading8Char">
    <w:name w:val="Heading 8 Char"/>
    <w:basedOn w:val="DefaultParagraphFont"/>
    <w:link w:val="Heading8"/>
    <w:uiPriority w:val="3"/>
    <w:rsid w:val="00F240B7"/>
  </w:style>
  <w:style w:type="character" w:customStyle="1" w:styleId="Heading9Char">
    <w:name w:val="Heading 9 Char"/>
    <w:basedOn w:val="DefaultParagraphFont"/>
    <w:link w:val="Heading9"/>
    <w:uiPriority w:val="3"/>
    <w:rsid w:val="00F240B7"/>
  </w:style>
  <w:style w:type="character" w:styleId="Hyperlink">
    <w:name w:val="Hyperlink"/>
    <w:uiPriority w:val="99"/>
    <w:rsid w:val="00F240B7"/>
    <w:rPr>
      <w:rFonts w:ascii="Arial" w:hAnsi="Arial"/>
      <w:color w:val="0000FF"/>
      <w:sz w:val="22"/>
      <w:u w:val="single"/>
    </w:rPr>
  </w:style>
  <w:style w:type="paragraph" w:customStyle="1" w:styleId="Notes">
    <w:name w:val="Notes"/>
    <w:basedOn w:val="BodyText"/>
    <w:next w:val="BodyText"/>
    <w:uiPriority w:val="9"/>
    <w:rsid w:val="00F240B7"/>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F240B7"/>
    <w:rPr>
      <w:rFonts w:asciiTheme="minorHAnsi" w:hAnsiTheme="minorHAnsi"/>
      <w:sz w:val="18"/>
    </w:rPr>
  </w:style>
  <w:style w:type="paragraph" w:customStyle="1" w:styleId="Parties">
    <w:name w:val="Parties"/>
    <w:basedOn w:val="BodyText"/>
    <w:uiPriority w:val="9"/>
    <w:rsid w:val="00F240B7"/>
    <w:pPr>
      <w:numPr>
        <w:numId w:val="6"/>
      </w:numPr>
    </w:pPr>
  </w:style>
  <w:style w:type="paragraph" w:customStyle="1" w:styleId="Recitals">
    <w:name w:val="Recitals"/>
    <w:basedOn w:val="BodyText"/>
    <w:uiPriority w:val="9"/>
    <w:rsid w:val="00F240B7"/>
    <w:pPr>
      <w:numPr>
        <w:numId w:val="7"/>
      </w:numPr>
    </w:pPr>
  </w:style>
  <w:style w:type="paragraph" w:customStyle="1" w:styleId="SchLevel1">
    <w:name w:val="Sch Level 1"/>
    <w:basedOn w:val="BodyText"/>
    <w:uiPriority w:val="6"/>
    <w:qFormat/>
    <w:rsid w:val="00F240B7"/>
    <w:pPr>
      <w:numPr>
        <w:ilvl w:val="1"/>
        <w:numId w:val="8"/>
      </w:numPr>
      <w:outlineLvl w:val="1"/>
    </w:pPr>
  </w:style>
  <w:style w:type="paragraph" w:customStyle="1" w:styleId="SchLevel1Bold">
    <w:name w:val="Sch Level 1 Bold"/>
    <w:basedOn w:val="SchLevel1"/>
    <w:next w:val="BodyTextIndent1"/>
    <w:uiPriority w:val="6"/>
    <w:qFormat/>
    <w:rsid w:val="00F240B7"/>
    <w:rPr>
      <w:b/>
      <w:sz w:val="24"/>
    </w:rPr>
  </w:style>
  <w:style w:type="paragraph" w:customStyle="1" w:styleId="SchLevel2">
    <w:name w:val="Sch Level 2"/>
    <w:basedOn w:val="BodyText"/>
    <w:uiPriority w:val="6"/>
    <w:qFormat/>
    <w:rsid w:val="00F240B7"/>
    <w:pPr>
      <w:numPr>
        <w:ilvl w:val="2"/>
        <w:numId w:val="8"/>
      </w:numPr>
      <w:outlineLvl w:val="2"/>
    </w:pPr>
  </w:style>
  <w:style w:type="paragraph" w:customStyle="1" w:styleId="SchLevel2Bold">
    <w:name w:val="Sch Level 2 Bold"/>
    <w:basedOn w:val="SchLevel2"/>
    <w:next w:val="BodyTextIndent1"/>
    <w:uiPriority w:val="6"/>
    <w:qFormat/>
    <w:rsid w:val="00F240B7"/>
    <w:rPr>
      <w:b/>
    </w:rPr>
  </w:style>
  <w:style w:type="paragraph" w:customStyle="1" w:styleId="SchLevel3">
    <w:name w:val="Sch Level 3"/>
    <w:basedOn w:val="BodyText"/>
    <w:uiPriority w:val="6"/>
    <w:qFormat/>
    <w:rsid w:val="00F240B7"/>
    <w:pPr>
      <w:numPr>
        <w:ilvl w:val="3"/>
        <w:numId w:val="8"/>
      </w:numPr>
      <w:outlineLvl w:val="3"/>
    </w:pPr>
  </w:style>
  <w:style w:type="paragraph" w:customStyle="1" w:styleId="SchLevel4">
    <w:name w:val="Sch Level 4"/>
    <w:basedOn w:val="BodyText"/>
    <w:uiPriority w:val="6"/>
    <w:rsid w:val="00F240B7"/>
    <w:pPr>
      <w:numPr>
        <w:ilvl w:val="4"/>
        <w:numId w:val="8"/>
      </w:numPr>
      <w:outlineLvl w:val="4"/>
    </w:pPr>
  </w:style>
  <w:style w:type="paragraph" w:customStyle="1" w:styleId="SchLevel5">
    <w:name w:val="Sch Level 5"/>
    <w:basedOn w:val="BodyText"/>
    <w:uiPriority w:val="6"/>
    <w:rsid w:val="00F240B7"/>
    <w:pPr>
      <w:numPr>
        <w:ilvl w:val="5"/>
        <w:numId w:val="8"/>
      </w:numPr>
      <w:outlineLvl w:val="5"/>
    </w:pPr>
  </w:style>
  <w:style w:type="paragraph" w:customStyle="1" w:styleId="SchLevel6">
    <w:name w:val="Sch Level 6"/>
    <w:basedOn w:val="BodyText"/>
    <w:uiPriority w:val="6"/>
    <w:rsid w:val="00F240B7"/>
    <w:pPr>
      <w:numPr>
        <w:ilvl w:val="6"/>
        <w:numId w:val="8"/>
      </w:numPr>
      <w:outlineLvl w:val="6"/>
    </w:pPr>
  </w:style>
  <w:style w:type="paragraph" w:customStyle="1" w:styleId="SchLevel7">
    <w:name w:val="Sch Level 7"/>
    <w:basedOn w:val="BodyText"/>
    <w:uiPriority w:val="6"/>
    <w:rsid w:val="00F240B7"/>
    <w:pPr>
      <w:numPr>
        <w:ilvl w:val="7"/>
        <w:numId w:val="8"/>
      </w:numPr>
      <w:outlineLvl w:val="7"/>
    </w:pPr>
  </w:style>
  <w:style w:type="paragraph" w:customStyle="1" w:styleId="SchLevel8">
    <w:name w:val="Sch Level 8"/>
    <w:basedOn w:val="BodyText"/>
    <w:uiPriority w:val="6"/>
    <w:rsid w:val="00F240B7"/>
    <w:pPr>
      <w:numPr>
        <w:ilvl w:val="8"/>
        <w:numId w:val="8"/>
      </w:numPr>
      <w:outlineLvl w:val="8"/>
    </w:pPr>
  </w:style>
  <w:style w:type="paragraph" w:customStyle="1" w:styleId="SchTitle1">
    <w:name w:val="Sch Title 1"/>
    <w:basedOn w:val="BodyText"/>
    <w:next w:val="BodyText"/>
    <w:uiPriority w:val="5"/>
    <w:qFormat/>
    <w:rsid w:val="00F240B7"/>
    <w:pPr>
      <w:pageBreakBefore/>
      <w:numPr>
        <w:numId w:val="8"/>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F240B7"/>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F240B7"/>
    <w:pPr>
      <w:jc w:val="left"/>
      <w:outlineLvl w:val="2"/>
    </w:pPr>
    <w:rPr>
      <w:rFonts w:asciiTheme="majorHAnsi" w:hAnsiTheme="majorHAnsi"/>
      <w:b/>
      <w:sz w:val="24"/>
    </w:rPr>
  </w:style>
  <w:style w:type="paragraph" w:customStyle="1" w:styleId="TableBody">
    <w:name w:val="Table Body"/>
    <w:basedOn w:val="Normal"/>
    <w:uiPriority w:val="9"/>
    <w:rsid w:val="00F240B7"/>
    <w:pPr>
      <w:spacing w:after="180"/>
      <w:jc w:val="left"/>
    </w:pPr>
  </w:style>
  <w:style w:type="paragraph" w:customStyle="1" w:styleId="TableBodyBold">
    <w:name w:val="Table Body Bold"/>
    <w:basedOn w:val="TableBody"/>
    <w:uiPriority w:val="9"/>
    <w:rsid w:val="00F240B7"/>
    <w:rPr>
      <w:b/>
    </w:rPr>
  </w:style>
  <w:style w:type="table" w:styleId="TableGrid">
    <w:name w:val="Table Grid"/>
    <w:basedOn w:val="TableNormal"/>
    <w:rsid w:val="00F240B7"/>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F240B7"/>
    <w:rPr>
      <w:b/>
    </w:rPr>
  </w:style>
  <w:style w:type="paragraph" w:styleId="TOC1">
    <w:name w:val="toc 1"/>
    <w:basedOn w:val="Normal"/>
    <w:next w:val="Normal"/>
    <w:autoRedefine/>
    <w:uiPriority w:val="39"/>
    <w:rsid w:val="00F240B7"/>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F240B7"/>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F240B7"/>
    <w:pPr>
      <w:tabs>
        <w:tab w:val="left" w:pos="907"/>
        <w:tab w:val="right" w:pos="8278"/>
      </w:tabs>
    </w:pPr>
    <w:rPr>
      <w:rFonts w:ascii="Arial" w:eastAsia="Times New Roman" w:hAnsi="Arial" w:cs="Times New Roman"/>
      <w:szCs w:val="20"/>
    </w:rPr>
  </w:style>
  <w:style w:type="numbering" w:customStyle="1" w:styleId="Headings">
    <w:name w:val="Headings"/>
    <w:uiPriority w:val="99"/>
    <w:rsid w:val="00F240B7"/>
    <w:pPr>
      <w:numPr>
        <w:numId w:val="5"/>
      </w:numPr>
    </w:pPr>
  </w:style>
  <w:style w:type="numbering" w:customStyle="1" w:styleId="CourtHeadings">
    <w:name w:val="Court Headings"/>
    <w:uiPriority w:val="99"/>
    <w:rsid w:val="00F240B7"/>
    <w:pPr>
      <w:numPr>
        <w:numId w:val="3"/>
      </w:numPr>
    </w:pPr>
  </w:style>
  <w:style w:type="numbering" w:customStyle="1" w:styleId="Schedules">
    <w:name w:val="Schedules"/>
    <w:uiPriority w:val="99"/>
    <w:rsid w:val="00F240B7"/>
    <w:pPr>
      <w:numPr>
        <w:numId w:val="8"/>
      </w:numPr>
    </w:pPr>
  </w:style>
  <w:style w:type="paragraph" w:styleId="TOCHeading">
    <w:name w:val="TOC Heading"/>
    <w:basedOn w:val="BodyText"/>
    <w:next w:val="Normal"/>
    <w:uiPriority w:val="39"/>
    <w:semiHidden/>
    <w:rsid w:val="00F240B7"/>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F240B7"/>
    <w:pPr>
      <w:jc w:val="left"/>
    </w:pPr>
    <w:rPr>
      <w:bCs/>
      <w:szCs w:val="18"/>
    </w:rPr>
  </w:style>
  <w:style w:type="paragraph" w:customStyle="1" w:styleId="Commencement">
    <w:name w:val="Commencement"/>
    <w:basedOn w:val="BodyText"/>
    <w:uiPriority w:val="9"/>
    <w:semiHidden/>
    <w:rsid w:val="00F240B7"/>
  </w:style>
  <w:style w:type="character" w:styleId="Emphasis">
    <w:name w:val="Emphasis"/>
    <w:basedOn w:val="DefaultParagraphFont"/>
    <w:uiPriority w:val="20"/>
    <w:semiHidden/>
    <w:rsid w:val="00F240B7"/>
    <w:rPr>
      <w:b/>
      <w:i w:val="0"/>
      <w:iCs/>
    </w:rPr>
  </w:style>
  <w:style w:type="character" w:styleId="PlaceholderText">
    <w:name w:val="Placeholder Text"/>
    <w:basedOn w:val="DefaultParagraphFont"/>
    <w:uiPriority w:val="99"/>
    <w:semiHidden/>
    <w:rsid w:val="00F240B7"/>
    <w:rPr>
      <w:color w:val="808080"/>
    </w:rPr>
  </w:style>
  <w:style w:type="paragraph" w:customStyle="1" w:styleId="CTSignature">
    <w:name w:val="CT_Signature"/>
    <w:rsid w:val="00693122"/>
    <w:pPr>
      <w:spacing w:after="0"/>
      <w:jc w:val="left"/>
    </w:pPr>
    <w:rPr>
      <w:rFonts w:ascii="Times New Roman" w:eastAsia="Times New Roman" w:hAnsi="Times New Roman" w:cs="Times New Roman"/>
      <w:kern w:val="8"/>
      <w:sz w:val="24"/>
      <w:szCs w:val="20"/>
      <w:lang w:eastAsia="en-GB"/>
    </w:rPr>
  </w:style>
  <w:style w:type="paragraph" w:customStyle="1" w:styleId="Body">
    <w:name w:val="Body"/>
    <w:basedOn w:val="Normal"/>
    <w:rsid w:val="00693122"/>
    <w:pPr>
      <w:tabs>
        <w:tab w:val="left" w:pos="851"/>
        <w:tab w:val="left" w:pos="1701"/>
        <w:tab w:val="left" w:pos="2835"/>
        <w:tab w:val="left" w:pos="4253"/>
      </w:tabs>
      <w:spacing w:after="240" w:line="312" w:lineRule="auto"/>
    </w:pPr>
  </w:style>
  <w:style w:type="paragraph" w:styleId="ListParagraph">
    <w:name w:val="List Paragraph"/>
    <w:basedOn w:val="Normal"/>
    <w:uiPriority w:val="99"/>
    <w:semiHidden/>
    <w:rsid w:val="002E600F"/>
    <w:pPr>
      <w:ind w:left="720"/>
      <w:contextualSpacing/>
    </w:pPr>
  </w:style>
  <w:style w:type="paragraph" w:customStyle="1" w:styleId="Listpara">
    <w:name w:val="List para"/>
    <w:basedOn w:val="Normal"/>
    <w:rsid w:val="009E0727"/>
    <w:pPr>
      <w:numPr>
        <w:numId w:val="1"/>
      </w:numPr>
      <w:tabs>
        <w:tab w:val="left" w:pos="555"/>
      </w:tabs>
      <w:spacing w:before="240" w:after="60"/>
    </w:pPr>
    <w:rPr>
      <w:rFonts w:cstheme="minorHAnsi"/>
      <w:b/>
    </w:rPr>
  </w:style>
  <w:style w:type="character" w:customStyle="1" w:styleId="BodyTextBoldChar">
    <w:name w:val="Body Text Bold Char"/>
    <w:basedOn w:val="DefaultParagraphFont"/>
    <w:link w:val="BodyTextBold"/>
    <w:uiPriority w:val="1"/>
    <w:rsid w:val="00F240B7"/>
    <w:rPr>
      <w:b/>
    </w:rPr>
  </w:style>
  <w:style w:type="character" w:styleId="CommentReference">
    <w:name w:val="annotation reference"/>
    <w:basedOn w:val="DefaultParagraphFont"/>
    <w:uiPriority w:val="99"/>
    <w:semiHidden/>
    <w:unhideWhenUsed/>
    <w:rsid w:val="00120D36"/>
    <w:rPr>
      <w:sz w:val="16"/>
      <w:szCs w:val="16"/>
    </w:rPr>
  </w:style>
  <w:style w:type="paragraph" w:styleId="CommentText">
    <w:name w:val="annotation text"/>
    <w:basedOn w:val="Normal"/>
    <w:link w:val="CommentTextChar"/>
    <w:uiPriority w:val="99"/>
    <w:semiHidden/>
    <w:unhideWhenUsed/>
    <w:rsid w:val="00120D36"/>
    <w:rPr>
      <w:sz w:val="20"/>
    </w:rPr>
  </w:style>
  <w:style w:type="character" w:customStyle="1" w:styleId="CommentTextChar">
    <w:name w:val="Comment Text Char"/>
    <w:basedOn w:val="DefaultParagraphFont"/>
    <w:link w:val="CommentText"/>
    <w:uiPriority w:val="99"/>
    <w:semiHidden/>
    <w:rsid w:val="00120D3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0D36"/>
    <w:rPr>
      <w:b/>
      <w:bCs/>
    </w:rPr>
  </w:style>
  <w:style w:type="character" w:customStyle="1" w:styleId="CommentSubjectChar">
    <w:name w:val="Comment Subject Char"/>
    <w:basedOn w:val="CommentTextChar"/>
    <w:link w:val="CommentSubject"/>
    <w:uiPriority w:val="99"/>
    <w:semiHidden/>
    <w:rsid w:val="00120D36"/>
    <w:rPr>
      <w:rFonts w:ascii="Times New Roman" w:eastAsia="Times New Roman" w:hAnsi="Times New Roman" w:cs="Times New Roman"/>
      <w:b/>
      <w:bCs/>
      <w:sz w:val="20"/>
      <w:szCs w:val="20"/>
      <w:lang w:eastAsia="en-GB"/>
    </w:rPr>
  </w:style>
  <w:style w:type="character" w:styleId="Strong">
    <w:name w:val="Strong"/>
    <w:basedOn w:val="DefaultParagraphFont"/>
    <w:uiPriority w:val="99"/>
    <w:rsid w:val="00F240B7"/>
    <w:rPr>
      <w:b/>
      <w:bCs/>
    </w:rPr>
  </w:style>
  <w:style w:type="paragraph" w:customStyle="1" w:styleId="BodytextItalics">
    <w:name w:val="Body text Italics"/>
    <w:basedOn w:val="BodyText"/>
    <w:uiPriority w:val="9"/>
    <w:rsid w:val="00F24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59297">
      <w:bodyDiv w:val="1"/>
      <w:marLeft w:val="0"/>
      <w:marRight w:val="0"/>
      <w:marTop w:val="0"/>
      <w:marBottom w:val="0"/>
      <w:divBdr>
        <w:top w:val="none" w:sz="0" w:space="0" w:color="auto"/>
        <w:left w:val="none" w:sz="0" w:space="0" w:color="auto"/>
        <w:bottom w:val="none" w:sz="0" w:space="0" w:color="auto"/>
        <w:right w:val="none" w:sz="0" w:space="0" w:color="auto"/>
      </w:divBdr>
    </w:div>
    <w:div w:id="160152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b 7 f 0 0 3 8 d - 9 4 b b - 4 d 6 7 - a 5 c 6 - 7 7 7 2 4 5 6 9 d b 4 5 " 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 7 0 e 9 4 b 1 2 - 2 6 c 6 - 4 0 1 b - a 3 6 1 - c 5 e 3 4 a 2 6 f a 3 4 < / i d >  
         < n a m e > C h a r l o t t e   S t e r n < / n a m e >  
         < p r i m a r y O f f i c e > L o n d o n < / p r i m a r y O f f i c e >  
         < p r i m a r y O f f i c e I d > 7 e 3 8 a 1 8 a - 8 a 3 0 - 4 3 3 c - b f 7 2 - a 8 3 1 f c 4 6 1 e f 3 < / p r i m a r y O f f i c e I d >  
         < p h o n e N u m b e r F o r m a t > + 4 4   ( 0 )   2 0   7 8 7 6   X X X X < / p h o n e N u m b e r F o r m a t >  
         < f a x N u m b e r F o r m a t > + 4 4   ( 0 )   2 0   7 8 7 6   X X X X < / f a x N u m b e r F o r m a t >  
         < j o b D e s c r i p t i o n > P r o f e s s i o n a l   S u p p o r t   L a w y e r < / j o b D e s c r i p t i o n >  
         < d e p a r t m e n t > E M P 1   E m p l o y m e n t   a n d   P e n s i o n s   G r o u p < / d e p a r t m e n t >  
         < e m a i l > c h a r l o t t e . s t e r n @ c l y d e c o . c o m < / e m a i l >  
         < r a w D i r e c t L i n e > 4 4 0 2 0 7 8 7 6 < / r a w D i r e c t L i n e >  
         < r a w D i r e c t F a x > 4 4 0 2 0 7 8 7 6 < / r a w D i r e c t F a x >  
         < l o g i n > S t e r n C < / 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1 . 1 1 , 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1 . 1 1 , 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1 . 1 1 , 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 S A V I L L T < / 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 1 1 4 4 1 1 7 1 3 < / 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 2 < / 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 A 2 :   A t   r i s k   o f   r e d u n d a n c y   l e t t e r   -   u n i q u e   r o l e   o n l y   T S < / 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D9920854-AFED-47F2-B0A0-27225813FA3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3CAFE28E-74CC-4E97-9563-8B12D3233B94}">
  <ds:schemaRefs>
    <ds:schemaRef ds:uri="http://schemas.openxmlformats.org/officeDocument/2006/bibliography"/>
  </ds:schemaRefs>
</ds:datastoreItem>
</file>

<file path=customXml/itemProps3.xml><?xml version="1.0" encoding="utf-8"?>
<ds:datastoreItem xmlns:ds="http://schemas.openxmlformats.org/officeDocument/2006/customXml" ds:itemID="{FB7BCE8C-BB9F-4019-8043-3E2F9F1AB3DB}"/>
</file>

<file path=customXml/itemProps4.xml><?xml version="1.0" encoding="utf-8"?>
<ds:datastoreItem xmlns:ds="http://schemas.openxmlformats.org/officeDocument/2006/customXml" ds:itemID="{0ECE2860-AD2E-495B-B85C-D68AB128CEDB}"/>
</file>

<file path=customXml/itemProps5.xml><?xml version="1.0" encoding="utf-8"?>
<ds:datastoreItem xmlns:ds="http://schemas.openxmlformats.org/officeDocument/2006/customXml" ds:itemID="{6305C873-F0C7-482A-9B41-7B1958C799C6}"/>
</file>

<file path=docProps/app.xml><?xml version="1.0" encoding="utf-8"?>
<Properties xmlns="http://schemas.openxmlformats.org/officeDocument/2006/extended-properties" xmlns:vt="http://schemas.openxmlformats.org/officeDocument/2006/docPropsVTypes">
  <Template>Blank.dotx</Template>
  <TotalTime>14</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sternc</dc:creator>
  <dc:description/>
  <cp:lastModifiedBy>Clydes</cp:lastModifiedBy>
  <cp:revision>7</cp:revision>
  <cp:lastPrinted>2016-04-12T13:40:00Z</cp:lastPrinted>
  <dcterms:created xsi:type="dcterms:W3CDTF">2022-09-06T13:39:00Z</dcterms:created>
  <dcterms:modified xsi:type="dcterms:W3CDTF">2022-09-09T08:55:00Z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