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A702" w14:textId="257D0F7D" w:rsidR="00AF3AC6" w:rsidRPr="0056077E" w:rsidRDefault="00AF3AC6" w:rsidP="00AF3AC6">
      <w:pPr>
        <w:spacing w:after="180"/>
        <w:jc w:val="center"/>
        <w:rPr>
          <w:rFonts w:eastAsia="Times New Roman" w:cstheme="minorHAnsi"/>
          <w:b/>
          <w:sz w:val="28"/>
          <w:szCs w:val="28"/>
          <w:lang w:eastAsia="en-GB"/>
        </w:rPr>
      </w:pPr>
      <w:r w:rsidRPr="0056077E">
        <w:rPr>
          <w:rFonts w:eastAsia="Times New Roman" w:cstheme="minorHAnsi"/>
          <w:b/>
          <w:sz w:val="28"/>
          <w:szCs w:val="28"/>
          <w:highlight w:val="green"/>
          <w:lang w:eastAsia="en-GB"/>
        </w:rPr>
        <w:t>[</w:t>
      </w:r>
      <w:r>
        <w:rPr>
          <w:rFonts w:eastAsia="Times New Roman" w:cstheme="minorHAnsi"/>
          <w:b/>
          <w:sz w:val="28"/>
          <w:szCs w:val="28"/>
          <w:highlight w:val="green"/>
          <w:lang w:eastAsia="en-GB"/>
        </w:rPr>
        <w:t>OPT OUT FORM</w:t>
      </w:r>
      <w:r w:rsidRPr="0056077E">
        <w:rPr>
          <w:rFonts w:eastAsia="Times New Roman" w:cstheme="minorHAnsi"/>
          <w:b/>
          <w:sz w:val="28"/>
          <w:szCs w:val="28"/>
          <w:highlight w:val="green"/>
          <w:lang w:eastAsia="en-GB"/>
        </w:rPr>
        <w:t>]</w:t>
      </w:r>
    </w:p>
    <w:p w14:paraId="4E02C3EE" w14:textId="77777777" w:rsidR="00AF3AC6" w:rsidRPr="0056077E" w:rsidRDefault="00AF3AC6" w:rsidP="00AF3AC6">
      <w:pPr>
        <w:spacing w:after="180"/>
        <w:rPr>
          <w:rFonts w:eastAsia="Times New Roman" w:cstheme="minorHAnsi"/>
          <w:b/>
          <w:lang w:eastAsia="en-GB"/>
        </w:rPr>
      </w:pPr>
      <w:r w:rsidRPr="0056077E">
        <w:rPr>
          <w:rFonts w:eastAsia="Times New Roman" w:cstheme="minorHAnsi"/>
          <w:b/>
          <w:highlight w:val="yellow"/>
          <w:lang w:eastAsia="en-GB"/>
        </w:rPr>
        <w:t>[Yellow highlights: to be completed before the document is provided to the employee. Please amend, insert appropriate wording or remove as applicable.]</w:t>
      </w:r>
    </w:p>
    <w:p w14:paraId="5B2350E2" w14:textId="7F882BCD" w:rsidR="00AF3AC6" w:rsidRDefault="00AF3AC6" w:rsidP="00AF3AC6">
      <w:pPr>
        <w:spacing w:after="180"/>
        <w:rPr>
          <w:rFonts w:eastAsia="Times New Roman" w:cstheme="minorHAnsi"/>
          <w:b/>
          <w:lang w:eastAsia="en-GB"/>
        </w:rPr>
      </w:pPr>
      <w:r w:rsidRPr="0056077E">
        <w:rPr>
          <w:rFonts w:eastAsia="Times New Roman" w:cstheme="minorHAnsi"/>
          <w:b/>
          <w:highlight w:val="green"/>
          <w:lang w:eastAsia="en-GB"/>
        </w:rPr>
        <w:t>[Green highlights: guidance. Please contact Clyde &amp; Co LLP for further legal advice if required. If available, choose between two or more options set out and delete as appropriate.]</w:t>
      </w:r>
      <w:r w:rsidRPr="0056077E">
        <w:rPr>
          <w:rFonts w:eastAsia="Times New Roman" w:cstheme="minorHAnsi"/>
          <w:b/>
          <w:lang w:eastAsia="en-GB"/>
        </w:rPr>
        <w:t xml:space="preserve"> </w:t>
      </w:r>
    </w:p>
    <w:p w14:paraId="260564F0" w14:textId="21989FB2" w:rsidR="00B77351" w:rsidRPr="00B77351" w:rsidRDefault="00B77351" w:rsidP="00AF3AC6">
      <w:pPr>
        <w:spacing w:after="180"/>
        <w:rPr>
          <w:rFonts w:ascii="Arial" w:eastAsia="Calibri" w:hAnsi="Arial" w:cs="Arial"/>
          <w:b/>
          <w:bCs/>
        </w:rPr>
      </w:pPr>
      <w:r w:rsidRPr="000B3E30">
        <w:rPr>
          <w:rFonts w:eastAsia="Arial"/>
          <w:b/>
          <w:bCs/>
          <w:highlight w:val="green"/>
        </w:rPr>
        <w:t>DISCLAIMER:</w:t>
      </w:r>
      <w:r w:rsidRPr="000B3E30">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3E369687" w14:textId="77777777" w:rsidR="00AF3AC6" w:rsidRPr="0056077E" w:rsidRDefault="00AF3AC6" w:rsidP="00AF3AC6">
      <w:pPr>
        <w:tabs>
          <w:tab w:val="right" w:pos="8280"/>
        </w:tabs>
        <w:jc w:val="left"/>
        <w:rPr>
          <w:rFonts w:eastAsia="Times New Roman" w:cstheme="minorHAnsi"/>
          <w:b/>
          <w:u w:val="single"/>
          <w:lang w:eastAsia="en-GB"/>
        </w:rPr>
      </w:pPr>
      <w:r w:rsidRPr="0056077E">
        <w:rPr>
          <w:rFonts w:eastAsia="Times New Roman" w:cstheme="minorHAnsi"/>
          <w:b/>
          <w:u w:val="single"/>
          <w:lang w:eastAsia="en-GB"/>
        </w:rPr>
        <w:tab/>
      </w:r>
    </w:p>
    <w:p w14:paraId="4F39A012" w14:textId="77777777" w:rsidR="00AF3AC6" w:rsidRPr="00AF3AC6" w:rsidRDefault="00AF3AC6" w:rsidP="00AF3AC6">
      <w:pPr>
        <w:jc w:val="left"/>
        <w:rPr>
          <w:rFonts w:eastAsia="Times New Roman" w:cstheme="minorHAnsi"/>
          <w:b/>
          <w:lang w:eastAsia="en-GB"/>
        </w:rPr>
      </w:pPr>
    </w:p>
    <w:p w14:paraId="4CE58A34" w14:textId="77777777" w:rsidR="00172347" w:rsidRPr="00AF3AC6" w:rsidRDefault="00172347" w:rsidP="00AF3AC6">
      <w:pPr>
        <w:spacing w:line="276" w:lineRule="auto"/>
        <w:rPr>
          <w:rFonts w:eastAsia="Calibri" w:cstheme="minorHAnsi"/>
          <w:b/>
          <w:u w:val="single"/>
        </w:rPr>
      </w:pPr>
    </w:p>
    <w:p w14:paraId="1CF3D305" w14:textId="60942175" w:rsidR="00172347" w:rsidRPr="00AF3AC6" w:rsidRDefault="00172347" w:rsidP="00172347">
      <w:pPr>
        <w:spacing w:after="200" w:line="276" w:lineRule="auto"/>
        <w:jc w:val="left"/>
        <w:rPr>
          <w:rFonts w:eastAsia="Calibri" w:cstheme="minorHAnsi"/>
        </w:rPr>
      </w:pPr>
      <w:r w:rsidRPr="00AF3AC6">
        <w:rPr>
          <w:rFonts w:eastAsia="Calibri" w:cstheme="minorHAnsi"/>
        </w:rPr>
        <w:t xml:space="preserve">Please provide your completed, signed form to </w:t>
      </w:r>
      <w:r w:rsidRPr="00B55D70">
        <w:rPr>
          <w:rFonts w:eastAsia="Calibri" w:cstheme="minorHAnsi"/>
          <w:highlight w:val="yellow"/>
        </w:rPr>
        <w:t>[</w:t>
      </w:r>
      <w:r w:rsidR="00B55D70" w:rsidRPr="00B55D70">
        <w:rPr>
          <w:rFonts w:eastAsia="Calibri" w:cstheme="minorHAnsi"/>
          <w:highlight w:val="yellow"/>
        </w:rPr>
        <w:t>Name]</w:t>
      </w:r>
      <w:r w:rsidR="00B55D70">
        <w:rPr>
          <w:rFonts w:eastAsia="Calibri" w:cstheme="minorHAnsi"/>
        </w:rPr>
        <w:t xml:space="preserve"> on </w:t>
      </w:r>
      <w:r w:rsidR="00B55D70" w:rsidRPr="00B55D70">
        <w:rPr>
          <w:rFonts w:eastAsia="Calibri" w:cstheme="minorHAnsi"/>
          <w:highlight w:val="yellow"/>
        </w:rPr>
        <w:t xml:space="preserve">[contact </w:t>
      </w:r>
      <w:r w:rsidRPr="00B55D70">
        <w:rPr>
          <w:rFonts w:eastAsia="Calibri" w:cstheme="minorHAnsi"/>
          <w:bCs/>
          <w:highlight w:val="yellow"/>
        </w:rPr>
        <w:t>details</w:t>
      </w:r>
      <w:r w:rsidRPr="00B55D70">
        <w:rPr>
          <w:rFonts w:eastAsia="Calibri" w:cstheme="minorHAnsi"/>
          <w:highlight w:val="yellow"/>
        </w:rPr>
        <w:t>]</w:t>
      </w:r>
      <w:r w:rsidRPr="00AF3AC6">
        <w:rPr>
          <w:rFonts w:eastAsia="Calibr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536"/>
      </w:tblGrid>
      <w:tr w:rsidR="00172347" w:rsidRPr="00AF3AC6" w14:paraId="5438C2E1" w14:textId="77777777" w:rsidTr="007031C0">
        <w:tc>
          <w:tcPr>
            <w:tcW w:w="1526" w:type="dxa"/>
            <w:vAlign w:val="bottom"/>
          </w:tcPr>
          <w:p w14:paraId="50F33065" w14:textId="77777777" w:rsidR="00172347" w:rsidRPr="00AF3AC6" w:rsidRDefault="00172347" w:rsidP="007031C0">
            <w:pPr>
              <w:spacing w:line="276" w:lineRule="auto"/>
              <w:rPr>
                <w:rFonts w:eastAsia="Calibri" w:cstheme="minorHAnsi"/>
              </w:rPr>
            </w:pPr>
          </w:p>
          <w:p w14:paraId="1C947AC5" w14:textId="77777777" w:rsidR="00172347" w:rsidRPr="00AF3AC6" w:rsidRDefault="00172347" w:rsidP="007031C0">
            <w:pPr>
              <w:spacing w:line="276" w:lineRule="auto"/>
              <w:rPr>
                <w:rFonts w:eastAsia="Calibri" w:cstheme="minorHAnsi"/>
              </w:rPr>
            </w:pPr>
            <w:r w:rsidRPr="00AF3AC6">
              <w:rPr>
                <w:rFonts w:eastAsia="Calibri" w:cstheme="minorHAnsi"/>
              </w:rPr>
              <w:t>Name:</w:t>
            </w:r>
          </w:p>
        </w:tc>
        <w:tc>
          <w:tcPr>
            <w:tcW w:w="4536" w:type="dxa"/>
            <w:tcBorders>
              <w:bottom w:val="single" w:sz="4" w:space="0" w:color="auto"/>
            </w:tcBorders>
            <w:vAlign w:val="bottom"/>
          </w:tcPr>
          <w:p w14:paraId="07369683" w14:textId="77777777" w:rsidR="00172347" w:rsidRPr="00AF3AC6" w:rsidRDefault="00172347" w:rsidP="007031C0">
            <w:pPr>
              <w:spacing w:line="276" w:lineRule="auto"/>
              <w:rPr>
                <w:rFonts w:eastAsia="Calibri" w:cstheme="minorHAnsi"/>
              </w:rPr>
            </w:pPr>
          </w:p>
        </w:tc>
      </w:tr>
      <w:tr w:rsidR="00172347" w:rsidRPr="00AF3AC6" w14:paraId="2A8EBEE0" w14:textId="77777777" w:rsidTr="007031C0">
        <w:tc>
          <w:tcPr>
            <w:tcW w:w="1526" w:type="dxa"/>
            <w:vAlign w:val="bottom"/>
          </w:tcPr>
          <w:p w14:paraId="209920C9" w14:textId="77777777" w:rsidR="00172347" w:rsidRPr="00AF3AC6" w:rsidRDefault="00172347" w:rsidP="007031C0">
            <w:pPr>
              <w:spacing w:line="276" w:lineRule="auto"/>
              <w:rPr>
                <w:rFonts w:eastAsia="Calibri" w:cstheme="minorHAnsi"/>
              </w:rPr>
            </w:pPr>
          </w:p>
          <w:p w14:paraId="2D8B79D7" w14:textId="77777777" w:rsidR="00172347" w:rsidRPr="00AF3AC6" w:rsidRDefault="00172347" w:rsidP="007031C0">
            <w:pPr>
              <w:spacing w:line="276" w:lineRule="auto"/>
              <w:rPr>
                <w:rFonts w:eastAsia="Calibri" w:cstheme="minorHAnsi"/>
              </w:rPr>
            </w:pPr>
            <w:r w:rsidRPr="00AF3AC6">
              <w:rPr>
                <w:rFonts w:eastAsia="Calibri" w:cstheme="minorHAnsi"/>
              </w:rPr>
              <w:t>Date:</w:t>
            </w:r>
          </w:p>
        </w:tc>
        <w:tc>
          <w:tcPr>
            <w:tcW w:w="4536" w:type="dxa"/>
            <w:tcBorders>
              <w:top w:val="single" w:sz="4" w:space="0" w:color="auto"/>
              <w:bottom w:val="single" w:sz="4" w:space="0" w:color="auto"/>
            </w:tcBorders>
            <w:vAlign w:val="bottom"/>
          </w:tcPr>
          <w:p w14:paraId="5ACDF722" w14:textId="77777777" w:rsidR="00172347" w:rsidRPr="00AF3AC6" w:rsidRDefault="00172347" w:rsidP="007031C0">
            <w:pPr>
              <w:spacing w:line="276" w:lineRule="auto"/>
              <w:rPr>
                <w:rFonts w:eastAsia="Calibri" w:cstheme="minorHAnsi"/>
              </w:rPr>
            </w:pPr>
          </w:p>
        </w:tc>
      </w:tr>
    </w:tbl>
    <w:p w14:paraId="413D63F4" w14:textId="77777777" w:rsidR="00172347" w:rsidRPr="00AF3AC6" w:rsidRDefault="00172347" w:rsidP="00172347">
      <w:pPr>
        <w:spacing w:after="200" w:line="276" w:lineRule="auto"/>
        <w:rPr>
          <w:rFonts w:eastAsia="Calibri" w:cstheme="minorHAnsi"/>
        </w:rPr>
      </w:pPr>
    </w:p>
    <w:p w14:paraId="6B30538A" w14:textId="05A65613" w:rsidR="00172347" w:rsidRPr="00AF3AC6" w:rsidRDefault="00172347" w:rsidP="00172347">
      <w:pPr>
        <w:spacing w:after="200" w:line="276" w:lineRule="auto"/>
        <w:rPr>
          <w:rFonts w:eastAsia="Calibri" w:cstheme="minorHAnsi"/>
        </w:rPr>
      </w:pPr>
      <w:r w:rsidRPr="00AF3AC6">
        <w:rPr>
          <w:rFonts w:eastAsia="Calibri" w:cstheme="minorHAnsi"/>
        </w:rPr>
        <w:t xml:space="preserve">I confirm that I object to transferring to and becoming an employee of </w:t>
      </w:r>
      <w:r w:rsidRPr="00B55D70">
        <w:rPr>
          <w:rFonts w:eastAsia="Calibri" w:cstheme="minorHAnsi"/>
          <w:highlight w:val="yellow"/>
        </w:rPr>
        <w:t>[</w:t>
      </w:r>
      <w:r w:rsidR="00B55D70" w:rsidRPr="00B55D70">
        <w:rPr>
          <w:rFonts w:eastAsia="Calibri" w:cstheme="minorHAnsi"/>
          <w:highlight w:val="yellow"/>
        </w:rPr>
        <w:t>Name of T</w:t>
      </w:r>
      <w:r w:rsidRPr="00B55D70">
        <w:rPr>
          <w:rFonts w:eastAsia="Calibri" w:cstheme="minorHAnsi"/>
          <w:highlight w:val="yellow"/>
        </w:rPr>
        <w:t>ransferee]</w:t>
      </w:r>
      <w:r w:rsidRPr="00AF3AC6">
        <w:rPr>
          <w:rFonts w:eastAsia="Calibri" w:cstheme="minorHAnsi"/>
        </w:rPr>
        <w:t xml:space="preserve"> under the Transfer of Undertakings (Protection of Employment) Regulations 2006 or otherwise, at any time. </w:t>
      </w:r>
    </w:p>
    <w:p w14:paraId="3801D569" w14:textId="51C958DF" w:rsidR="00172347" w:rsidRPr="00AF3AC6" w:rsidRDefault="00172347" w:rsidP="00172347">
      <w:pPr>
        <w:spacing w:after="200" w:line="276" w:lineRule="auto"/>
        <w:rPr>
          <w:rFonts w:eastAsia="Calibri" w:cstheme="minorHAnsi"/>
        </w:rPr>
      </w:pPr>
      <w:r w:rsidRPr="00AF3AC6">
        <w:rPr>
          <w:rFonts w:eastAsia="Calibri" w:cstheme="minorHAnsi"/>
        </w:rPr>
        <w:t xml:space="preserve">I understand that the effect of this notice is that my employment with </w:t>
      </w:r>
      <w:r w:rsidRPr="00B55D70">
        <w:rPr>
          <w:rFonts w:eastAsia="Calibri" w:cstheme="minorHAnsi"/>
          <w:highlight w:val="yellow"/>
        </w:rPr>
        <w:t>[</w:t>
      </w:r>
      <w:r w:rsidR="00B55D70" w:rsidRPr="00B55D70">
        <w:rPr>
          <w:rFonts w:eastAsia="Calibri" w:cstheme="minorHAnsi"/>
          <w:highlight w:val="yellow"/>
        </w:rPr>
        <w:t>Name of T</w:t>
      </w:r>
      <w:r w:rsidRPr="00B55D70">
        <w:rPr>
          <w:rFonts w:eastAsia="Calibri" w:cstheme="minorHAnsi"/>
          <w:highlight w:val="yellow"/>
        </w:rPr>
        <w:t>ransferor]</w:t>
      </w:r>
      <w:r w:rsidRPr="00AF3AC6">
        <w:rPr>
          <w:rFonts w:eastAsia="Calibri" w:cstheme="minorHAnsi"/>
        </w:rPr>
        <w:t xml:space="preserve"> will terminate automatically on the transfer date, and that such termination is not a dismissal in law. I agree that I will be treated as having resigned from my employment without notice, and that I will have no entitlement to any payments or compensation after the transfer date, including no entitlement to further salary, notice pay or any redundancy payment.</w:t>
      </w:r>
    </w:p>
    <w:p w14:paraId="3964F5C9" w14:textId="77777777" w:rsidR="00172347" w:rsidRPr="00AF3AC6" w:rsidRDefault="00172347" w:rsidP="00172347">
      <w:pPr>
        <w:spacing w:after="200" w:line="276" w:lineRule="auto"/>
        <w:jc w:val="left"/>
        <w:rPr>
          <w:rFonts w:eastAsia="Calibr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536"/>
      </w:tblGrid>
      <w:tr w:rsidR="00172347" w:rsidRPr="00AF3AC6" w14:paraId="2E96C066" w14:textId="77777777" w:rsidTr="007031C0">
        <w:tc>
          <w:tcPr>
            <w:tcW w:w="1526" w:type="dxa"/>
            <w:vAlign w:val="bottom"/>
          </w:tcPr>
          <w:p w14:paraId="7135F549" w14:textId="77777777" w:rsidR="00172347" w:rsidRPr="00AF3AC6" w:rsidRDefault="00172347" w:rsidP="007031C0">
            <w:pPr>
              <w:spacing w:line="276" w:lineRule="auto"/>
              <w:rPr>
                <w:rFonts w:eastAsia="Calibri" w:cstheme="minorHAnsi"/>
              </w:rPr>
            </w:pPr>
          </w:p>
          <w:p w14:paraId="3E0FE67C" w14:textId="77777777" w:rsidR="00172347" w:rsidRPr="00AF3AC6" w:rsidRDefault="00172347" w:rsidP="007031C0">
            <w:pPr>
              <w:spacing w:line="276" w:lineRule="auto"/>
              <w:rPr>
                <w:rFonts w:eastAsia="Calibri" w:cstheme="minorHAnsi"/>
              </w:rPr>
            </w:pPr>
            <w:r w:rsidRPr="00AF3AC6">
              <w:rPr>
                <w:rFonts w:eastAsia="Calibri" w:cstheme="minorHAnsi"/>
              </w:rPr>
              <w:t>Signed:</w:t>
            </w:r>
          </w:p>
        </w:tc>
        <w:tc>
          <w:tcPr>
            <w:tcW w:w="4536" w:type="dxa"/>
            <w:tcBorders>
              <w:bottom w:val="single" w:sz="4" w:space="0" w:color="auto"/>
            </w:tcBorders>
            <w:vAlign w:val="bottom"/>
          </w:tcPr>
          <w:p w14:paraId="0309EB5B" w14:textId="77777777" w:rsidR="00172347" w:rsidRPr="00AF3AC6" w:rsidRDefault="00172347" w:rsidP="007031C0">
            <w:pPr>
              <w:spacing w:line="276" w:lineRule="auto"/>
              <w:rPr>
                <w:rFonts w:eastAsia="Calibri" w:cstheme="minorHAnsi"/>
              </w:rPr>
            </w:pPr>
          </w:p>
        </w:tc>
      </w:tr>
    </w:tbl>
    <w:p w14:paraId="685FE7B0" w14:textId="77777777" w:rsidR="00172347" w:rsidRPr="00DA71F9" w:rsidRDefault="00172347" w:rsidP="00172347"/>
    <w:p w14:paraId="42484B97" w14:textId="77777777" w:rsidR="003E038F" w:rsidRPr="00C65A4D" w:rsidRDefault="003E038F" w:rsidP="00C65A4D">
      <w:pPr>
        <w:spacing w:after="200" w:line="276" w:lineRule="auto"/>
        <w:rPr>
          <w:b/>
        </w:rPr>
      </w:pPr>
    </w:p>
    <w:sectPr w:rsidR="003E038F" w:rsidRPr="00C65A4D" w:rsidSect="00456224">
      <w:headerReference w:type="default" r:id="rId9"/>
      <w:footerReference w:type="default" r:id="rId10"/>
      <w:footerReference w:type="first" r:id="rId11"/>
      <w:pgSz w:w="11906" w:h="16838" w:code="9"/>
      <w:pgMar w:top="1440" w:right="1440" w:bottom="1440" w:left="144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86C6" w14:textId="77777777" w:rsidR="00BF13C7" w:rsidRDefault="00BF13C7" w:rsidP="00B04144">
      <w:r>
        <w:separator/>
      </w:r>
    </w:p>
  </w:endnote>
  <w:endnote w:type="continuationSeparator" w:id="0">
    <w:p w14:paraId="316C80E6"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AC6724" w:rsidRPr="00456224" w14:paraId="277B15C0" w14:textId="77777777" w:rsidTr="00AC6724">
      <w:sdt>
        <w:sdtPr>
          <w:rPr>
            <w:rFonts w:ascii="Calibri" w:hAnsi="Calibri"/>
            <w:sz w:val="22"/>
          </w:rPr>
          <w:alias w:val="Outline Content"/>
          <w:tag w:val="52D1F337EA354569A9C2E4D5BCB75A59"/>
          <w:id w:val="1204519815"/>
          <w:placeholder>
            <w:docPart w:val="65E68B7C13CA4B25822D25AF6BB51922"/>
          </w:placeholder>
          <w:showingPlcHdr/>
          <w:text w:multiLine="1"/>
        </w:sdtPr>
        <w:sdtEndPr/>
        <w:sdtContent>
          <w:tc>
            <w:tcPr>
              <w:tcW w:w="4621" w:type="dxa"/>
            </w:tcPr>
            <w:p w14:paraId="58D0DE4D" w14:textId="6486CE47" w:rsidR="00AC6724" w:rsidRPr="00456224" w:rsidRDefault="00AC6724" w:rsidP="00AC6724">
              <w:pPr>
                <w:pStyle w:val="Footer"/>
                <w:rPr>
                  <w:rFonts w:ascii="Calibri" w:hAnsi="Calibri"/>
                  <w:sz w:val="22"/>
                </w:rPr>
              </w:pPr>
            </w:p>
          </w:tc>
        </w:sdtContent>
      </w:sdt>
      <w:tc>
        <w:tcPr>
          <w:tcW w:w="4621" w:type="dxa"/>
        </w:tcPr>
        <w:p w14:paraId="5FED2396" w14:textId="77777777" w:rsidR="00AC6724" w:rsidRPr="00456224" w:rsidRDefault="00F05415" w:rsidP="00AC6724">
          <w:pPr>
            <w:pStyle w:val="Footer"/>
            <w:jc w:val="right"/>
            <w:rPr>
              <w:rFonts w:ascii="Calibri" w:hAnsi="Calibri"/>
              <w:sz w:val="22"/>
            </w:rPr>
          </w:pPr>
          <w:r w:rsidRPr="00456224">
            <w:rPr>
              <w:rFonts w:ascii="Calibri" w:hAnsi="Calibri"/>
              <w:sz w:val="22"/>
              <w:szCs w:val="18"/>
            </w:rPr>
            <w:fldChar w:fldCharType="begin"/>
          </w:r>
          <w:r w:rsidRPr="00456224">
            <w:rPr>
              <w:rFonts w:ascii="Calibri" w:hAnsi="Calibri"/>
              <w:sz w:val="22"/>
              <w:szCs w:val="18"/>
            </w:rPr>
            <w:instrText xml:space="preserve"> PAGE </w:instrText>
          </w:r>
          <w:r w:rsidRPr="00456224">
            <w:rPr>
              <w:rFonts w:ascii="Calibri" w:hAnsi="Calibri"/>
              <w:sz w:val="22"/>
              <w:szCs w:val="18"/>
            </w:rPr>
            <w:fldChar w:fldCharType="separate"/>
          </w:r>
          <w:r w:rsidR="009738E4">
            <w:rPr>
              <w:rFonts w:ascii="Calibri" w:hAnsi="Calibri"/>
              <w:noProof/>
              <w:sz w:val="22"/>
              <w:szCs w:val="18"/>
            </w:rPr>
            <w:t>1</w:t>
          </w:r>
          <w:r w:rsidRPr="00456224">
            <w:rPr>
              <w:rFonts w:ascii="Calibri" w:hAnsi="Calibri"/>
              <w:sz w:val="22"/>
              <w:szCs w:val="18"/>
            </w:rPr>
            <w:fldChar w:fldCharType="end"/>
          </w:r>
        </w:p>
      </w:tc>
    </w:tr>
  </w:tbl>
  <w:p w14:paraId="37FE1B93" w14:textId="77777777" w:rsidR="00E52100" w:rsidRPr="00456224" w:rsidRDefault="00E52100" w:rsidP="00AC6724">
    <w:pPr>
      <w:pStyle w:val="Footer"/>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621"/>
      <w:gridCol w:w="4621"/>
    </w:tblGrid>
    <w:tr w:rsidR="00617CE9" w:rsidRPr="00150091" w14:paraId="188A3AB1" w14:textId="77777777" w:rsidTr="00617CE9">
      <w:tc>
        <w:tcPr>
          <w:tcW w:w="4621" w:type="dxa"/>
        </w:tcPr>
        <w:p w14:paraId="5EE432B1" w14:textId="77777777" w:rsidR="00617CE9" w:rsidRPr="00150091" w:rsidRDefault="00617CE9" w:rsidP="00150091">
          <w:pPr>
            <w:rPr>
              <w:sz w:val="18"/>
              <w:szCs w:val="18"/>
            </w:rPr>
          </w:pPr>
          <w:r w:rsidRPr="00150091">
            <w:rPr>
              <w:sz w:val="18"/>
              <w:szCs w:val="18"/>
            </w:rPr>
            <w:t>.</w:t>
          </w:r>
        </w:p>
      </w:tc>
      <w:tc>
        <w:tcPr>
          <w:tcW w:w="4621" w:type="dxa"/>
        </w:tcPr>
        <w:p w14:paraId="73798903" w14:textId="77777777" w:rsidR="00617CE9" w:rsidRPr="00150091" w:rsidRDefault="00617CE9" w:rsidP="00150091">
          <w:pPr>
            <w:jc w:val="right"/>
            <w:rPr>
              <w:sz w:val="18"/>
              <w:szCs w:val="18"/>
            </w:rPr>
          </w:pPr>
        </w:p>
      </w:tc>
    </w:tr>
  </w:tbl>
  <w:p w14:paraId="09FA62DC"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B4F9" w14:textId="77777777" w:rsidR="00BF13C7" w:rsidRDefault="00BF13C7" w:rsidP="00B04144">
      <w:r>
        <w:separator/>
      </w:r>
    </w:p>
  </w:footnote>
  <w:footnote w:type="continuationSeparator" w:id="0">
    <w:p w14:paraId="4EC0B485"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18CA" w14:textId="77777777" w:rsidR="00AF3AC6" w:rsidRPr="003311CE" w:rsidRDefault="00AF3AC6" w:rsidP="00AF3AC6">
    <w:pPr>
      <w:jc w:val="right"/>
      <w:rPr>
        <w:rFonts w:cs="Arial"/>
        <w:b/>
        <w:sz w:val="20"/>
        <w:lang w:eastAsia="en-GB"/>
      </w:rPr>
    </w:pPr>
    <w:r w:rsidRPr="003311CE">
      <w:rPr>
        <w:rFonts w:cs="Arial"/>
        <w:b/>
        <w:sz w:val="20"/>
        <w:lang w:eastAsia="en-GB"/>
      </w:rPr>
      <w:t xml:space="preserve">Private &amp; Confidential </w:t>
    </w:r>
  </w:p>
  <w:p w14:paraId="4CB4BE58" w14:textId="77777777" w:rsidR="00AF3AC6" w:rsidRPr="003311CE" w:rsidRDefault="00AF3AC6" w:rsidP="00AF3AC6">
    <w:pPr>
      <w:jc w:val="right"/>
      <w:rPr>
        <w:rFonts w:cs="Arial"/>
        <w:b/>
        <w:sz w:val="20"/>
        <w:lang w:eastAsia="en-GB"/>
      </w:rPr>
    </w:pPr>
    <w:r w:rsidRPr="003311CE">
      <w:rPr>
        <w:rFonts w:cs="Arial"/>
        <w:b/>
        <w:sz w:val="20"/>
        <w:lang w:eastAsia="en-GB"/>
      </w:rPr>
      <w:t>Legally Privileged</w:t>
    </w:r>
  </w:p>
  <w:p w14:paraId="37A123DD" w14:textId="77777777" w:rsidR="0073471F" w:rsidRPr="00AF3AC6" w:rsidRDefault="0073471F" w:rsidP="00CF1645">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8505DD7"/>
    <w:multiLevelType w:val="multilevel"/>
    <w:tmpl w:val="8E8643B6"/>
    <w:numStyleLink w:val="Schedules"/>
  </w:abstractNum>
  <w:abstractNum w:abstractNumId="16"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8" w15:restartNumberingAfterBreak="0">
    <w:nsid w:val="20261721"/>
    <w:multiLevelType w:val="multilevel"/>
    <w:tmpl w:val="8E8643B6"/>
    <w:numStyleLink w:val="Schedules"/>
  </w:abstractNum>
  <w:abstractNum w:abstractNumId="19"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0" w15:restartNumberingAfterBreak="0">
    <w:nsid w:val="28DC3080"/>
    <w:multiLevelType w:val="multilevel"/>
    <w:tmpl w:val="AD34423A"/>
    <w:numStyleLink w:val="Headings"/>
  </w:abstractNum>
  <w:abstractNum w:abstractNumId="21" w15:restartNumberingAfterBreak="0">
    <w:nsid w:val="2BBC028D"/>
    <w:multiLevelType w:val="multilevel"/>
    <w:tmpl w:val="3580CE8C"/>
    <w:numStyleLink w:val="CourtHeadings"/>
  </w:abstractNum>
  <w:abstractNum w:abstractNumId="22"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3"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7"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9463641">
    <w:abstractNumId w:val="24"/>
  </w:num>
  <w:num w:numId="2" w16cid:durableId="2112234536">
    <w:abstractNumId w:val="11"/>
  </w:num>
  <w:num w:numId="3" w16cid:durableId="918098636">
    <w:abstractNumId w:val="10"/>
  </w:num>
  <w:num w:numId="4" w16cid:durableId="45953938">
    <w:abstractNumId w:val="12"/>
  </w:num>
  <w:num w:numId="5" w16cid:durableId="387651263">
    <w:abstractNumId w:val="23"/>
  </w:num>
  <w:num w:numId="6" w16cid:durableId="974026911">
    <w:abstractNumId w:val="29"/>
  </w:num>
  <w:num w:numId="7" w16cid:durableId="186913525">
    <w:abstractNumId w:val="17"/>
  </w:num>
  <w:num w:numId="8" w16cid:durableId="1273633183">
    <w:abstractNumId w:val="19"/>
  </w:num>
  <w:num w:numId="9" w16cid:durableId="1201043845">
    <w:abstractNumId w:val="16"/>
  </w:num>
  <w:num w:numId="10" w16cid:durableId="1638532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4142918">
    <w:abstractNumId w:val="27"/>
  </w:num>
  <w:num w:numId="12" w16cid:durableId="460349027">
    <w:abstractNumId w:val="14"/>
  </w:num>
  <w:num w:numId="13" w16cid:durableId="700280254">
    <w:abstractNumId w:val="26"/>
  </w:num>
  <w:num w:numId="14" w16cid:durableId="761681194">
    <w:abstractNumId w:val="22"/>
  </w:num>
  <w:num w:numId="15" w16cid:durableId="254560074">
    <w:abstractNumId w:val="13"/>
  </w:num>
  <w:num w:numId="16" w16cid:durableId="1315721169">
    <w:abstractNumId w:val="9"/>
  </w:num>
  <w:num w:numId="17" w16cid:durableId="157163197">
    <w:abstractNumId w:val="7"/>
  </w:num>
  <w:num w:numId="18" w16cid:durableId="201868501">
    <w:abstractNumId w:val="6"/>
  </w:num>
  <w:num w:numId="19" w16cid:durableId="1259369367">
    <w:abstractNumId w:val="5"/>
  </w:num>
  <w:num w:numId="20" w16cid:durableId="747264845">
    <w:abstractNumId w:val="4"/>
  </w:num>
  <w:num w:numId="21" w16cid:durableId="1868249937">
    <w:abstractNumId w:val="8"/>
  </w:num>
  <w:num w:numId="22" w16cid:durableId="1869445472">
    <w:abstractNumId w:val="3"/>
  </w:num>
  <w:num w:numId="23" w16cid:durableId="794297175">
    <w:abstractNumId w:val="2"/>
  </w:num>
  <w:num w:numId="24" w16cid:durableId="365762138">
    <w:abstractNumId w:val="1"/>
  </w:num>
  <w:num w:numId="25" w16cid:durableId="997608453">
    <w:abstractNumId w:val="0"/>
  </w:num>
  <w:num w:numId="26" w16cid:durableId="2110807387">
    <w:abstractNumId w:val="21"/>
  </w:num>
  <w:num w:numId="27" w16cid:durableId="147406536">
    <w:abstractNumId w:val="20"/>
  </w:num>
  <w:num w:numId="28" w16cid:durableId="1056319787">
    <w:abstractNumId w:val="18"/>
  </w:num>
  <w:num w:numId="29" w16cid:durableId="1917519996">
    <w:abstractNumId w:val="15"/>
  </w:num>
  <w:num w:numId="30" w16cid:durableId="2026636541">
    <w:abstractNumId w:val="25"/>
  </w:num>
  <w:num w:numId="31" w16cid:durableId="245070513">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14543&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Letter confirming transfer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50048"/>
    <w:rsid w:val="00057C61"/>
    <w:rsid w:val="00060771"/>
    <w:rsid w:val="000617D7"/>
    <w:rsid w:val="000640AC"/>
    <w:rsid w:val="00067C22"/>
    <w:rsid w:val="00071385"/>
    <w:rsid w:val="00072B61"/>
    <w:rsid w:val="00074E3B"/>
    <w:rsid w:val="00076CDB"/>
    <w:rsid w:val="00085A19"/>
    <w:rsid w:val="000B5E70"/>
    <w:rsid w:val="000E56AF"/>
    <w:rsid w:val="000E73E6"/>
    <w:rsid w:val="0010266B"/>
    <w:rsid w:val="001170AD"/>
    <w:rsid w:val="00123519"/>
    <w:rsid w:val="00132905"/>
    <w:rsid w:val="001415A2"/>
    <w:rsid w:val="00150091"/>
    <w:rsid w:val="00155FB8"/>
    <w:rsid w:val="00172347"/>
    <w:rsid w:val="00184956"/>
    <w:rsid w:val="00186BD5"/>
    <w:rsid w:val="00187E7D"/>
    <w:rsid w:val="001D0E12"/>
    <w:rsid w:val="00200FD6"/>
    <w:rsid w:val="00207868"/>
    <w:rsid w:val="002175B6"/>
    <w:rsid w:val="00222B4F"/>
    <w:rsid w:val="002263CE"/>
    <w:rsid w:val="00247FB4"/>
    <w:rsid w:val="002632F6"/>
    <w:rsid w:val="002C04C6"/>
    <w:rsid w:val="002E2DC7"/>
    <w:rsid w:val="0033117C"/>
    <w:rsid w:val="00335141"/>
    <w:rsid w:val="00342040"/>
    <w:rsid w:val="003602A6"/>
    <w:rsid w:val="00377CBC"/>
    <w:rsid w:val="003E038F"/>
    <w:rsid w:val="0043542A"/>
    <w:rsid w:val="004355F0"/>
    <w:rsid w:val="00456224"/>
    <w:rsid w:val="00464BAE"/>
    <w:rsid w:val="00474372"/>
    <w:rsid w:val="00482273"/>
    <w:rsid w:val="00491198"/>
    <w:rsid w:val="004B360E"/>
    <w:rsid w:val="004C2DB3"/>
    <w:rsid w:val="004D7E72"/>
    <w:rsid w:val="004E7228"/>
    <w:rsid w:val="0051431B"/>
    <w:rsid w:val="00522885"/>
    <w:rsid w:val="00536646"/>
    <w:rsid w:val="0057252C"/>
    <w:rsid w:val="00576458"/>
    <w:rsid w:val="005A73A0"/>
    <w:rsid w:val="005D47D7"/>
    <w:rsid w:val="005E047E"/>
    <w:rsid w:val="005E5983"/>
    <w:rsid w:val="005E5E19"/>
    <w:rsid w:val="00617CE9"/>
    <w:rsid w:val="00621E28"/>
    <w:rsid w:val="00622F54"/>
    <w:rsid w:val="00631943"/>
    <w:rsid w:val="0064478D"/>
    <w:rsid w:val="00650FE9"/>
    <w:rsid w:val="00667D9D"/>
    <w:rsid w:val="00697EC0"/>
    <w:rsid w:val="006C3F39"/>
    <w:rsid w:val="006E73CA"/>
    <w:rsid w:val="00715DBF"/>
    <w:rsid w:val="00731894"/>
    <w:rsid w:val="0073471F"/>
    <w:rsid w:val="00742998"/>
    <w:rsid w:val="00753501"/>
    <w:rsid w:val="0076211B"/>
    <w:rsid w:val="00771AF2"/>
    <w:rsid w:val="00784D6F"/>
    <w:rsid w:val="0078729F"/>
    <w:rsid w:val="00791A06"/>
    <w:rsid w:val="0079762D"/>
    <w:rsid w:val="007B5FDE"/>
    <w:rsid w:val="007C352A"/>
    <w:rsid w:val="007E3C56"/>
    <w:rsid w:val="00802B45"/>
    <w:rsid w:val="008250D8"/>
    <w:rsid w:val="0082721F"/>
    <w:rsid w:val="00834A7D"/>
    <w:rsid w:val="00846491"/>
    <w:rsid w:val="0084658D"/>
    <w:rsid w:val="00847E73"/>
    <w:rsid w:val="00862727"/>
    <w:rsid w:val="008A0C26"/>
    <w:rsid w:val="008A35D1"/>
    <w:rsid w:val="008B3B5C"/>
    <w:rsid w:val="008E5276"/>
    <w:rsid w:val="008F0FDB"/>
    <w:rsid w:val="0090043A"/>
    <w:rsid w:val="00901B12"/>
    <w:rsid w:val="0092433D"/>
    <w:rsid w:val="009450CE"/>
    <w:rsid w:val="00950086"/>
    <w:rsid w:val="00953562"/>
    <w:rsid w:val="009671CB"/>
    <w:rsid w:val="00967E15"/>
    <w:rsid w:val="009738E4"/>
    <w:rsid w:val="0098364E"/>
    <w:rsid w:val="0098434B"/>
    <w:rsid w:val="009978D3"/>
    <w:rsid w:val="009C5F69"/>
    <w:rsid w:val="009D4000"/>
    <w:rsid w:val="00A43475"/>
    <w:rsid w:val="00A53474"/>
    <w:rsid w:val="00A771B2"/>
    <w:rsid w:val="00AB4738"/>
    <w:rsid w:val="00AC5931"/>
    <w:rsid w:val="00AC6724"/>
    <w:rsid w:val="00AD49A2"/>
    <w:rsid w:val="00AE5859"/>
    <w:rsid w:val="00AF3AC6"/>
    <w:rsid w:val="00B04144"/>
    <w:rsid w:val="00B04A3F"/>
    <w:rsid w:val="00B20803"/>
    <w:rsid w:val="00B21691"/>
    <w:rsid w:val="00B55D70"/>
    <w:rsid w:val="00B760B3"/>
    <w:rsid w:val="00B77351"/>
    <w:rsid w:val="00B82B65"/>
    <w:rsid w:val="00B9599D"/>
    <w:rsid w:val="00BA5983"/>
    <w:rsid w:val="00BB6C5F"/>
    <w:rsid w:val="00BE00E0"/>
    <w:rsid w:val="00BE5FB4"/>
    <w:rsid w:val="00BF0A15"/>
    <w:rsid w:val="00BF13C7"/>
    <w:rsid w:val="00C10410"/>
    <w:rsid w:val="00C1528C"/>
    <w:rsid w:val="00C15C1D"/>
    <w:rsid w:val="00C256EC"/>
    <w:rsid w:val="00C53E16"/>
    <w:rsid w:val="00C56814"/>
    <w:rsid w:val="00C65A4D"/>
    <w:rsid w:val="00C7112C"/>
    <w:rsid w:val="00C73516"/>
    <w:rsid w:val="00C8649C"/>
    <w:rsid w:val="00C9021F"/>
    <w:rsid w:val="00C9506A"/>
    <w:rsid w:val="00CB13B5"/>
    <w:rsid w:val="00CB3264"/>
    <w:rsid w:val="00CB6126"/>
    <w:rsid w:val="00CD7BB4"/>
    <w:rsid w:val="00CE44B6"/>
    <w:rsid w:val="00CF1645"/>
    <w:rsid w:val="00CF3841"/>
    <w:rsid w:val="00CF5694"/>
    <w:rsid w:val="00D068F4"/>
    <w:rsid w:val="00D256F3"/>
    <w:rsid w:val="00D4794A"/>
    <w:rsid w:val="00D50A3B"/>
    <w:rsid w:val="00D91C2C"/>
    <w:rsid w:val="00D93BAE"/>
    <w:rsid w:val="00D975E3"/>
    <w:rsid w:val="00DE39DC"/>
    <w:rsid w:val="00DF0713"/>
    <w:rsid w:val="00E1002E"/>
    <w:rsid w:val="00E141A5"/>
    <w:rsid w:val="00E23740"/>
    <w:rsid w:val="00E30865"/>
    <w:rsid w:val="00E31F00"/>
    <w:rsid w:val="00E52100"/>
    <w:rsid w:val="00E64807"/>
    <w:rsid w:val="00E650AB"/>
    <w:rsid w:val="00E65AFD"/>
    <w:rsid w:val="00E807C6"/>
    <w:rsid w:val="00EA0C2F"/>
    <w:rsid w:val="00EB618E"/>
    <w:rsid w:val="00EC50C2"/>
    <w:rsid w:val="00ED1C4F"/>
    <w:rsid w:val="00ED77E5"/>
    <w:rsid w:val="00EE1C55"/>
    <w:rsid w:val="00EF10DC"/>
    <w:rsid w:val="00EF3FCB"/>
    <w:rsid w:val="00F03B07"/>
    <w:rsid w:val="00F05415"/>
    <w:rsid w:val="00F078D6"/>
    <w:rsid w:val="00F31C8E"/>
    <w:rsid w:val="00F330A5"/>
    <w:rsid w:val="00F54906"/>
    <w:rsid w:val="00F55271"/>
    <w:rsid w:val="00F64BF5"/>
    <w:rsid w:val="00F90C5A"/>
    <w:rsid w:val="00F910EF"/>
    <w:rsid w:val="00FB6DE1"/>
    <w:rsid w:val="00FD1EFB"/>
    <w:rsid w:val="00FE2EEC"/>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3C99C9"/>
  <w15:docId w15:val="{BC659783-4B57-4A1A-AA76-D2A3575F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imanage.xml" Type="http://schemas.openxmlformats.org/officeDocument/2006/relationships/customXml" Target="/customXML/item2.xml"/><Relationship Id="rId17" Type="http://schemas.openxmlformats.org/officeDocument/2006/relationships/customXml" Target="../customXml/item5.xml"/><Relationship Id="rId2" Type="http://schemas.openxmlformats.org/officeDocument/2006/relationships/customXml" Target="../customXml/item1.xml"/><Relationship Id="rId16"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E68B7C13CA4B25822D25AF6BB51922"/>
        <w:category>
          <w:name w:val="General"/>
          <w:gallery w:val="placeholder"/>
        </w:category>
        <w:types>
          <w:type w:val="bbPlcHdr"/>
        </w:types>
        <w:behaviors>
          <w:behavior w:val="content"/>
        </w:behaviors>
        <w:guid w:val="{C2C3A8DF-1C81-496A-89EF-0E86188B56FB}"/>
      </w:docPartPr>
      <w:docPartBody>
        <w:p w:rsidR="004E716D" w:rsidRDefault="004E71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64B"/>
    <w:rsid w:val="004B64C6"/>
    <w:rsid w:val="004E716D"/>
    <w:rsid w:val="006963D2"/>
    <w:rsid w:val="00697184"/>
    <w:rsid w:val="006C0335"/>
    <w:rsid w:val="006F09C0"/>
    <w:rsid w:val="007647A3"/>
    <w:rsid w:val="008B6518"/>
    <w:rsid w:val="00B86622"/>
    <w:rsid w:val="00BA064B"/>
    <w:rsid w:val="00BA1E98"/>
    <w:rsid w:val="00BC5B0E"/>
    <w:rsid w:val="00C74628"/>
    <w:rsid w:val="00E423E5"/>
    <w:rsid w:val="00EA2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6 9 1 0 6 f 1 5 - 4 0 f 3 - 4 7 3 b - b 8 7 c - e 0 6 6 e 4 b a 6 5 c a " 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 1 1 9 6 7 4 0 0 4 < / 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 H :   O p t   o u t   f o r m < / 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 U K 1 ! 1 1 9 6 7 4 0 0 4 . 1 < / d o c u m e n t i d >  
     < s e n d e r i d > S A V I L L T < / s e n d e r i d >  
     < s e n d e r e m a i l > T O M . S A V I L L E @ C L Y D E C O . C O M < / s e n d e r e m a i l >  
     < l a s t m o d i f i e d > 2 0 2 3 - 0 4 - 0 4 T 1 4 : 1 8 : 0 0 . 0 0 0 0 0 0 0 + 0 1 : 0 0 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3D6EC5D6-B544-46C9-903D-C9055A3272F7}">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C12C0854-49CA-4838-9CB9-5F94221143D3}"/>
</file>

<file path=customXml/itemProps3.xml><?xml version="1.0" encoding="utf-8"?>
<ds:datastoreItem xmlns:ds="http://schemas.openxmlformats.org/officeDocument/2006/customXml" ds:itemID="{76974E18-89B9-4E42-A106-3AF5C9A168D2}"/>
</file>

<file path=customXml/itemProps4.xml><?xml version="1.0" encoding="utf-8"?>
<ds:datastoreItem xmlns:ds="http://schemas.openxmlformats.org/officeDocument/2006/customXml" ds:itemID="{3F3629F5-E65C-46A2-AAE9-F11BE89379C8}"/>
</file>

<file path=customXml/itemProps5.xml><?xml version="1.0" encoding="utf-8"?>
<ds:datastoreItem xmlns:ds="http://schemas.openxmlformats.org/officeDocument/2006/customXml" ds:itemID="{F817844B-6D5A-42D0-AB6C-C17263A6AA6B}"/>
</file>

<file path=docProps/app.xml><?xml version="1.0" encoding="utf-8"?>
<Properties xmlns="http://schemas.openxmlformats.org/officeDocument/2006/extended-properties" xmlns:vt="http://schemas.openxmlformats.org/officeDocument/2006/docPropsVTypes">
  <Template>Blank.dotx</Template>
  <TotalTime>8</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11</cp:revision>
  <cp:lastPrinted>2017-07-05T10:16:00Z</cp:lastPrinted>
  <dcterms:created xsi:type="dcterms:W3CDTF">2017-07-07T10:30:00Z</dcterms:created>
  <dcterms:modified xsi:type="dcterms:W3CDTF">2023-04-04T13:18:00Z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