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2D70" w14:textId="3AF7B3A5" w:rsidR="003C2D29" w:rsidRPr="003C2D29" w:rsidRDefault="003C2D29" w:rsidP="003C2D29">
      <w:pPr>
        <w:pStyle w:val="AppendixHeading"/>
        <w:numPr>
          <w:ilvl w:val="0"/>
          <w:numId w:val="0"/>
        </w:numPr>
        <w:jc w:val="center"/>
        <w:rPr>
          <w:highlight w:val="green"/>
        </w:rPr>
      </w:pPr>
      <w:r w:rsidRPr="003C2D29">
        <w:rPr>
          <w:highlight w:val="green"/>
        </w:rPr>
        <w:t>[</w:t>
      </w:r>
      <w:r w:rsidR="003E2A12" w:rsidRPr="003C2D29">
        <w:rPr>
          <w:highlight w:val="green"/>
        </w:rPr>
        <w:t>REDUNDANCY DISMISSAL LETTER</w:t>
      </w:r>
      <w:r w:rsidRPr="003C2D29">
        <w:rPr>
          <w:highlight w:val="green"/>
        </w:rPr>
        <w:t>]</w:t>
      </w:r>
    </w:p>
    <w:p w14:paraId="05D73203" w14:textId="4C40F02E" w:rsidR="0028277B" w:rsidRPr="00885CB5" w:rsidRDefault="0028277B" w:rsidP="00885CB5">
      <w:pPr>
        <w:pStyle w:val="BodyTextBold"/>
        <w:rPr>
          <w:rFonts w:eastAsia="Calibri"/>
          <w:lang w:eastAsia="en-US"/>
        </w:rPr>
      </w:pPr>
      <w:r w:rsidRPr="00885CB5">
        <w:rPr>
          <w:rFonts w:eastAsia="Calibri"/>
          <w:highlight w:val="yellow"/>
          <w:lang w:eastAsia="en-US"/>
        </w:rPr>
        <w:t>[Yellow highlights: to be completed before the document is provided to the employee. Please amend, insert appropriate wording or remove as applicable.</w:t>
      </w:r>
      <w:r w:rsidRPr="003C2D29">
        <w:rPr>
          <w:rFonts w:eastAsia="Calibri"/>
          <w:highlight w:val="yellow"/>
          <w:lang w:eastAsia="en-US"/>
        </w:rPr>
        <w:t>]</w:t>
      </w:r>
    </w:p>
    <w:p w14:paraId="2BA6412B" w14:textId="77777777" w:rsidR="0028277B" w:rsidRPr="00885CB5" w:rsidRDefault="0028277B" w:rsidP="00885CB5">
      <w:pPr>
        <w:pStyle w:val="BodyTextBold"/>
        <w:rPr>
          <w:rFonts w:eastAsia="Calibri"/>
          <w:lang w:eastAsia="en-US"/>
        </w:rPr>
      </w:pPr>
      <w:r w:rsidRPr="00885CB5">
        <w:rPr>
          <w:rFonts w:eastAsia="Calibri"/>
          <w:highlight w:val="green"/>
          <w:lang w:eastAsia="en-US"/>
        </w:rPr>
        <w:t>[Green highlights: guidance. Please contact Clyde &amp; Co LLP for further legal advice if required. If available, choose between two or more options set out and delete as appropriate.]</w:t>
      </w:r>
      <w:r w:rsidRPr="00885CB5">
        <w:rPr>
          <w:rFonts w:eastAsia="Calibri"/>
          <w:lang w:eastAsia="en-US"/>
        </w:rPr>
        <w:t xml:space="preserve"> </w:t>
      </w:r>
    </w:p>
    <w:p w14:paraId="0432D040" w14:textId="4BB38DD1" w:rsidR="00624323" w:rsidRPr="003C2D29" w:rsidRDefault="00624323" w:rsidP="003C2D29">
      <w:pPr>
        <w:pStyle w:val="BodyText"/>
        <w:tabs>
          <w:tab w:val="right" w:pos="8280"/>
        </w:tabs>
        <w:rPr>
          <w:b/>
          <w:bCs/>
          <w:u w:val="single"/>
        </w:rPr>
      </w:pPr>
      <w:r w:rsidRPr="00624323">
        <w:rPr>
          <w:b/>
          <w:bCs/>
          <w:u w:val="single"/>
        </w:rPr>
        <w:tab/>
      </w:r>
    </w:p>
    <w:p w14:paraId="6D1EB4C3" w14:textId="34134233" w:rsidR="0028277B" w:rsidRDefault="0028277B" w:rsidP="003C2D29">
      <w:pPr>
        <w:pStyle w:val="BodyTextBold"/>
      </w:pPr>
      <w:r w:rsidRPr="00885CB5">
        <w:rPr>
          <w:highlight w:val="green"/>
        </w:rPr>
        <w:t>[ON LPC HEADED PAPER</w:t>
      </w:r>
      <w:r w:rsidRPr="00885CB5">
        <w:t>]</w:t>
      </w:r>
    </w:p>
    <w:p w14:paraId="61DF5DB1" w14:textId="511A2DDC" w:rsidR="003C2D29" w:rsidRDefault="003C2D29" w:rsidP="003C2D29">
      <w:pPr>
        <w:pStyle w:val="BodyText"/>
      </w:pPr>
    </w:p>
    <w:p w14:paraId="745E3399" w14:textId="25D3D23E" w:rsidR="003C2D29" w:rsidRPr="003C2D29" w:rsidRDefault="003C2D29" w:rsidP="003C2D29">
      <w:pPr>
        <w:pStyle w:val="BodyText"/>
        <w:rPr>
          <w:b/>
          <w:bCs/>
        </w:rPr>
      </w:pPr>
      <w:r>
        <w:rPr>
          <w:b/>
          <w:bCs/>
        </w:rPr>
        <w:t>Strictly private and confidential</w:t>
      </w:r>
    </w:p>
    <w:p w14:paraId="4E0989C9" w14:textId="77777777" w:rsidR="0028277B" w:rsidRPr="0028277B" w:rsidRDefault="0028277B" w:rsidP="0028277B">
      <w:pPr>
        <w:jc w:val="left"/>
        <w:rPr>
          <w:rFonts w:ascii="Arial" w:hAnsi="Arial" w:cs="Arial"/>
          <w:b/>
          <w:sz w:val="22"/>
          <w:szCs w:val="22"/>
        </w:rPr>
      </w:pPr>
    </w:p>
    <w:p w14:paraId="5EF7C20E" w14:textId="77777777" w:rsidR="0028277B" w:rsidRPr="00885CB5" w:rsidRDefault="0028277B" w:rsidP="00885CB5">
      <w:pPr>
        <w:pStyle w:val="Body"/>
      </w:pPr>
      <w:r w:rsidRPr="00885CB5">
        <w:t>[</w:t>
      </w:r>
      <w:r w:rsidRPr="00885CB5">
        <w:rPr>
          <w:highlight w:val="yellow"/>
        </w:rPr>
        <w:t>Name</w:t>
      </w:r>
      <w:r w:rsidRPr="00885CB5">
        <w:t xml:space="preserve">] </w:t>
      </w:r>
    </w:p>
    <w:p w14:paraId="61DC6B5A" w14:textId="77777777" w:rsidR="0028277B" w:rsidRPr="00885CB5" w:rsidRDefault="0028277B" w:rsidP="00885CB5">
      <w:pPr>
        <w:pStyle w:val="Body"/>
      </w:pPr>
      <w:r w:rsidRPr="00885CB5">
        <w:t>[</w:t>
      </w:r>
      <w:r w:rsidRPr="00885CB5">
        <w:rPr>
          <w:highlight w:val="yellow"/>
        </w:rPr>
        <w:t>Address</w:t>
      </w:r>
      <w:r w:rsidRPr="00885CB5">
        <w:t>]</w:t>
      </w:r>
    </w:p>
    <w:p w14:paraId="425D5C41" w14:textId="77777777" w:rsidR="0028277B" w:rsidRPr="00885CB5" w:rsidRDefault="0028277B" w:rsidP="00885CB5">
      <w:pPr>
        <w:pStyle w:val="Body"/>
      </w:pPr>
      <w:r w:rsidRPr="00885CB5">
        <w:t>[</w:t>
      </w:r>
      <w:r w:rsidRPr="00885CB5">
        <w:rPr>
          <w:highlight w:val="yellow"/>
        </w:rPr>
        <w:t>Date</w:t>
      </w:r>
      <w:r w:rsidRPr="00885CB5">
        <w:t>]</w:t>
      </w:r>
    </w:p>
    <w:p w14:paraId="12A8EFF9" w14:textId="77777777" w:rsidR="0028277B" w:rsidRPr="00885CB5" w:rsidRDefault="0028277B" w:rsidP="00885CB5">
      <w:pPr>
        <w:pStyle w:val="Body"/>
      </w:pPr>
    </w:p>
    <w:p w14:paraId="3AEBAB71" w14:textId="425472B4" w:rsidR="003E2A12" w:rsidRPr="003C2D29" w:rsidRDefault="0028277B" w:rsidP="003C2D29">
      <w:pPr>
        <w:pStyle w:val="Body"/>
      </w:pPr>
      <w:r w:rsidRPr="00885CB5">
        <w:t>Dear [</w:t>
      </w:r>
      <w:r w:rsidRPr="00885CB5">
        <w:rPr>
          <w:highlight w:val="yellow"/>
        </w:rPr>
        <w:t>Name</w:t>
      </w:r>
      <w:r w:rsidRPr="00885CB5">
        <w:t>]</w:t>
      </w:r>
    </w:p>
    <w:p w14:paraId="7E1CF4A0" w14:textId="07C88E0F" w:rsidR="003E2A12" w:rsidRPr="00885CB5" w:rsidRDefault="003C2D29" w:rsidP="00885CB5">
      <w:pPr>
        <w:pStyle w:val="BodyTextBold"/>
      </w:pPr>
      <w:r>
        <w:t>Redundancy</w:t>
      </w:r>
      <w:r w:rsidR="00A86833" w:rsidRPr="00885CB5">
        <w:t xml:space="preserve"> </w:t>
      </w:r>
      <w:r>
        <w:t>o</w:t>
      </w:r>
      <w:r w:rsidR="00A86833" w:rsidRPr="00885CB5">
        <w:t>utcome</w:t>
      </w:r>
      <w:r w:rsidR="007B5C3E" w:rsidRPr="00885CB5">
        <w:t xml:space="preserve"> </w:t>
      </w:r>
      <w:r>
        <w:t>l</w:t>
      </w:r>
      <w:r w:rsidR="007B5C3E" w:rsidRPr="00885CB5">
        <w:t>etter</w:t>
      </w:r>
    </w:p>
    <w:p w14:paraId="6398444D" w14:textId="16C632F0" w:rsidR="00EF3FA1" w:rsidRPr="00885CB5" w:rsidRDefault="00EF3FA1" w:rsidP="00885CB5">
      <w:pPr>
        <w:pStyle w:val="BodyText"/>
      </w:pPr>
      <w:r w:rsidRPr="00885CB5">
        <w:t>At our meetings on [</w:t>
      </w:r>
      <w:r w:rsidRPr="00885CB5">
        <w:rPr>
          <w:highlight w:val="yellow"/>
        </w:rPr>
        <w:t>dates</w:t>
      </w:r>
      <w:r w:rsidRPr="00885CB5">
        <w:t xml:space="preserve">] we discussed the fact that the </w:t>
      </w:r>
      <w:r w:rsidR="006424C0" w:rsidRPr="00885CB5">
        <w:t>LPC</w:t>
      </w:r>
      <w:r w:rsidRPr="00885CB5">
        <w:t xml:space="preserve"> has identified a redundancy situation</w:t>
      </w:r>
      <w:r w:rsidR="00E365BF" w:rsidRPr="00885CB5">
        <w:t xml:space="preserve"> [</w:t>
      </w:r>
      <w:r w:rsidR="00E365BF" w:rsidRPr="00885CB5">
        <w:rPr>
          <w:highlight w:val="yellow"/>
        </w:rPr>
        <w:t>restate the background reasons here</w:t>
      </w:r>
      <w:r w:rsidR="00E365BF" w:rsidRPr="00885CB5">
        <w:t>]</w:t>
      </w:r>
      <w:r w:rsidRPr="00885CB5">
        <w:t xml:space="preserve"> </w:t>
      </w:r>
      <w:r w:rsidR="00B73C5F" w:rsidRPr="00885CB5">
        <w:t xml:space="preserve">putting your role </w:t>
      </w:r>
      <w:r w:rsidRPr="00885CB5">
        <w:t xml:space="preserve">at risk of redundancy.  </w:t>
      </w:r>
    </w:p>
    <w:p w14:paraId="63812586" w14:textId="77777777" w:rsidR="00B40DC4" w:rsidRDefault="00B40DC4" w:rsidP="00885C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Over the course of the consultation meetings, we have </w:t>
      </w:r>
      <w:r w:rsidR="00EF3FA1" w:rsidRPr="00EF3FA1">
        <w:rPr>
          <w:rFonts w:ascii="Arial" w:hAnsi="Arial" w:cs="Arial"/>
        </w:rPr>
        <w:t xml:space="preserve">considered the issues you have raised </w:t>
      </w:r>
      <w:r>
        <w:rPr>
          <w:rFonts w:ascii="Arial" w:hAnsi="Arial" w:cs="Arial"/>
        </w:rPr>
        <w:t>and explored ways in which your redundancy could be avoided.</w:t>
      </w:r>
    </w:p>
    <w:p w14:paraId="6C896091" w14:textId="33FE84E1" w:rsidR="00B40DC4" w:rsidRPr="00334DDE" w:rsidRDefault="00B40DC4" w:rsidP="00885CB5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</w:rPr>
        <w:t>Unfortunately,</w:t>
      </w:r>
      <w:r w:rsidR="00334DDE" w:rsidRPr="00334DDE">
        <w:rPr>
          <w:rFonts w:ascii="Arial" w:hAnsi="Arial" w:cs="Arial"/>
        </w:rPr>
        <w:t xml:space="preserve"> </w:t>
      </w:r>
      <w:r w:rsidR="00334DDE">
        <w:rPr>
          <w:rFonts w:ascii="Arial" w:hAnsi="Arial" w:cs="Arial"/>
        </w:rPr>
        <w:t xml:space="preserve">we have come to the decision that your role </w:t>
      </w:r>
      <w:r w:rsidR="00F7325B">
        <w:rPr>
          <w:rFonts w:ascii="Arial" w:hAnsi="Arial" w:cs="Arial"/>
        </w:rPr>
        <w:t>is no longer required</w:t>
      </w:r>
      <w:r w:rsidR="00334DDE">
        <w:rPr>
          <w:rFonts w:ascii="Arial" w:hAnsi="Arial" w:cs="Arial"/>
        </w:rPr>
        <w:t xml:space="preserve"> </w:t>
      </w:r>
      <w:r w:rsidR="006424C0" w:rsidRPr="006D3C46">
        <w:rPr>
          <w:rFonts w:ascii="Arial" w:hAnsi="Arial" w:cs="Arial"/>
          <w:highlight w:val="yellow"/>
        </w:rPr>
        <w:t>[</w:t>
      </w:r>
      <w:r w:rsidR="00334DDE" w:rsidRPr="006D3C46">
        <w:rPr>
          <w:rFonts w:ascii="Arial" w:hAnsi="Arial" w:cs="Arial"/>
          <w:highlight w:val="yellow"/>
        </w:rPr>
        <w:t xml:space="preserve">and we have also been unable to identify any suitable alternative employment for you within the </w:t>
      </w:r>
      <w:r w:rsidR="006424C0" w:rsidRPr="006D3C46">
        <w:rPr>
          <w:rFonts w:ascii="Arial" w:hAnsi="Arial" w:cs="Arial"/>
          <w:highlight w:val="yellow"/>
        </w:rPr>
        <w:t>LPC</w:t>
      </w:r>
      <w:r w:rsidR="00334DDE" w:rsidRPr="006D3C46">
        <w:rPr>
          <w:rFonts w:ascii="Arial" w:hAnsi="Arial" w:cs="Arial"/>
          <w:highlight w:val="yellow"/>
        </w:rPr>
        <w:t xml:space="preserve">. </w:t>
      </w:r>
      <w:r w:rsidR="00334DDE" w:rsidRPr="006D3C46">
        <w:rPr>
          <w:rFonts w:ascii="Arial" w:hAnsi="Arial" w:cs="Arial"/>
          <w:bCs/>
          <w:highlight w:val="yellow"/>
        </w:rPr>
        <w:t>Please note that if any suitable alternative positions become available during the notice period, then we will let you know.</w:t>
      </w:r>
      <w:r w:rsidR="006424C0" w:rsidRPr="006D3C46">
        <w:rPr>
          <w:rFonts w:ascii="Arial" w:hAnsi="Arial" w:cs="Arial"/>
          <w:bCs/>
          <w:highlight w:val="yellow"/>
        </w:rPr>
        <w:t>]</w:t>
      </w:r>
      <w:r w:rsidR="006424C0">
        <w:rPr>
          <w:rFonts w:ascii="Arial" w:hAnsi="Arial" w:cs="Arial"/>
          <w:bCs/>
        </w:rPr>
        <w:t xml:space="preserve"> </w:t>
      </w:r>
    </w:p>
    <w:p w14:paraId="6D4A812D" w14:textId="23F87E18" w:rsidR="00333020" w:rsidRDefault="00334DDE" w:rsidP="00885C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As a result,</w:t>
      </w:r>
      <w:r w:rsidR="00EF3FA1" w:rsidRPr="00EF3FA1">
        <w:rPr>
          <w:rFonts w:ascii="Arial" w:hAnsi="Arial" w:cs="Arial"/>
        </w:rPr>
        <w:t xml:space="preserve"> I am </w:t>
      </w:r>
      <w:r w:rsidR="00EF3FA1" w:rsidRPr="00885CB5">
        <w:t>writing</w:t>
      </w:r>
      <w:r w:rsidR="00EF3FA1" w:rsidRPr="00EF3FA1">
        <w:rPr>
          <w:rFonts w:ascii="Arial" w:hAnsi="Arial" w:cs="Arial"/>
        </w:rPr>
        <w:t xml:space="preserve"> to give you formal notice that the </w:t>
      </w:r>
      <w:r w:rsidR="006424C0">
        <w:rPr>
          <w:rFonts w:ascii="Arial" w:hAnsi="Arial" w:cs="Arial"/>
        </w:rPr>
        <w:t>LPC</w:t>
      </w:r>
      <w:r w:rsidR="00EF3FA1" w:rsidRPr="00EF3FA1">
        <w:rPr>
          <w:rFonts w:ascii="Arial" w:hAnsi="Arial" w:cs="Arial"/>
        </w:rPr>
        <w:t xml:space="preserve"> has decided to terminate your employment by reason of redundancy.  </w:t>
      </w:r>
    </w:p>
    <w:p w14:paraId="5E4A87C4" w14:textId="3FE9724A" w:rsidR="00BA6DCB" w:rsidRDefault="000912BF" w:rsidP="00885C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This means that </w:t>
      </w:r>
      <w:r w:rsidR="00333020">
        <w:rPr>
          <w:rFonts w:ascii="Arial" w:hAnsi="Arial" w:cs="Arial"/>
        </w:rPr>
        <w:t xml:space="preserve">your contract will end on </w:t>
      </w:r>
      <w:r w:rsidR="00446CB5">
        <w:rPr>
          <w:rFonts w:ascii="Arial" w:hAnsi="Arial" w:cs="Arial"/>
          <w:b/>
        </w:rPr>
        <w:t>[</w:t>
      </w:r>
      <w:r w:rsidR="00EF3FA1" w:rsidRPr="006424C0">
        <w:rPr>
          <w:rFonts w:ascii="Arial" w:hAnsi="Arial" w:cs="Arial"/>
          <w:b/>
          <w:iCs/>
          <w:highlight w:val="yellow"/>
        </w:rPr>
        <w:t>date</w:t>
      </w:r>
      <w:r w:rsidR="00446CB5">
        <w:rPr>
          <w:rFonts w:ascii="Arial" w:hAnsi="Arial" w:cs="Arial"/>
          <w:b/>
        </w:rPr>
        <w:t>]</w:t>
      </w:r>
      <w:r w:rsidR="00133D70">
        <w:rPr>
          <w:rFonts w:ascii="Arial" w:hAnsi="Arial" w:cs="Arial"/>
        </w:rPr>
        <w:t>.</w:t>
      </w:r>
      <w:r w:rsidR="006424C0">
        <w:rPr>
          <w:rFonts w:ascii="Arial" w:hAnsi="Arial" w:cs="Arial"/>
        </w:rPr>
        <w:t xml:space="preserve"> </w:t>
      </w:r>
      <w:r w:rsidR="00850485">
        <w:rPr>
          <w:rFonts w:ascii="Arial" w:hAnsi="Arial" w:cs="Arial"/>
        </w:rPr>
        <w:t xml:space="preserve">You will be paid in respect of your usual salary and </w:t>
      </w:r>
      <w:r w:rsidR="00850485" w:rsidRPr="00885CB5">
        <w:t>benefits</w:t>
      </w:r>
      <w:r w:rsidR="00850485">
        <w:rPr>
          <w:rFonts w:ascii="Arial" w:hAnsi="Arial" w:cs="Arial"/>
        </w:rPr>
        <w:t xml:space="preserve"> up until this date.</w:t>
      </w:r>
      <w:r w:rsidR="00BA6DCB">
        <w:rPr>
          <w:rFonts w:ascii="Arial" w:hAnsi="Arial" w:cs="Arial"/>
        </w:rPr>
        <w:t xml:space="preserve"> You are also entitled to be paid in lieu of any accrued but untaken holiday entitlement, which will be paid to you in the usual way.</w:t>
      </w:r>
      <w:r w:rsidR="00333020">
        <w:rPr>
          <w:rFonts w:ascii="Arial" w:hAnsi="Arial" w:cs="Arial"/>
        </w:rPr>
        <w:t xml:space="preserve">  If you have taken holiday exceeding your entitlement for the year to date, then this will be deducted from your </w:t>
      </w:r>
      <w:r w:rsidR="00022063">
        <w:rPr>
          <w:rFonts w:ascii="Arial" w:hAnsi="Arial" w:cs="Arial"/>
        </w:rPr>
        <w:t>f</w:t>
      </w:r>
      <w:r w:rsidR="00333020">
        <w:rPr>
          <w:rFonts w:ascii="Arial" w:hAnsi="Arial" w:cs="Arial"/>
        </w:rPr>
        <w:t xml:space="preserve">inal salary, as will any other sums owing by you to the </w:t>
      </w:r>
      <w:r w:rsidR="006424C0">
        <w:rPr>
          <w:rFonts w:ascii="Arial" w:hAnsi="Arial" w:cs="Arial"/>
        </w:rPr>
        <w:t>LPC</w:t>
      </w:r>
      <w:r w:rsidR="00333020">
        <w:rPr>
          <w:rFonts w:ascii="Arial" w:hAnsi="Arial" w:cs="Arial"/>
        </w:rPr>
        <w:t>.</w:t>
      </w:r>
      <w:r w:rsidR="003C2D29">
        <w:rPr>
          <w:rFonts w:ascii="Arial" w:hAnsi="Arial" w:cs="Arial"/>
        </w:rPr>
        <w:t xml:space="preserve"> </w:t>
      </w:r>
      <w:r w:rsidR="003C2D29" w:rsidRPr="003C2D29">
        <w:rPr>
          <w:rFonts w:ascii="Arial" w:hAnsi="Arial" w:cs="Arial"/>
          <w:b/>
          <w:bCs/>
          <w:highlight w:val="green"/>
        </w:rPr>
        <w:t xml:space="preserve">[Note: LPC to check the employee’s contractual rights </w:t>
      </w:r>
      <w:r w:rsidR="003C2D29">
        <w:rPr>
          <w:rFonts w:ascii="Arial" w:hAnsi="Arial" w:cs="Arial"/>
          <w:b/>
          <w:bCs/>
          <w:highlight w:val="green"/>
        </w:rPr>
        <w:t>and amend as appropriate</w:t>
      </w:r>
      <w:r w:rsidR="003C2D29" w:rsidRPr="003C2D29">
        <w:rPr>
          <w:rFonts w:ascii="Arial" w:hAnsi="Arial" w:cs="Arial"/>
          <w:b/>
          <w:bCs/>
          <w:highlight w:val="green"/>
        </w:rPr>
        <w:t>]</w:t>
      </w:r>
    </w:p>
    <w:p w14:paraId="42615959" w14:textId="77777777" w:rsidR="0028277B" w:rsidRDefault="006752DF" w:rsidP="00885CB5">
      <w:pPr>
        <w:pStyle w:val="BodyText"/>
        <w:rPr>
          <w:rFonts w:ascii="Arial" w:hAnsi="Arial" w:cs="Arial"/>
          <w:b/>
        </w:rPr>
      </w:pPr>
      <w:r w:rsidRPr="003C2D29">
        <w:rPr>
          <w:rFonts w:ascii="Arial" w:hAnsi="Arial" w:cs="Arial"/>
          <w:b/>
          <w:highlight w:val="green"/>
        </w:rPr>
        <w:t xml:space="preserve">[OPTION ONE – WHERE EMPLOYEE TO RECEIVE PAY IN LIEU OF NOTICE </w:t>
      </w:r>
      <w:r w:rsidR="0028277B" w:rsidRPr="003C2D29">
        <w:rPr>
          <w:rFonts w:ascii="Arial" w:hAnsi="Arial" w:cs="Arial"/>
          <w:b/>
          <w:highlight w:val="green"/>
        </w:rPr>
        <w:t>AS PERMITTED IN THE EMPLOYMENT</w:t>
      </w:r>
      <w:r w:rsidRPr="003C2D29">
        <w:rPr>
          <w:rFonts w:ascii="Arial" w:hAnsi="Arial" w:cs="Arial"/>
          <w:b/>
          <w:highlight w:val="green"/>
        </w:rPr>
        <w:t xml:space="preserve"> CONTRACT)]</w:t>
      </w:r>
      <w:r>
        <w:rPr>
          <w:rFonts w:ascii="Arial" w:hAnsi="Arial" w:cs="Arial"/>
          <w:b/>
        </w:rPr>
        <w:t xml:space="preserve"> </w:t>
      </w:r>
      <w:r w:rsidR="0029207A" w:rsidRPr="006752DF">
        <w:rPr>
          <w:rFonts w:ascii="Arial" w:hAnsi="Arial" w:cs="Arial"/>
          <w:bCs/>
          <w:iCs/>
        </w:rPr>
        <w:t>In accordance with your contract of employment</w:t>
      </w:r>
      <w:r>
        <w:rPr>
          <w:rFonts w:ascii="Arial" w:hAnsi="Arial" w:cs="Arial"/>
          <w:bCs/>
          <w:iCs/>
        </w:rPr>
        <w:t>, y</w:t>
      </w:r>
      <w:r w:rsidR="0029207A" w:rsidRPr="006752DF">
        <w:rPr>
          <w:rFonts w:ascii="Arial" w:hAnsi="Arial" w:cs="Arial"/>
          <w:bCs/>
        </w:rPr>
        <w:t xml:space="preserve">ou will not be required to work your notice period, but the LPC will make a </w:t>
      </w:r>
      <w:r w:rsidR="0029207A" w:rsidRPr="00885CB5">
        <w:t>payment</w:t>
      </w:r>
      <w:r w:rsidR="0029207A" w:rsidRPr="006752DF">
        <w:rPr>
          <w:rFonts w:ascii="Arial" w:hAnsi="Arial" w:cs="Arial"/>
          <w:bCs/>
        </w:rPr>
        <w:t xml:space="preserve"> in lieu of your notice of </w:t>
      </w:r>
      <w:r w:rsidRPr="006752DF">
        <w:rPr>
          <w:rFonts w:ascii="Arial" w:hAnsi="Arial" w:cs="Arial"/>
          <w:bCs/>
          <w:lang w:eastAsia="en-US"/>
        </w:rPr>
        <w:t>£[</w:t>
      </w:r>
      <w:r w:rsidRPr="006752DF">
        <w:rPr>
          <w:rFonts w:ascii="Arial" w:hAnsi="Arial" w:cs="Arial"/>
          <w:bCs/>
          <w:highlight w:val="yellow"/>
          <w:lang w:eastAsia="en-US"/>
        </w:rPr>
        <w:t>●</w:t>
      </w:r>
      <w:r w:rsidRPr="006752DF">
        <w:rPr>
          <w:rFonts w:ascii="Arial" w:hAnsi="Arial" w:cs="Arial"/>
          <w:bCs/>
          <w:color w:val="0B0C0C"/>
          <w:shd w:val="clear" w:color="auto" w:fill="FFFFFF"/>
        </w:rPr>
        <w:t>]</w:t>
      </w:r>
      <w:r>
        <w:rPr>
          <w:rFonts w:ascii="Arial" w:hAnsi="Arial" w:cs="Arial"/>
          <w:bCs/>
          <w:color w:val="0B0C0C"/>
          <w:shd w:val="clear" w:color="auto" w:fill="FFFFFF"/>
        </w:rPr>
        <w:t xml:space="preserve">. </w:t>
      </w:r>
      <w:r w:rsidRPr="006752DF">
        <w:rPr>
          <w:rFonts w:ascii="Arial" w:hAnsi="Arial" w:cs="Arial"/>
          <w:bCs/>
        </w:rPr>
        <w:t>Your pay in lieu of notice will be subject to income tax and National Insurance contributions in the usual way. P</w:t>
      </w:r>
      <w:r w:rsidR="00022063" w:rsidRPr="006752DF">
        <w:rPr>
          <w:rFonts w:ascii="Arial" w:hAnsi="Arial" w:cs="Arial"/>
          <w:bCs/>
        </w:rPr>
        <w:t>lease note that in accordance with your contract of employment, any payment in lieu of notice will [</w:t>
      </w:r>
      <w:r w:rsidR="00022063" w:rsidRPr="006752DF">
        <w:rPr>
          <w:rFonts w:ascii="Arial" w:hAnsi="Arial" w:cs="Arial"/>
          <w:bCs/>
          <w:highlight w:val="yellow"/>
        </w:rPr>
        <w:t>not</w:t>
      </w:r>
      <w:r w:rsidR="00022063" w:rsidRPr="006752DF">
        <w:rPr>
          <w:rFonts w:ascii="Arial" w:hAnsi="Arial" w:cs="Arial"/>
          <w:bCs/>
        </w:rPr>
        <w:t xml:space="preserve">] include any sums referable to employment benefits such as pension contributions, </w:t>
      </w:r>
      <w:r w:rsidR="00022063" w:rsidRPr="006752DF">
        <w:rPr>
          <w:rFonts w:ascii="Arial" w:hAnsi="Arial" w:cs="Arial"/>
          <w:bCs/>
        </w:rPr>
        <w:lastRenderedPageBreak/>
        <w:t>health insurance and holiday.</w:t>
      </w:r>
      <w:r w:rsidRPr="006752DF">
        <w:rPr>
          <w:rFonts w:ascii="Arial" w:hAnsi="Arial" w:cs="Arial"/>
          <w:b/>
        </w:rPr>
        <w:t xml:space="preserve"> </w:t>
      </w:r>
      <w:r w:rsidRPr="006752DF">
        <w:rPr>
          <w:rFonts w:ascii="Arial" w:hAnsi="Arial" w:cs="Arial"/>
          <w:b/>
          <w:highlight w:val="green"/>
        </w:rPr>
        <w:t xml:space="preserve">[Note: </w:t>
      </w:r>
      <w:bookmarkStart w:id="0" w:name="_Hlk113533743"/>
      <w:r w:rsidRPr="006752DF">
        <w:rPr>
          <w:rFonts w:ascii="Arial" w:hAnsi="Arial" w:cs="Arial"/>
          <w:b/>
          <w:highlight w:val="green"/>
        </w:rPr>
        <w:t>check compliance with contract and delete as appropriate</w:t>
      </w:r>
      <w:bookmarkEnd w:id="0"/>
      <w:r w:rsidRPr="006752DF">
        <w:rPr>
          <w:rFonts w:ascii="Arial" w:hAnsi="Arial" w:cs="Arial"/>
          <w:b/>
          <w:highlight w:val="green"/>
        </w:rPr>
        <w:t>]</w:t>
      </w:r>
    </w:p>
    <w:p w14:paraId="38CAC238" w14:textId="79165F84" w:rsidR="006752DF" w:rsidRPr="00022063" w:rsidRDefault="006752DF" w:rsidP="00885CB5">
      <w:pPr>
        <w:pStyle w:val="BodyText"/>
        <w:rPr>
          <w:rFonts w:ascii="Arial" w:hAnsi="Arial" w:cs="Arial"/>
          <w:b/>
        </w:rPr>
      </w:pPr>
      <w:r w:rsidRPr="003C2D29">
        <w:rPr>
          <w:rFonts w:ascii="Arial" w:hAnsi="Arial" w:cs="Arial"/>
          <w:b/>
          <w:highlight w:val="green"/>
        </w:rPr>
        <w:t xml:space="preserve">[OPTION TWO – WHERE EMPLOYEE IS TO WORK THEIR NOTICE PERIOD </w:t>
      </w:r>
      <w:r w:rsidR="0028277B" w:rsidRPr="003C2D29">
        <w:rPr>
          <w:rFonts w:ascii="Arial" w:hAnsi="Arial" w:cs="Arial"/>
          <w:b/>
          <w:highlight w:val="green"/>
        </w:rPr>
        <w:t>AS PER EMPLOYMENT CONTRACT</w:t>
      </w:r>
      <w:r w:rsidRPr="006752DF">
        <w:rPr>
          <w:rFonts w:ascii="Arial" w:hAnsi="Arial" w:cs="Arial"/>
          <w:b/>
          <w:highlight w:val="green"/>
        </w:rPr>
        <w:t>]</w:t>
      </w:r>
      <w:r>
        <w:rPr>
          <w:rFonts w:ascii="Arial" w:hAnsi="Arial" w:cs="Arial"/>
          <w:bCs/>
          <w:color w:val="0B0C0C"/>
          <w:shd w:val="clear" w:color="auto" w:fill="FFFFFF"/>
        </w:rPr>
        <w:t xml:space="preserve"> </w:t>
      </w:r>
      <w:r w:rsidRPr="006752DF">
        <w:rPr>
          <w:rFonts w:ascii="Arial" w:hAnsi="Arial" w:cs="Arial"/>
          <w:bCs/>
          <w:iCs/>
        </w:rPr>
        <w:t>In accordance with your contract of employment, y</w:t>
      </w:r>
      <w:r w:rsidRPr="006752DF">
        <w:rPr>
          <w:rFonts w:ascii="Arial" w:hAnsi="Arial" w:cs="Arial"/>
          <w:bCs/>
        </w:rPr>
        <w:t>ou are required to work during your notice period but you are entitled to take reasonable time off to seek alternative employment and training.</w:t>
      </w:r>
    </w:p>
    <w:p w14:paraId="5EA77F05" w14:textId="67A3FE93" w:rsidR="00C11D17" w:rsidRPr="00900CBA" w:rsidRDefault="00161051" w:rsidP="00885CB5">
      <w:pPr>
        <w:pStyle w:val="BodyText"/>
        <w:rPr>
          <w:rFonts w:ascii="Arial" w:hAnsi="Arial" w:cs="Arial"/>
        </w:rPr>
      </w:pPr>
      <w:r w:rsidRPr="00C11D17">
        <w:rPr>
          <w:rFonts w:ascii="Arial" w:hAnsi="Arial" w:cs="Arial"/>
        </w:rPr>
        <w:t>In addition</w:t>
      </w:r>
      <w:r w:rsidR="00EF3FA1" w:rsidRPr="00C11D17">
        <w:rPr>
          <w:rFonts w:ascii="Arial" w:hAnsi="Arial" w:cs="Arial"/>
        </w:rPr>
        <w:t xml:space="preserve">, you will be entitled to receive a </w:t>
      </w:r>
      <w:r w:rsidR="00133D70" w:rsidRPr="00C11D17">
        <w:rPr>
          <w:rFonts w:ascii="Arial" w:hAnsi="Arial" w:cs="Arial"/>
        </w:rPr>
        <w:t xml:space="preserve">statutory </w:t>
      </w:r>
      <w:r w:rsidR="00EF3FA1" w:rsidRPr="00C11D17">
        <w:rPr>
          <w:rFonts w:ascii="Arial" w:hAnsi="Arial" w:cs="Arial"/>
        </w:rPr>
        <w:t xml:space="preserve">redundancy payment of </w:t>
      </w:r>
      <w:r w:rsidR="006424C0" w:rsidRPr="00C11D17">
        <w:rPr>
          <w:rFonts w:ascii="Arial" w:hAnsi="Arial" w:cs="Arial"/>
        </w:rPr>
        <w:t>£</w:t>
      </w:r>
      <w:r w:rsidR="006424C0" w:rsidRPr="00C11D17">
        <w:rPr>
          <w:rFonts w:cs="Arial"/>
          <w:bCs/>
        </w:rPr>
        <w:t>[</w:t>
      </w:r>
      <w:r w:rsidR="006424C0" w:rsidRPr="00C11D17">
        <w:rPr>
          <w:rFonts w:cs="Arial"/>
          <w:bCs/>
          <w:highlight w:val="yellow"/>
        </w:rPr>
        <w:t>●</w:t>
      </w:r>
      <w:r w:rsidR="006424C0" w:rsidRPr="00C11D17">
        <w:rPr>
          <w:rFonts w:cs="Arial"/>
          <w:bCs/>
        </w:rPr>
        <w:t>]</w:t>
      </w:r>
      <w:r w:rsidR="00EB0E97" w:rsidRPr="00C11D17">
        <w:rPr>
          <w:rFonts w:ascii="Arial" w:hAnsi="Arial" w:cs="Arial"/>
        </w:rPr>
        <w:t xml:space="preserve">, calculated on the basis set out in the </w:t>
      </w:r>
      <w:r w:rsidR="00EB0E97" w:rsidRPr="00885CB5">
        <w:rPr>
          <w:rFonts w:ascii="Arial" w:hAnsi="Arial" w:cs="Arial"/>
          <w:bCs/>
        </w:rPr>
        <w:t>appendix</w:t>
      </w:r>
      <w:r w:rsidR="00EB0E97" w:rsidRPr="00C11D17">
        <w:rPr>
          <w:rFonts w:ascii="Arial" w:hAnsi="Arial" w:cs="Arial"/>
        </w:rPr>
        <w:t xml:space="preserve"> to this letter.</w:t>
      </w:r>
      <w:r w:rsidR="00900CBA">
        <w:rPr>
          <w:rFonts w:ascii="Arial" w:hAnsi="Arial" w:cs="Arial"/>
        </w:rPr>
        <w:t xml:space="preserve"> </w:t>
      </w:r>
      <w:r w:rsidR="00C11D17" w:rsidRPr="00C11D17">
        <w:rPr>
          <w:rFonts w:ascii="Arial" w:hAnsi="Arial" w:cs="Arial"/>
          <w:bCs/>
        </w:rPr>
        <w:t xml:space="preserve">It is our understanding that under the current tax rules, the statutory redundancy payment </w:t>
      </w:r>
      <w:r w:rsidR="00A7328B">
        <w:rPr>
          <w:rFonts w:ascii="Arial" w:hAnsi="Arial" w:cs="Arial"/>
          <w:bCs/>
        </w:rPr>
        <w:t>(</w:t>
      </w:r>
      <w:r w:rsidR="00C11D17" w:rsidRPr="00A7328B">
        <w:rPr>
          <w:rFonts w:ascii="Arial" w:hAnsi="Arial" w:cs="Arial"/>
          <w:bCs/>
        </w:rPr>
        <w:t>and ex gratia payment</w:t>
      </w:r>
      <w:r w:rsidR="00A7328B">
        <w:rPr>
          <w:rFonts w:ascii="Arial" w:hAnsi="Arial" w:cs="Arial"/>
          <w:bCs/>
        </w:rPr>
        <w:t xml:space="preserve"> where the Settlement Agreement is entered)</w:t>
      </w:r>
      <w:r w:rsidR="00C11D17" w:rsidRPr="00C11D17">
        <w:rPr>
          <w:rFonts w:ascii="Arial" w:hAnsi="Arial" w:cs="Arial"/>
          <w:bCs/>
        </w:rPr>
        <w:t xml:space="preserve"> will be free of income tax and National Insurance contributions </w:t>
      </w:r>
      <w:r w:rsidR="00C11D17" w:rsidRPr="00C11D17">
        <w:rPr>
          <w:rFonts w:ascii="Arial" w:hAnsi="Arial" w:cs="Arial"/>
          <w:bCs/>
          <w:highlight w:val="yellow"/>
        </w:rPr>
        <w:t>[for the first £30,000</w:t>
      </w:r>
      <w:r w:rsidR="00C11D17" w:rsidRPr="003C2D29">
        <w:rPr>
          <w:rFonts w:ascii="Arial" w:hAnsi="Arial" w:cs="Arial"/>
          <w:bCs/>
          <w:highlight w:val="yellow"/>
        </w:rPr>
        <w:t>]</w:t>
      </w:r>
      <w:r w:rsidR="00C11D17">
        <w:rPr>
          <w:rFonts w:ascii="Arial" w:hAnsi="Arial" w:cs="Arial"/>
          <w:bCs/>
        </w:rPr>
        <w:t xml:space="preserve">. </w:t>
      </w:r>
      <w:r w:rsidR="00C11D17" w:rsidRPr="00C11D17">
        <w:rPr>
          <w:rFonts w:ascii="Arial" w:hAnsi="Arial" w:cs="Arial"/>
          <w:b/>
          <w:highlight w:val="green"/>
        </w:rPr>
        <w:t xml:space="preserve">[Note: </w:t>
      </w:r>
      <w:r w:rsidR="0028277B" w:rsidRPr="0028277B">
        <w:rPr>
          <w:rFonts w:ascii="Arial" w:hAnsi="Arial" w:cs="Arial"/>
          <w:b/>
          <w:highlight w:val="green"/>
        </w:rPr>
        <w:t xml:space="preserve">only include last yellow highlighted text where </w:t>
      </w:r>
      <w:r w:rsidR="003C2D29">
        <w:rPr>
          <w:rFonts w:ascii="Arial" w:hAnsi="Arial" w:cs="Arial"/>
          <w:b/>
          <w:highlight w:val="green"/>
        </w:rPr>
        <w:t>redundancy payment</w:t>
      </w:r>
      <w:r w:rsidR="0028277B" w:rsidRPr="0028277B">
        <w:rPr>
          <w:rFonts w:ascii="Arial" w:hAnsi="Arial" w:cs="Arial"/>
          <w:b/>
          <w:highlight w:val="green"/>
        </w:rPr>
        <w:t xml:space="preserve"> is more than £30,000, otherwise delete.</w:t>
      </w:r>
      <w:r w:rsidR="00C11D17" w:rsidRPr="0028277B">
        <w:rPr>
          <w:rFonts w:ascii="Arial" w:hAnsi="Arial" w:cs="Arial"/>
          <w:b/>
          <w:highlight w:val="green"/>
        </w:rPr>
        <w:t>]</w:t>
      </w:r>
    </w:p>
    <w:p w14:paraId="3D66FE57" w14:textId="1D228475" w:rsidR="006C69CE" w:rsidRDefault="006C69CE" w:rsidP="00885CB5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</w:rPr>
        <w:t>Please note that y</w:t>
      </w:r>
      <w:r w:rsidRPr="006C69CE">
        <w:rPr>
          <w:rFonts w:ascii="Arial" w:hAnsi="Arial" w:cs="Arial"/>
        </w:rPr>
        <w:t xml:space="preserve">ou remain bound by your on-going duties of confidentiality towards the </w:t>
      </w:r>
      <w:r w:rsidR="006424C0">
        <w:rPr>
          <w:rFonts w:ascii="Arial" w:hAnsi="Arial" w:cs="Arial"/>
        </w:rPr>
        <w:t>LPC</w:t>
      </w:r>
      <w:r w:rsidRPr="006C69CE">
        <w:rPr>
          <w:rFonts w:ascii="Arial" w:hAnsi="Arial" w:cs="Arial"/>
        </w:rPr>
        <w:t>, even after the termination of your employment.</w:t>
      </w:r>
      <w:r w:rsidR="00EF3FA1" w:rsidRPr="00EF3FA1">
        <w:rPr>
          <w:rFonts w:ascii="Arial" w:hAnsi="Arial" w:cs="Arial"/>
        </w:rPr>
        <w:t xml:space="preserve"> </w:t>
      </w:r>
      <w:r w:rsidRPr="0029207A">
        <w:rPr>
          <w:rFonts w:ascii="Arial" w:hAnsi="Arial" w:cs="Arial"/>
          <w:bCs/>
          <w:highlight w:val="yellow"/>
        </w:rPr>
        <w:t>[In addition, the post-termination restrictions set out in your contract of employment dated [date] will continue to apply to you.</w:t>
      </w:r>
      <w:r w:rsidR="00D871EC" w:rsidRPr="0029207A">
        <w:rPr>
          <w:rFonts w:ascii="Arial" w:hAnsi="Arial" w:cs="Arial"/>
          <w:bCs/>
          <w:highlight w:val="yellow"/>
        </w:rPr>
        <w:t>]</w:t>
      </w:r>
      <w:r w:rsidR="0029207A">
        <w:rPr>
          <w:rFonts w:ascii="Arial" w:hAnsi="Arial" w:cs="Arial"/>
          <w:bCs/>
        </w:rPr>
        <w:t xml:space="preserve"> </w:t>
      </w:r>
      <w:r w:rsidR="0029207A" w:rsidRPr="0029207A">
        <w:rPr>
          <w:rFonts w:ascii="Arial" w:hAnsi="Arial" w:cs="Arial"/>
          <w:b/>
          <w:highlight w:val="green"/>
        </w:rPr>
        <w:t xml:space="preserve">[Note: </w:t>
      </w:r>
      <w:r w:rsidR="0028277B">
        <w:rPr>
          <w:rFonts w:ascii="Arial" w:hAnsi="Arial" w:cs="Arial"/>
          <w:b/>
          <w:highlight w:val="green"/>
        </w:rPr>
        <w:t xml:space="preserve">only </w:t>
      </w:r>
      <w:r w:rsidR="0029207A" w:rsidRPr="0029207A">
        <w:rPr>
          <w:rFonts w:ascii="Arial" w:hAnsi="Arial" w:cs="Arial"/>
          <w:b/>
          <w:highlight w:val="green"/>
        </w:rPr>
        <w:t xml:space="preserve">include </w:t>
      </w:r>
      <w:r w:rsidR="0028277B">
        <w:rPr>
          <w:rFonts w:ascii="Arial" w:hAnsi="Arial" w:cs="Arial"/>
          <w:b/>
          <w:highlight w:val="green"/>
        </w:rPr>
        <w:t>yellow highlighted text</w:t>
      </w:r>
      <w:r w:rsidR="0029207A" w:rsidRPr="0029207A">
        <w:rPr>
          <w:rFonts w:ascii="Arial" w:hAnsi="Arial" w:cs="Arial"/>
          <w:b/>
          <w:highlight w:val="green"/>
        </w:rPr>
        <w:t xml:space="preserve"> where </w:t>
      </w:r>
      <w:r w:rsidR="0028277B">
        <w:rPr>
          <w:rFonts w:ascii="Arial" w:hAnsi="Arial" w:cs="Arial"/>
          <w:b/>
          <w:highlight w:val="green"/>
        </w:rPr>
        <w:t>post-termination restrictions are included in the employment contract</w:t>
      </w:r>
      <w:r w:rsidR="0029207A" w:rsidRPr="0029207A">
        <w:rPr>
          <w:rFonts w:ascii="Arial" w:hAnsi="Arial" w:cs="Arial"/>
          <w:b/>
          <w:highlight w:val="green"/>
        </w:rPr>
        <w:t>]</w:t>
      </w:r>
    </w:p>
    <w:p w14:paraId="4B2D7786" w14:textId="2DF56E53" w:rsidR="0029207A" w:rsidRPr="003C2D29" w:rsidRDefault="00CD739B" w:rsidP="00885CB5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Finally, you must return</w:t>
      </w:r>
      <w:r w:rsidR="00EF3FA1" w:rsidRPr="00EF3FA1">
        <w:rPr>
          <w:rFonts w:ascii="Arial" w:hAnsi="Arial" w:cs="Arial"/>
        </w:rPr>
        <w:t xml:space="preserve"> all </w:t>
      </w:r>
      <w:r w:rsidR="006424C0">
        <w:rPr>
          <w:rFonts w:ascii="Arial" w:hAnsi="Arial" w:cs="Arial"/>
        </w:rPr>
        <w:t>LPC</w:t>
      </w:r>
      <w:r w:rsidR="00EF3FA1" w:rsidRPr="00EF3FA1">
        <w:rPr>
          <w:rFonts w:ascii="Arial" w:hAnsi="Arial" w:cs="Arial"/>
        </w:rPr>
        <w:t xml:space="preserve"> </w:t>
      </w:r>
      <w:r w:rsidR="00EF3FA1" w:rsidRPr="00885CB5">
        <w:rPr>
          <w:rFonts w:ascii="Arial" w:hAnsi="Arial" w:cs="Arial"/>
          <w:bCs/>
        </w:rPr>
        <w:t>property</w:t>
      </w:r>
      <w:r w:rsidR="00EF3FA1" w:rsidRPr="00EF3FA1">
        <w:rPr>
          <w:rFonts w:ascii="Arial" w:hAnsi="Arial" w:cs="Arial"/>
        </w:rPr>
        <w:t xml:space="preserve">, including </w:t>
      </w:r>
      <w:r w:rsidR="0029207A">
        <w:rPr>
          <w:rFonts w:ascii="Arial" w:hAnsi="Arial" w:cs="Arial"/>
        </w:rPr>
        <w:t xml:space="preserve">but not limited to </w:t>
      </w:r>
      <w:r w:rsidR="0029207A" w:rsidRPr="003C2D29">
        <w:rPr>
          <w:rFonts w:ascii="Arial" w:hAnsi="Arial" w:cs="Arial"/>
          <w:highlight w:val="yellow"/>
        </w:rPr>
        <w:t>[all documents, papers, records, manuals, hardware and software, all electronic equipment (including mobile phones), as well as any keys, credit cards or security passes]</w:t>
      </w:r>
      <w:r w:rsidR="0029207A">
        <w:rPr>
          <w:rFonts w:ascii="Arial" w:hAnsi="Arial" w:cs="Arial"/>
        </w:rPr>
        <w:t>,</w:t>
      </w:r>
      <w:r w:rsidR="006424C0">
        <w:rPr>
          <w:rFonts w:ascii="Arial" w:hAnsi="Arial" w:cs="Arial"/>
        </w:rPr>
        <w:t xml:space="preserve"> </w:t>
      </w:r>
      <w:r w:rsidR="00EF3FA1" w:rsidRPr="00EF3FA1">
        <w:rPr>
          <w:rFonts w:ascii="Arial" w:hAnsi="Arial" w:cs="Arial"/>
        </w:rPr>
        <w:t>before you leave.</w:t>
      </w:r>
      <w:r w:rsidR="0029207A" w:rsidRPr="0029207A">
        <w:rPr>
          <w:rFonts w:ascii="Arial" w:hAnsi="Arial" w:cs="Arial"/>
        </w:rPr>
        <w:t xml:space="preserve"> </w:t>
      </w:r>
      <w:r w:rsidR="0029207A" w:rsidRPr="003C2D29">
        <w:rPr>
          <w:rFonts w:ascii="Arial" w:hAnsi="Arial" w:cs="Arial"/>
          <w:b/>
          <w:bCs/>
          <w:highlight w:val="green"/>
        </w:rPr>
        <w:t xml:space="preserve">[Note: add/delete </w:t>
      </w:r>
      <w:r w:rsidR="0028277B" w:rsidRPr="003C2D29">
        <w:rPr>
          <w:rFonts w:ascii="Arial" w:hAnsi="Arial" w:cs="Arial"/>
          <w:b/>
          <w:bCs/>
          <w:highlight w:val="green"/>
        </w:rPr>
        <w:t xml:space="preserve">yellow highlighted text </w:t>
      </w:r>
      <w:r w:rsidR="0029207A" w:rsidRPr="003C2D29">
        <w:rPr>
          <w:rFonts w:ascii="Arial" w:hAnsi="Arial" w:cs="Arial"/>
          <w:b/>
          <w:bCs/>
          <w:highlight w:val="green"/>
        </w:rPr>
        <w:t>as appropriate]</w:t>
      </w:r>
    </w:p>
    <w:p w14:paraId="0D58838E" w14:textId="2E7ECE18" w:rsidR="00B02F27" w:rsidRPr="006424C0" w:rsidRDefault="00B02F27" w:rsidP="00885CB5">
      <w:pPr>
        <w:pStyle w:val="BodyText"/>
        <w:rPr>
          <w:rFonts w:ascii="Arial" w:hAnsi="Arial" w:cs="Arial"/>
          <w:bCs/>
        </w:rPr>
      </w:pPr>
      <w:r w:rsidRPr="003C2D29">
        <w:rPr>
          <w:rFonts w:ascii="Arial" w:hAnsi="Arial" w:cs="Arial"/>
          <w:b/>
          <w:highlight w:val="green"/>
        </w:rPr>
        <w:t>[</w:t>
      </w:r>
      <w:r w:rsidR="006424C0" w:rsidRPr="003C2D29">
        <w:rPr>
          <w:rFonts w:ascii="Arial" w:hAnsi="Arial" w:cs="Arial"/>
          <w:b/>
          <w:highlight w:val="green"/>
        </w:rPr>
        <w:t>OPTIONAL</w:t>
      </w:r>
      <w:r w:rsidR="0028277B" w:rsidRPr="003C2D29">
        <w:rPr>
          <w:rFonts w:ascii="Arial" w:hAnsi="Arial" w:cs="Arial"/>
          <w:b/>
          <w:highlight w:val="green"/>
        </w:rPr>
        <w:t>: WHERE THE LPC IS WILLING TO PROVIDE A REFERENCE</w:t>
      </w:r>
      <w:r w:rsidR="006424C0" w:rsidRPr="003C2D29">
        <w:rPr>
          <w:rFonts w:ascii="Arial" w:hAnsi="Arial" w:cs="Arial"/>
          <w:b/>
          <w:highlight w:val="green"/>
        </w:rPr>
        <w:t>]</w:t>
      </w:r>
      <w:r w:rsidR="006424C0">
        <w:rPr>
          <w:rFonts w:ascii="Arial" w:hAnsi="Arial" w:cs="Arial"/>
          <w:b/>
        </w:rPr>
        <w:t xml:space="preserve"> </w:t>
      </w:r>
      <w:r w:rsidRPr="006424C0">
        <w:rPr>
          <w:rFonts w:ascii="Arial" w:hAnsi="Arial" w:cs="Arial"/>
          <w:bCs/>
        </w:rPr>
        <w:t xml:space="preserve">Reference requests for future employment should be addressed to: </w:t>
      </w:r>
      <w:r w:rsidR="006424C0">
        <w:rPr>
          <w:rFonts w:ascii="Arial" w:hAnsi="Arial" w:cs="Arial"/>
          <w:bCs/>
        </w:rPr>
        <w:t>[</w:t>
      </w:r>
      <w:r w:rsidR="0028277B">
        <w:rPr>
          <w:rFonts w:ascii="Arial" w:hAnsi="Arial" w:cs="Arial"/>
          <w:bCs/>
          <w:iCs/>
          <w:highlight w:val="yellow"/>
        </w:rPr>
        <w:t>N</w:t>
      </w:r>
      <w:r w:rsidRPr="006424C0">
        <w:rPr>
          <w:rFonts w:ascii="Arial" w:hAnsi="Arial" w:cs="Arial"/>
          <w:bCs/>
          <w:iCs/>
          <w:highlight w:val="yellow"/>
        </w:rPr>
        <w:t>ame</w:t>
      </w:r>
      <w:r w:rsidR="006424C0">
        <w:rPr>
          <w:rFonts w:ascii="Arial" w:hAnsi="Arial" w:cs="Arial"/>
          <w:bCs/>
          <w:iCs/>
        </w:rPr>
        <w:t>]</w:t>
      </w:r>
      <w:r w:rsidR="003C2D29">
        <w:rPr>
          <w:rFonts w:ascii="Arial" w:hAnsi="Arial" w:cs="Arial"/>
          <w:bCs/>
          <w:iCs/>
        </w:rPr>
        <w:t>.</w:t>
      </w:r>
    </w:p>
    <w:p w14:paraId="17BB8E2B" w14:textId="771E1A43" w:rsidR="00EF3FA1" w:rsidRPr="00D871EC" w:rsidRDefault="00EF3FA1" w:rsidP="00885CB5">
      <w:pPr>
        <w:pStyle w:val="BodyText"/>
        <w:rPr>
          <w:rFonts w:ascii="Arial" w:hAnsi="Arial" w:cs="Arial"/>
          <w:b/>
          <w:i/>
        </w:rPr>
      </w:pPr>
      <w:r w:rsidRPr="00EF3FA1">
        <w:rPr>
          <w:rFonts w:ascii="Arial" w:hAnsi="Arial" w:cs="Arial"/>
        </w:rPr>
        <w:t xml:space="preserve">You have the right to appeal the decision to terminate your employment. If you would like to do so, please set out the basis of your </w:t>
      </w:r>
      <w:r w:rsidRPr="006424C0">
        <w:rPr>
          <w:rFonts w:ascii="Arial" w:hAnsi="Arial" w:cs="Arial"/>
        </w:rPr>
        <w:t xml:space="preserve">appeal in writing and send it to </w:t>
      </w:r>
      <w:r w:rsidR="00EC49CF" w:rsidRPr="006424C0">
        <w:rPr>
          <w:rFonts w:ascii="Arial" w:hAnsi="Arial" w:cs="Arial"/>
        </w:rPr>
        <w:t>[</w:t>
      </w:r>
      <w:r w:rsidR="0028277B">
        <w:rPr>
          <w:rFonts w:ascii="Arial" w:hAnsi="Arial" w:cs="Arial"/>
          <w:highlight w:val="yellow"/>
        </w:rPr>
        <w:t>N</w:t>
      </w:r>
      <w:r w:rsidRPr="006424C0">
        <w:rPr>
          <w:rFonts w:ascii="Arial" w:hAnsi="Arial" w:cs="Arial"/>
          <w:highlight w:val="yellow"/>
        </w:rPr>
        <w:t>ame</w:t>
      </w:r>
      <w:r w:rsidR="006424C0">
        <w:rPr>
          <w:rFonts w:ascii="Arial" w:hAnsi="Arial" w:cs="Arial"/>
        </w:rPr>
        <w:t xml:space="preserve">, </w:t>
      </w:r>
      <w:r w:rsidR="006424C0" w:rsidRPr="006424C0">
        <w:rPr>
          <w:rFonts w:ascii="Arial" w:hAnsi="Arial" w:cs="Arial"/>
          <w:highlight w:val="yellow"/>
        </w:rPr>
        <w:t>title, email address</w:t>
      </w:r>
      <w:r w:rsidR="00EC49CF" w:rsidRPr="006424C0">
        <w:rPr>
          <w:rFonts w:ascii="Arial" w:hAnsi="Arial" w:cs="Arial"/>
        </w:rPr>
        <w:t>]</w:t>
      </w:r>
      <w:r w:rsidRPr="006424C0">
        <w:rPr>
          <w:rFonts w:ascii="Arial" w:hAnsi="Arial" w:cs="Arial"/>
        </w:rPr>
        <w:t xml:space="preserve">, within </w:t>
      </w:r>
      <w:r w:rsidR="00CD739B" w:rsidRPr="006424C0">
        <w:rPr>
          <w:rFonts w:ascii="Arial" w:hAnsi="Arial" w:cs="Arial"/>
        </w:rPr>
        <w:t>[</w:t>
      </w:r>
      <w:r w:rsidR="00D871EC" w:rsidRPr="006424C0">
        <w:rPr>
          <w:rFonts w:ascii="Arial" w:hAnsi="Arial" w:cs="Arial"/>
          <w:highlight w:val="yellow"/>
        </w:rPr>
        <w:t>7</w:t>
      </w:r>
      <w:r w:rsidR="006424C0">
        <w:rPr>
          <w:rFonts w:ascii="Arial" w:hAnsi="Arial" w:cs="Arial"/>
        </w:rPr>
        <w:t>]</w:t>
      </w:r>
      <w:r w:rsidRPr="006424C0">
        <w:rPr>
          <w:rFonts w:ascii="Arial" w:hAnsi="Arial" w:cs="Arial"/>
        </w:rPr>
        <w:t xml:space="preserve"> days</w:t>
      </w:r>
      <w:r w:rsidR="00D871EC" w:rsidRPr="006424C0">
        <w:rPr>
          <w:rFonts w:ascii="Arial" w:hAnsi="Arial" w:cs="Arial"/>
        </w:rPr>
        <w:t xml:space="preserve"> </w:t>
      </w:r>
      <w:r w:rsidRPr="006424C0">
        <w:rPr>
          <w:rFonts w:ascii="Arial" w:hAnsi="Arial" w:cs="Arial"/>
        </w:rPr>
        <w:t>of the date of this letter.</w:t>
      </w:r>
      <w:r w:rsidR="006D3C46">
        <w:rPr>
          <w:rFonts w:ascii="Arial" w:hAnsi="Arial" w:cs="Arial"/>
        </w:rPr>
        <w:t xml:space="preserve"> </w:t>
      </w:r>
      <w:r w:rsidR="006D3C46" w:rsidRPr="006D3C46">
        <w:rPr>
          <w:rFonts w:ascii="Arial" w:hAnsi="Arial" w:cs="Arial"/>
          <w:b/>
          <w:bCs/>
          <w:highlight w:val="green"/>
        </w:rPr>
        <w:t xml:space="preserve">[Note: </w:t>
      </w:r>
      <w:r w:rsidR="0028277B">
        <w:rPr>
          <w:rFonts w:ascii="Arial" w:hAnsi="Arial" w:cs="Arial"/>
          <w:b/>
          <w:bCs/>
          <w:highlight w:val="green"/>
        </w:rPr>
        <w:t xml:space="preserve">check the </w:t>
      </w:r>
      <w:r w:rsidR="0028277B" w:rsidRPr="006D3C46">
        <w:rPr>
          <w:rFonts w:ascii="Arial" w:hAnsi="Arial" w:cs="Arial"/>
          <w:b/>
          <w:bCs/>
          <w:highlight w:val="green"/>
        </w:rPr>
        <w:t xml:space="preserve">LPC </w:t>
      </w:r>
      <w:r w:rsidR="003C2D29">
        <w:rPr>
          <w:rFonts w:ascii="Arial" w:hAnsi="Arial" w:cs="Arial"/>
          <w:b/>
          <w:bCs/>
          <w:highlight w:val="green"/>
        </w:rPr>
        <w:t>Staff H</w:t>
      </w:r>
      <w:r w:rsidR="0028277B" w:rsidRPr="006D3C46">
        <w:rPr>
          <w:rFonts w:ascii="Arial" w:hAnsi="Arial" w:cs="Arial"/>
          <w:b/>
          <w:bCs/>
          <w:highlight w:val="green"/>
        </w:rPr>
        <w:t xml:space="preserve">andbook </w:t>
      </w:r>
      <w:r w:rsidR="0028277B">
        <w:rPr>
          <w:rFonts w:ascii="Arial" w:hAnsi="Arial" w:cs="Arial"/>
          <w:b/>
          <w:bCs/>
          <w:highlight w:val="green"/>
        </w:rPr>
        <w:t xml:space="preserve">to </w:t>
      </w:r>
      <w:r w:rsidR="006D3C46" w:rsidRPr="006D3C46">
        <w:rPr>
          <w:rFonts w:ascii="Arial" w:hAnsi="Arial" w:cs="Arial"/>
          <w:b/>
          <w:bCs/>
          <w:highlight w:val="green"/>
        </w:rPr>
        <w:t xml:space="preserve">ensure time limit to lodge appeal </w:t>
      </w:r>
      <w:r w:rsidR="006D3C46">
        <w:rPr>
          <w:rFonts w:ascii="Arial" w:hAnsi="Arial" w:cs="Arial"/>
          <w:b/>
          <w:bCs/>
          <w:highlight w:val="green"/>
        </w:rPr>
        <w:t>corresponds</w:t>
      </w:r>
      <w:r w:rsidR="006D3C46" w:rsidRPr="006D3C46">
        <w:rPr>
          <w:rFonts w:ascii="Arial" w:hAnsi="Arial" w:cs="Arial"/>
          <w:b/>
          <w:bCs/>
          <w:highlight w:val="green"/>
        </w:rPr>
        <w:t>]</w:t>
      </w:r>
    </w:p>
    <w:p w14:paraId="4EA34B5E" w14:textId="24B17942" w:rsidR="00EF3FA1" w:rsidRPr="00EF3FA1" w:rsidRDefault="00EF3FA1" w:rsidP="00885CB5">
      <w:pPr>
        <w:pStyle w:val="BodyText"/>
        <w:rPr>
          <w:rFonts w:ascii="Arial" w:hAnsi="Arial" w:cs="Arial"/>
        </w:rPr>
      </w:pPr>
      <w:r w:rsidRPr="00EF3FA1">
        <w:rPr>
          <w:rFonts w:ascii="Arial" w:hAnsi="Arial" w:cs="Arial"/>
        </w:rPr>
        <w:t xml:space="preserve">The </w:t>
      </w:r>
      <w:r w:rsidR="006424C0">
        <w:rPr>
          <w:rFonts w:ascii="Arial" w:hAnsi="Arial" w:cs="Arial"/>
        </w:rPr>
        <w:t>LPC</w:t>
      </w:r>
      <w:r w:rsidRPr="00EF3FA1">
        <w:rPr>
          <w:rFonts w:ascii="Arial" w:hAnsi="Arial" w:cs="Arial"/>
        </w:rPr>
        <w:t xml:space="preserve"> </w:t>
      </w:r>
      <w:r w:rsidR="00DC6FEB">
        <w:rPr>
          <w:rFonts w:ascii="Arial" w:hAnsi="Arial" w:cs="Arial"/>
        </w:rPr>
        <w:t xml:space="preserve">very </w:t>
      </w:r>
      <w:proofErr w:type="gramStart"/>
      <w:r w:rsidR="00DC6FEB">
        <w:rPr>
          <w:rFonts w:ascii="Arial" w:hAnsi="Arial" w:cs="Arial"/>
        </w:rPr>
        <w:t>much</w:t>
      </w:r>
      <w:proofErr w:type="gramEnd"/>
      <w:r w:rsidR="00DC6FEB">
        <w:rPr>
          <w:rFonts w:ascii="Arial" w:hAnsi="Arial" w:cs="Arial"/>
        </w:rPr>
        <w:t xml:space="preserve"> regrets that it has been necessary to make you redundan</w:t>
      </w:r>
      <w:r w:rsidR="00D871EC">
        <w:rPr>
          <w:rFonts w:ascii="Arial" w:hAnsi="Arial" w:cs="Arial"/>
        </w:rPr>
        <w:t>t</w:t>
      </w:r>
      <w:r w:rsidR="00DC6FEB">
        <w:rPr>
          <w:rFonts w:ascii="Arial" w:hAnsi="Arial" w:cs="Arial"/>
        </w:rPr>
        <w:t xml:space="preserve"> and I</w:t>
      </w:r>
      <w:r w:rsidR="00F45C4D">
        <w:rPr>
          <w:rFonts w:ascii="Arial" w:hAnsi="Arial" w:cs="Arial"/>
        </w:rPr>
        <w:t xml:space="preserve"> would like</w:t>
      </w:r>
      <w:r w:rsidR="00DC6FEB">
        <w:rPr>
          <w:rFonts w:ascii="Arial" w:hAnsi="Arial" w:cs="Arial"/>
        </w:rPr>
        <w:t xml:space="preserve"> </w:t>
      </w:r>
      <w:r w:rsidRPr="00EF3FA1">
        <w:rPr>
          <w:rFonts w:ascii="Arial" w:hAnsi="Arial" w:cs="Arial"/>
        </w:rPr>
        <w:t>to than</w:t>
      </w:r>
      <w:r w:rsidR="00DC6FEB">
        <w:rPr>
          <w:rFonts w:ascii="Arial" w:hAnsi="Arial" w:cs="Arial"/>
        </w:rPr>
        <w:t xml:space="preserve">k you for your contribution to the </w:t>
      </w:r>
      <w:r w:rsidR="006424C0">
        <w:rPr>
          <w:rFonts w:ascii="Arial" w:hAnsi="Arial" w:cs="Arial"/>
        </w:rPr>
        <w:t>LPC</w:t>
      </w:r>
      <w:r w:rsidRPr="00EF3FA1">
        <w:rPr>
          <w:rFonts w:ascii="Arial" w:hAnsi="Arial" w:cs="Arial"/>
        </w:rPr>
        <w:t xml:space="preserve"> over the course of your employment.  On behalf of the </w:t>
      </w:r>
      <w:r w:rsidR="006424C0">
        <w:rPr>
          <w:rFonts w:ascii="Arial" w:hAnsi="Arial" w:cs="Arial"/>
        </w:rPr>
        <w:t>LPC</w:t>
      </w:r>
      <w:r w:rsidRPr="00EF3FA1">
        <w:rPr>
          <w:rFonts w:ascii="Arial" w:hAnsi="Arial" w:cs="Arial"/>
        </w:rPr>
        <w:t>, I wish you the very best for the future.</w:t>
      </w:r>
    </w:p>
    <w:p w14:paraId="698F3E92" w14:textId="1A26D6B4" w:rsidR="00EF3FA1" w:rsidRDefault="00EF3FA1" w:rsidP="00885CB5">
      <w:pPr>
        <w:pStyle w:val="BodyText"/>
        <w:rPr>
          <w:rFonts w:ascii="Arial" w:hAnsi="Arial" w:cs="Arial"/>
        </w:rPr>
      </w:pPr>
      <w:r w:rsidRPr="00EF3FA1">
        <w:rPr>
          <w:rFonts w:ascii="Arial" w:hAnsi="Arial" w:cs="Arial"/>
        </w:rPr>
        <w:t xml:space="preserve">Yours </w:t>
      </w:r>
      <w:r w:rsidRPr="00885CB5">
        <w:rPr>
          <w:rFonts w:ascii="Arial" w:hAnsi="Arial" w:cs="Arial"/>
          <w:bCs/>
        </w:rPr>
        <w:t>sincerely</w:t>
      </w:r>
    </w:p>
    <w:p w14:paraId="376056AF" w14:textId="23898C4B" w:rsidR="00133D70" w:rsidRDefault="00133D70" w:rsidP="00EF3FA1">
      <w:pPr>
        <w:spacing w:after="180"/>
        <w:rPr>
          <w:rFonts w:ascii="Arial" w:hAnsi="Arial" w:cs="Arial"/>
          <w:sz w:val="22"/>
          <w:szCs w:val="22"/>
        </w:rPr>
      </w:pPr>
    </w:p>
    <w:p w14:paraId="6ED7EE23" w14:textId="6CD7AD32" w:rsidR="00624323" w:rsidRDefault="00624323" w:rsidP="00EF3FA1">
      <w:pPr>
        <w:spacing w:after="180"/>
        <w:rPr>
          <w:rFonts w:ascii="Arial" w:hAnsi="Arial" w:cs="Arial"/>
          <w:sz w:val="22"/>
          <w:szCs w:val="22"/>
        </w:rPr>
      </w:pPr>
    </w:p>
    <w:p w14:paraId="291C5A5D" w14:textId="77777777" w:rsidR="00624323" w:rsidRDefault="00624323" w:rsidP="00EF3FA1">
      <w:pPr>
        <w:spacing w:after="180"/>
        <w:rPr>
          <w:rFonts w:ascii="Arial" w:hAnsi="Arial" w:cs="Arial"/>
          <w:sz w:val="22"/>
          <w:szCs w:val="22"/>
        </w:rPr>
      </w:pPr>
    </w:p>
    <w:p w14:paraId="05EA43C8" w14:textId="2F8FA845" w:rsidR="00133D70" w:rsidRDefault="0028277B" w:rsidP="00885C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8277B">
        <w:rPr>
          <w:rFonts w:ascii="Arial" w:hAnsi="Arial" w:cs="Arial"/>
          <w:highlight w:val="yellow"/>
        </w:rPr>
        <w:t>Name</w:t>
      </w:r>
      <w:r>
        <w:rPr>
          <w:rFonts w:ascii="Arial" w:hAnsi="Arial" w:cs="Arial"/>
        </w:rPr>
        <w:t>]</w:t>
      </w:r>
    </w:p>
    <w:p w14:paraId="353731A3" w14:textId="428E47CA" w:rsidR="0028277B" w:rsidRDefault="0028277B" w:rsidP="00885C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8277B">
        <w:rPr>
          <w:rFonts w:ascii="Arial" w:hAnsi="Arial" w:cs="Arial"/>
          <w:highlight w:val="yellow"/>
        </w:rPr>
        <w:t>Title</w:t>
      </w:r>
      <w:r>
        <w:rPr>
          <w:rFonts w:ascii="Arial" w:hAnsi="Arial" w:cs="Arial"/>
        </w:rPr>
        <w:t>]</w:t>
      </w:r>
    </w:p>
    <w:p w14:paraId="6764D6BD" w14:textId="45B4B2D0" w:rsidR="00860865" w:rsidRPr="00860865" w:rsidRDefault="00860865" w:rsidP="00885CB5">
      <w:pPr>
        <w:pStyle w:val="BodyTextBold"/>
      </w:pPr>
      <w:r w:rsidRPr="00860865">
        <w:t>On behalf of [</w:t>
      </w:r>
      <w:r w:rsidRPr="00860865">
        <w:rPr>
          <w:highlight w:val="yellow"/>
        </w:rPr>
        <w:t>X</w:t>
      </w:r>
      <w:r w:rsidRPr="00860865">
        <w:t>] LPC</w:t>
      </w:r>
    </w:p>
    <w:p w14:paraId="2AA40417" w14:textId="77777777" w:rsidR="0028277B" w:rsidRDefault="0028277B">
      <w:pPr>
        <w:spacing w:after="180"/>
        <w:rPr>
          <w:rFonts w:ascii="Arial" w:hAnsi="Arial" w:cs="Arial"/>
          <w:sz w:val="22"/>
          <w:szCs w:val="22"/>
        </w:rPr>
      </w:pPr>
    </w:p>
    <w:p w14:paraId="0736F8B9" w14:textId="1D8B4F3A" w:rsidR="00133D70" w:rsidRPr="00223EE9" w:rsidRDefault="003C2D29" w:rsidP="003C2D29">
      <w:pPr>
        <w:pStyle w:val="AppendixHeading"/>
        <w:numPr>
          <w:ilvl w:val="0"/>
          <w:numId w:val="0"/>
        </w:numPr>
        <w:jc w:val="center"/>
      </w:pPr>
      <w:r>
        <w:lastRenderedPageBreak/>
        <w:t>APPENDIX</w:t>
      </w:r>
      <w:r w:rsidR="00885CB5">
        <w:t xml:space="preserve">: </w:t>
      </w:r>
      <w:r w:rsidR="00133D70" w:rsidRPr="00223EE9">
        <w:t>BREAKDOWN OF REDUNDANCY PAYMENT</w:t>
      </w:r>
    </w:p>
    <w:p w14:paraId="57494F14" w14:textId="77777777" w:rsidR="00133D70" w:rsidRPr="00223EE9" w:rsidRDefault="00133D70" w:rsidP="0028277B">
      <w:pPr>
        <w:rPr>
          <w:rFonts w:ascii="Arial" w:hAnsi="Arial" w:cs="Arial"/>
          <w:b/>
          <w:sz w:val="22"/>
          <w:szCs w:val="22"/>
        </w:rPr>
      </w:pPr>
    </w:p>
    <w:p w14:paraId="326B9B2B" w14:textId="77777777" w:rsidR="00133D70" w:rsidRPr="00223EE9" w:rsidRDefault="00133D70" w:rsidP="00133D7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55"/>
        <w:gridCol w:w="4057"/>
      </w:tblGrid>
      <w:tr w:rsidR="00133D70" w:rsidRPr="00223EE9" w14:paraId="7377E610" w14:textId="77777777" w:rsidTr="00463794">
        <w:tc>
          <w:tcPr>
            <w:tcW w:w="4321" w:type="dxa"/>
          </w:tcPr>
          <w:p w14:paraId="652C7F7C" w14:textId="476181B7" w:rsidR="00133D70" w:rsidRPr="00223EE9" w:rsidRDefault="00133D70" w:rsidP="00133D7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NAME: </w:t>
            </w:r>
            <w:r w:rsidR="006D3C46"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………………………………….</w:t>
            </w:r>
          </w:p>
          <w:p w14:paraId="7723A118" w14:textId="77777777" w:rsidR="00133D70" w:rsidRPr="00223EE9" w:rsidRDefault="00133D70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7" w:type="dxa"/>
          </w:tcPr>
          <w:p w14:paraId="2CE808E3" w14:textId="3F6245DB" w:rsidR="00133D70" w:rsidRPr="006D3C46" w:rsidRDefault="00133D70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LENGTH OF SERVICE:</w:t>
            </w:r>
            <w:proofErr w:type="gramStart"/>
            <w:r w:rsidR="006D3C46"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..</w:t>
            </w:r>
            <w:proofErr w:type="gramEnd"/>
            <w:r w:rsidR="006D3C46"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</w:t>
            </w:r>
          </w:p>
          <w:p w14:paraId="5CA9A6FB" w14:textId="77777777" w:rsidR="00133D70" w:rsidRPr="006D3C46" w:rsidRDefault="00133D70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133D70" w:rsidRPr="00223EE9" w14:paraId="763F5E81" w14:textId="77777777" w:rsidTr="00463794">
        <w:tc>
          <w:tcPr>
            <w:tcW w:w="4321" w:type="dxa"/>
          </w:tcPr>
          <w:p w14:paraId="59C1EFD1" w14:textId="6BDE6A54" w:rsidR="00133D70" w:rsidRPr="00223EE9" w:rsidRDefault="00133D70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AGE: </w:t>
            </w:r>
            <w:r w:rsidR="006D3C46"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…………………………………….</w:t>
            </w:r>
          </w:p>
          <w:p w14:paraId="001A1672" w14:textId="77777777" w:rsidR="00133D70" w:rsidRPr="00223EE9" w:rsidRDefault="00133D70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7" w:type="dxa"/>
          </w:tcPr>
          <w:p w14:paraId="03DBCE03" w14:textId="08420BB0" w:rsidR="00133D70" w:rsidRPr="006D3C46" w:rsidRDefault="00133D70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ANNUAL SALARY</w:t>
            </w:r>
            <w:r w:rsidR="006D3C46"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: …………………….</w:t>
            </w:r>
          </w:p>
          <w:p w14:paraId="227AFE38" w14:textId="77777777" w:rsidR="00463794" w:rsidRPr="006D3C46" w:rsidRDefault="00463794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637763DF" w14:textId="74BE472B" w:rsidR="006D3C46" w:rsidRPr="006D3C46" w:rsidRDefault="00463794" w:rsidP="00133D70">
            <w:pPr>
              <w:spacing w:before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WEEKLY SALARY:</w:t>
            </w:r>
            <w:r w:rsidR="006D3C46"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…………………….</w:t>
            </w: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ab/>
              <w:t xml:space="preserve">  </w:t>
            </w:r>
          </w:p>
        </w:tc>
      </w:tr>
    </w:tbl>
    <w:p w14:paraId="78196003" w14:textId="77777777" w:rsidR="00133D70" w:rsidRPr="00223EE9" w:rsidRDefault="00133D70" w:rsidP="00133D70">
      <w:pPr>
        <w:rPr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1"/>
        <w:gridCol w:w="4141"/>
      </w:tblGrid>
      <w:tr w:rsidR="00133D70" w:rsidRPr="00223EE9" w14:paraId="3C85C08C" w14:textId="77777777" w:rsidTr="003C2D29">
        <w:tc>
          <w:tcPr>
            <w:tcW w:w="4161" w:type="dxa"/>
            <w:shd w:val="clear" w:color="auto" w:fill="auto"/>
          </w:tcPr>
          <w:p w14:paraId="07C78564" w14:textId="14405F2B" w:rsidR="00133D70" w:rsidRPr="00223EE9" w:rsidRDefault="00133D70" w:rsidP="00885CB5">
            <w:pPr>
              <w:spacing w:after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EE9">
              <w:rPr>
                <w:rFonts w:ascii="Arial" w:hAnsi="Arial" w:cs="Arial"/>
                <w:b/>
                <w:sz w:val="22"/>
                <w:szCs w:val="22"/>
              </w:rPr>
              <w:t>Type of Payment</w:t>
            </w:r>
          </w:p>
        </w:tc>
        <w:tc>
          <w:tcPr>
            <w:tcW w:w="4141" w:type="dxa"/>
            <w:shd w:val="clear" w:color="auto" w:fill="auto"/>
          </w:tcPr>
          <w:p w14:paraId="33F4419C" w14:textId="77777777" w:rsidR="00133D70" w:rsidRPr="00223EE9" w:rsidRDefault="00133D70" w:rsidP="00885CB5">
            <w:pPr>
              <w:spacing w:after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EE9">
              <w:rPr>
                <w:rFonts w:ascii="Arial" w:hAnsi="Arial" w:cs="Arial"/>
                <w:b/>
                <w:sz w:val="22"/>
                <w:szCs w:val="22"/>
              </w:rPr>
              <w:t>Amount of Payment</w:t>
            </w:r>
          </w:p>
        </w:tc>
      </w:tr>
      <w:tr w:rsidR="00133D70" w:rsidRPr="00223EE9" w14:paraId="4445134F" w14:textId="77777777" w:rsidTr="003C2D29">
        <w:tc>
          <w:tcPr>
            <w:tcW w:w="4161" w:type="dxa"/>
            <w:shd w:val="clear" w:color="auto" w:fill="auto"/>
          </w:tcPr>
          <w:p w14:paraId="7D75B233" w14:textId="0E11A828" w:rsidR="00133D70" w:rsidRPr="00223EE9" w:rsidRDefault="00133D70" w:rsidP="00885CB5">
            <w:pPr>
              <w:spacing w:after="180"/>
              <w:rPr>
                <w:rFonts w:ascii="Arial" w:hAnsi="Arial" w:cs="Arial"/>
                <w:sz w:val="22"/>
                <w:szCs w:val="22"/>
              </w:rPr>
            </w:pPr>
            <w:r w:rsidRPr="00223EE9">
              <w:rPr>
                <w:rFonts w:ascii="Arial" w:hAnsi="Arial" w:cs="Arial"/>
                <w:sz w:val="22"/>
                <w:szCs w:val="22"/>
              </w:rPr>
              <w:t xml:space="preserve">Payment in lieu of </w:t>
            </w:r>
            <w:proofErr w:type="gramStart"/>
            <w:r w:rsidRPr="00223EE9">
              <w:rPr>
                <w:rFonts w:ascii="Arial" w:hAnsi="Arial" w:cs="Arial"/>
                <w:sz w:val="22"/>
                <w:szCs w:val="22"/>
              </w:rPr>
              <w:t>notice</w:t>
            </w:r>
            <w:proofErr w:type="gramEnd"/>
            <w:r w:rsidR="006D3C46">
              <w:rPr>
                <w:rFonts w:ascii="Arial" w:hAnsi="Arial" w:cs="Arial"/>
                <w:sz w:val="22"/>
                <w:szCs w:val="22"/>
              </w:rPr>
              <w:t xml:space="preserve"> – total payable </w:t>
            </w:r>
            <w:r w:rsidR="006D3C46" w:rsidRPr="00C36EA1">
              <w:rPr>
                <w:rFonts w:ascii="Arial" w:hAnsi="Arial" w:cs="Arial"/>
                <w:sz w:val="22"/>
                <w:szCs w:val="22"/>
                <w:highlight w:val="yellow"/>
              </w:rPr>
              <w:t>[•</w:t>
            </w:r>
            <w:r w:rsidR="006D3C46" w:rsidRPr="00C36EA1">
              <w:rPr>
                <w:rFonts w:ascii="Arial" w:hAnsi="Arial" w:cs="Arial"/>
                <w:sz w:val="22"/>
                <w:szCs w:val="22"/>
              </w:rPr>
              <w:t>] [</w:t>
            </w:r>
            <w:r w:rsidR="006D3C46" w:rsidRPr="00C36EA1">
              <w:rPr>
                <w:rFonts w:ascii="Arial" w:hAnsi="Arial" w:cs="Arial"/>
                <w:sz w:val="22"/>
                <w:szCs w:val="22"/>
                <w:highlight w:val="yellow"/>
              </w:rPr>
              <w:t>weeks</w:t>
            </w:r>
            <w:r w:rsidR="006D3C46" w:rsidRPr="00C36EA1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="006D3C46" w:rsidRPr="00C36EA1"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  <w:t>OR</w:t>
            </w:r>
            <w:r w:rsidR="006D3C46" w:rsidRPr="00C36EA1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6D3C46" w:rsidRPr="00C36EA1">
              <w:rPr>
                <w:rFonts w:ascii="Arial" w:hAnsi="Arial" w:cs="Arial"/>
                <w:sz w:val="22"/>
                <w:szCs w:val="22"/>
                <w:highlight w:val="yellow"/>
              </w:rPr>
              <w:t>months</w:t>
            </w:r>
            <w:r w:rsidR="006D3C46" w:rsidRPr="00C36EA1">
              <w:rPr>
                <w:rFonts w:ascii="Arial" w:hAnsi="Arial" w:cs="Arial"/>
                <w:sz w:val="22"/>
                <w:szCs w:val="22"/>
              </w:rPr>
              <w:t xml:space="preserve">].  </w:t>
            </w:r>
          </w:p>
        </w:tc>
        <w:tc>
          <w:tcPr>
            <w:tcW w:w="4141" w:type="dxa"/>
            <w:shd w:val="clear" w:color="auto" w:fill="auto"/>
          </w:tcPr>
          <w:p w14:paraId="5A0D1E02" w14:textId="167E3544" w:rsidR="00133D70" w:rsidRPr="00223EE9" w:rsidRDefault="00133D70" w:rsidP="00885CB5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23EE9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INSERT</w:t>
            </w:r>
            <w:r w:rsidRPr="00223EE9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Pr="00223EE9">
              <w:rPr>
                <w:rFonts w:ascii="Arial" w:hAnsi="Arial" w:cs="Arial"/>
                <w:sz w:val="22"/>
                <w:szCs w:val="22"/>
              </w:rPr>
              <w:t>less PAYE deductions</w:t>
            </w:r>
          </w:p>
        </w:tc>
      </w:tr>
      <w:tr w:rsidR="00133D70" w:rsidRPr="00223EE9" w14:paraId="496A8041" w14:textId="77777777" w:rsidTr="003C2D29">
        <w:tc>
          <w:tcPr>
            <w:tcW w:w="4161" w:type="dxa"/>
            <w:shd w:val="clear" w:color="auto" w:fill="auto"/>
          </w:tcPr>
          <w:p w14:paraId="6442B1E1" w14:textId="77777777" w:rsidR="00133D70" w:rsidRPr="00223EE9" w:rsidRDefault="00133D70" w:rsidP="00885CB5">
            <w:pPr>
              <w:spacing w:after="180"/>
              <w:rPr>
                <w:rFonts w:ascii="Arial" w:hAnsi="Arial" w:cs="Arial"/>
                <w:sz w:val="22"/>
                <w:szCs w:val="22"/>
              </w:rPr>
            </w:pPr>
            <w:r w:rsidRPr="00223EE9">
              <w:rPr>
                <w:rFonts w:ascii="Arial" w:hAnsi="Arial" w:cs="Arial"/>
                <w:sz w:val="22"/>
                <w:szCs w:val="22"/>
              </w:rPr>
              <w:t>Statutory redundancy pay entitlement</w:t>
            </w:r>
          </w:p>
        </w:tc>
        <w:tc>
          <w:tcPr>
            <w:tcW w:w="4141" w:type="dxa"/>
            <w:shd w:val="clear" w:color="auto" w:fill="auto"/>
          </w:tcPr>
          <w:p w14:paraId="160498E7" w14:textId="048FAA20" w:rsidR="00133D70" w:rsidRPr="00223EE9" w:rsidRDefault="00133D70" w:rsidP="00885CB5">
            <w:pPr>
              <w:spacing w:after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23EE9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6D3C4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INSERT</w:t>
            </w:r>
            <w:r w:rsidRPr="00223EE9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</w:tr>
    </w:tbl>
    <w:p w14:paraId="0FB68784" w14:textId="77777777" w:rsidR="00133D70" w:rsidRPr="00223EE9" w:rsidRDefault="00133D70" w:rsidP="00EF3FA1">
      <w:pPr>
        <w:spacing w:after="180"/>
        <w:rPr>
          <w:rFonts w:ascii="Arial" w:hAnsi="Arial" w:cs="Arial"/>
          <w:sz w:val="22"/>
          <w:szCs w:val="22"/>
        </w:rPr>
      </w:pPr>
    </w:p>
    <w:p w14:paraId="687999D5" w14:textId="77777777" w:rsidR="00463794" w:rsidRPr="00223EE9" w:rsidRDefault="00463794" w:rsidP="00A456E0">
      <w:pPr>
        <w:pStyle w:val="SchLevel1Bold"/>
      </w:pPr>
      <w:r w:rsidRPr="00223EE9">
        <w:t>How the Statutory Redundancy payment is calculated:</w:t>
      </w:r>
    </w:p>
    <w:p w14:paraId="1C0F7A24" w14:textId="4A4F8F63" w:rsidR="00463794" w:rsidRPr="00223EE9" w:rsidRDefault="00463794" w:rsidP="00A456E0">
      <w:pPr>
        <w:pStyle w:val="SchLevel2"/>
      </w:pPr>
      <w:r w:rsidRPr="00223EE9">
        <w:t xml:space="preserve">A statutory redundancy payment is only payable if you have two years' continuous employment. It is based on your age, length of service and gross weekly pay </w:t>
      </w:r>
      <w:bookmarkStart w:id="1" w:name="_Hlk110591111"/>
      <w:r w:rsidRPr="00223EE9">
        <w:t>(subject to a statutory maximum of £</w:t>
      </w:r>
      <w:r w:rsidR="0028277B">
        <w:t>[</w:t>
      </w:r>
      <w:r w:rsidR="006D3C46" w:rsidRPr="006D3C46">
        <w:rPr>
          <w:bCs/>
          <w:iCs/>
          <w:highlight w:val="yellow"/>
        </w:rPr>
        <w:t>571</w:t>
      </w:r>
      <w:r w:rsidR="0028277B">
        <w:rPr>
          <w:bCs/>
          <w:iCs/>
        </w:rPr>
        <w:t>]</w:t>
      </w:r>
      <w:r w:rsidRPr="00223EE9">
        <w:t xml:space="preserve"> per week). </w:t>
      </w:r>
      <w:r w:rsidR="006D3C46" w:rsidRPr="006D3C46">
        <w:rPr>
          <w:b/>
          <w:bCs/>
          <w:highlight w:val="green"/>
        </w:rPr>
        <w:t xml:space="preserve">[Note: </w:t>
      </w:r>
      <w:r w:rsidR="0028277B">
        <w:rPr>
          <w:b/>
          <w:bCs/>
          <w:highlight w:val="green"/>
        </w:rPr>
        <w:t>the</w:t>
      </w:r>
      <w:r w:rsidR="006D3C46" w:rsidRPr="006D3C46">
        <w:rPr>
          <w:b/>
          <w:bCs/>
          <w:highlight w:val="green"/>
        </w:rPr>
        <w:t xml:space="preserve"> statutory </w:t>
      </w:r>
      <w:r w:rsidR="0028277B">
        <w:rPr>
          <w:b/>
          <w:bCs/>
          <w:highlight w:val="green"/>
        </w:rPr>
        <w:t>maximum</w:t>
      </w:r>
      <w:r w:rsidR="006D3C46" w:rsidRPr="006D3C46">
        <w:rPr>
          <w:b/>
          <w:bCs/>
          <w:highlight w:val="green"/>
        </w:rPr>
        <w:t xml:space="preserve"> is adjusted annually and is correct as of 6 April 2022 until 5 April 2023]</w:t>
      </w:r>
      <w:bookmarkEnd w:id="1"/>
    </w:p>
    <w:p w14:paraId="1C71F044" w14:textId="77777777" w:rsidR="00463794" w:rsidRPr="00223EE9" w:rsidRDefault="00463794" w:rsidP="00A456E0">
      <w:pPr>
        <w:pStyle w:val="SchLevel2"/>
        <w:rPr>
          <w:rFonts w:ascii="Arial" w:hAnsi="Arial" w:cs="Arial"/>
        </w:rPr>
      </w:pPr>
      <w:r w:rsidRPr="00223EE9">
        <w:rPr>
          <w:rFonts w:ascii="Arial" w:hAnsi="Arial" w:cs="Arial"/>
        </w:rPr>
        <w:t xml:space="preserve">The </w:t>
      </w:r>
      <w:r w:rsidRPr="00885CB5">
        <w:t>statutory</w:t>
      </w:r>
      <w:r w:rsidRPr="00223EE9">
        <w:rPr>
          <w:rFonts w:ascii="Arial" w:hAnsi="Arial" w:cs="Arial"/>
        </w:rPr>
        <w:t xml:space="preserve"> </w:t>
      </w:r>
      <w:r w:rsidRPr="00A456E0">
        <w:t>formula</w:t>
      </w:r>
      <w:r w:rsidRPr="00223EE9">
        <w:rPr>
          <w:rFonts w:ascii="Arial" w:hAnsi="Arial" w:cs="Arial"/>
        </w:rPr>
        <w:t xml:space="preserve"> is:</w:t>
      </w:r>
    </w:p>
    <w:p w14:paraId="5A1B3512" w14:textId="77777777" w:rsidR="00463794" w:rsidRPr="00223EE9" w:rsidRDefault="00463794" w:rsidP="00A456E0">
      <w:pPr>
        <w:pStyle w:val="SchLevel4"/>
      </w:pPr>
      <w:r w:rsidRPr="00223EE9">
        <w:t>1.5 weeks' pay for each complete year of service in which you were aged 41 or over;</w:t>
      </w:r>
    </w:p>
    <w:p w14:paraId="60CFE19B" w14:textId="77777777" w:rsidR="00463794" w:rsidRPr="00223EE9" w:rsidRDefault="00463794" w:rsidP="00A456E0">
      <w:pPr>
        <w:pStyle w:val="SchLevel4"/>
      </w:pPr>
      <w:r w:rsidRPr="00223EE9">
        <w:t>1 week's pay for each complete year of service aged 22 or over but under the age of 41; and</w:t>
      </w:r>
    </w:p>
    <w:p w14:paraId="220EF0FF" w14:textId="77777777" w:rsidR="00463794" w:rsidRPr="00223EE9" w:rsidRDefault="00463794" w:rsidP="00A456E0">
      <w:pPr>
        <w:pStyle w:val="SchLevel4"/>
      </w:pPr>
      <w:r w:rsidRPr="00223EE9">
        <w:t>0.5 week's pay for each complete year of service in which you were aged under 22.</w:t>
      </w:r>
    </w:p>
    <w:p w14:paraId="32401984" w14:textId="77777777" w:rsidR="00463794" w:rsidRPr="00A052B8" w:rsidRDefault="00463794" w:rsidP="00A456E0">
      <w:pPr>
        <w:pStyle w:val="SchLevel2"/>
        <w:rPr>
          <w:rFonts w:ascii="Arial" w:hAnsi="Arial" w:cs="Arial"/>
        </w:rPr>
      </w:pPr>
      <w:r w:rsidRPr="00A052B8">
        <w:rPr>
          <w:rFonts w:ascii="Arial" w:hAnsi="Arial" w:cs="Arial"/>
        </w:rPr>
        <w:t xml:space="preserve">You </w:t>
      </w:r>
      <w:r w:rsidRPr="00885CB5">
        <w:t>have</w:t>
      </w:r>
      <w:r w:rsidRPr="00A052B8">
        <w:rPr>
          <w:rFonts w:ascii="Arial" w:hAnsi="Arial" w:cs="Arial"/>
        </w:rPr>
        <w:t xml:space="preserve"> </w:t>
      </w:r>
      <w:r w:rsidRPr="00A456E0">
        <w:t>been</w:t>
      </w:r>
      <w:r w:rsidRPr="00A052B8">
        <w:rPr>
          <w:rFonts w:ascii="Arial" w:hAnsi="Arial" w:cs="Arial"/>
        </w:rPr>
        <w:t xml:space="preserve"> employed for [</w:t>
      </w:r>
      <w:r w:rsidRPr="006D3C46">
        <w:rPr>
          <w:rFonts w:ascii="Arial" w:hAnsi="Arial" w:cs="Arial"/>
          <w:iCs/>
          <w:highlight w:val="yellow"/>
        </w:rPr>
        <w:t>number</w:t>
      </w:r>
      <w:r w:rsidRPr="00A052B8">
        <w:rPr>
          <w:rFonts w:ascii="Arial" w:hAnsi="Arial" w:cs="Arial"/>
        </w:rPr>
        <w:t>] of complete years and you are [</w:t>
      </w:r>
      <w:r w:rsidRPr="006D3C46">
        <w:rPr>
          <w:rFonts w:ascii="Arial" w:hAnsi="Arial" w:cs="Arial"/>
          <w:iCs/>
          <w:highlight w:val="yellow"/>
        </w:rPr>
        <w:t>age</w:t>
      </w:r>
      <w:r w:rsidRPr="00A052B8">
        <w:rPr>
          <w:rFonts w:ascii="Arial" w:hAnsi="Arial" w:cs="Arial"/>
        </w:rPr>
        <w:t>].</w:t>
      </w:r>
    </w:p>
    <w:p w14:paraId="601F9D3D" w14:textId="1487ABF5" w:rsidR="00463794" w:rsidRPr="0028277B" w:rsidRDefault="00463794" w:rsidP="00A456E0">
      <w:pPr>
        <w:pStyle w:val="SchLevel2"/>
        <w:rPr>
          <w:rFonts w:ascii="Arial" w:hAnsi="Arial" w:cs="Arial"/>
          <w:b/>
          <w:bCs/>
        </w:rPr>
      </w:pPr>
      <w:r w:rsidRPr="00A052B8">
        <w:rPr>
          <w:rFonts w:ascii="Arial" w:hAnsi="Arial" w:cs="Arial"/>
        </w:rPr>
        <w:t>You have had:</w:t>
      </w:r>
      <w:r w:rsidR="006D3C46">
        <w:rPr>
          <w:rFonts w:ascii="Arial" w:hAnsi="Arial" w:cs="Arial"/>
        </w:rPr>
        <w:t xml:space="preserve"> </w:t>
      </w:r>
      <w:r w:rsidR="006D3C46" w:rsidRPr="0028277B">
        <w:rPr>
          <w:rFonts w:ascii="Arial" w:hAnsi="Arial" w:cs="Arial"/>
          <w:b/>
          <w:bCs/>
          <w:highlight w:val="green"/>
        </w:rPr>
        <w:t>[</w:t>
      </w:r>
      <w:r w:rsidR="0028277B" w:rsidRPr="0028277B">
        <w:rPr>
          <w:rFonts w:ascii="Arial" w:hAnsi="Arial" w:cs="Arial"/>
          <w:b/>
          <w:bCs/>
          <w:highlight w:val="green"/>
        </w:rPr>
        <w:t xml:space="preserve">Note: </w:t>
      </w:r>
      <w:r w:rsidR="006D3C46" w:rsidRPr="0028277B">
        <w:rPr>
          <w:rFonts w:ascii="Arial" w:hAnsi="Arial" w:cs="Arial"/>
          <w:b/>
          <w:bCs/>
          <w:highlight w:val="green"/>
        </w:rPr>
        <w:t xml:space="preserve">delete below </w:t>
      </w:r>
      <w:r w:rsidR="0028277B" w:rsidRPr="0028277B">
        <w:rPr>
          <w:rFonts w:ascii="Arial" w:hAnsi="Arial" w:cs="Arial"/>
          <w:b/>
          <w:bCs/>
          <w:highlight w:val="green"/>
        </w:rPr>
        <w:t>to correspond with employee’s length of service</w:t>
      </w:r>
      <w:r w:rsidR="006D3C46" w:rsidRPr="0028277B">
        <w:rPr>
          <w:rFonts w:ascii="Arial" w:hAnsi="Arial" w:cs="Arial"/>
          <w:b/>
          <w:bCs/>
          <w:highlight w:val="green"/>
        </w:rPr>
        <w:t>]</w:t>
      </w:r>
    </w:p>
    <w:p w14:paraId="37E02785" w14:textId="77777777" w:rsidR="00463794" w:rsidRPr="006D3C46" w:rsidRDefault="00463794" w:rsidP="00A456E0">
      <w:pPr>
        <w:pStyle w:val="SchLevel4"/>
      </w:pPr>
      <w:r w:rsidRPr="003C2D29">
        <w:rPr>
          <w:b/>
          <w:bCs/>
        </w:rPr>
        <w:t>[</w:t>
      </w:r>
      <w:r w:rsidRPr="006D3C46">
        <w:rPr>
          <w:b/>
          <w:highlight w:val="yellow"/>
        </w:rPr>
        <w:t>insert number of years</w:t>
      </w:r>
      <w:r w:rsidRPr="006D3C46">
        <w:rPr>
          <w:b/>
        </w:rPr>
        <w:t xml:space="preserve">] </w:t>
      </w:r>
      <w:r w:rsidRPr="006D3C46">
        <w:t>at 0.5 times gross weekly salary: £[</w:t>
      </w:r>
      <w:r w:rsidR="00833051" w:rsidRPr="006D3C46">
        <w:rPr>
          <w:b/>
          <w:highlight w:val="yellow"/>
        </w:rPr>
        <w:t>amount</w:t>
      </w:r>
      <w:r w:rsidRPr="006D3C46">
        <w:t>]]</w:t>
      </w:r>
    </w:p>
    <w:p w14:paraId="2D58E48C" w14:textId="77777777" w:rsidR="00463794" w:rsidRPr="006D3C46" w:rsidRDefault="00463794" w:rsidP="00A456E0">
      <w:pPr>
        <w:pStyle w:val="SchLevel4"/>
        <w:rPr>
          <w:rFonts w:ascii="Arial" w:hAnsi="Arial" w:cs="Arial"/>
          <w:iCs/>
        </w:rPr>
      </w:pPr>
      <w:r w:rsidRPr="006D3C46">
        <w:rPr>
          <w:rFonts w:ascii="Arial" w:hAnsi="Arial" w:cs="Arial"/>
          <w:b/>
          <w:iCs/>
        </w:rPr>
        <w:t>[</w:t>
      </w:r>
      <w:r w:rsidRPr="006D3C46">
        <w:rPr>
          <w:rFonts w:ascii="Arial" w:hAnsi="Arial" w:cs="Arial"/>
          <w:b/>
          <w:iCs/>
          <w:highlight w:val="yellow"/>
        </w:rPr>
        <w:t>insert number of years</w:t>
      </w:r>
      <w:r w:rsidRPr="006D3C46">
        <w:rPr>
          <w:rFonts w:ascii="Arial" w:hAnsi="Arial" w:cs="Arial"/>
          <w:b/>
          <w:iCs/>
        </w:rPr>
        <w:t xml:space="preserve">] </w:t>
      </w:r>
      <w:r w:rsidRPr="006D3C46">
        <w:rPr>
          <w:rFonts w:ascii="Arial" w:hAnsi="Arial" w:cs="Arial"/>
          <w:iCs/>
        </w:rPr>
        <w:t>at 1 times gross weekly salary: £[</w:t>
      </w:r>
      <w:r w:rsidR="00833051" w:rsidRPr="006D3C46">
        <w:rPr>
          <w:rFonts w:ascii="Arial" w:hAnsi="Arial" w:cs="Arial"/>
          <w:b/>
          <w:iCs/>
          <w:highlight w:val="yellow"/>
        </w:rPr>
        <w:t>amount</w:t>
      </w:r>
      <w:r w:rsidRPr="006D3C46">
        <w:rPr>
          <w:rFonts w:ascii="Arial" w:hAnsi="Arial" w:cs="Arial"/>
          <w:iCs/>
        </w:rPr>
        <w:t>]]</w:t>
      </w:r>
    </w:p>
    <w:p w14:paraId="4644906C" w14:textId="77777777" w:rsidR="00463794" w:rsidRPr="006D3C46" w:rsidRDefault="00463794" w:rsidP="00A456E0">
      <w:pPr>
        <w:pStyle w:val="SchLevel4"/>
        <w:rPr>
          <w:rFonts w:ascii="Arial" w:hAnsi="Arial" w:cs="Arial"/>
          <w:iCs/>
        </w:rPr>
      </w:pPr>
      <w:r w:rsidRPr="006D3C46">
        <w:rPr>
          <w:rFonts w:ascii="Arial" w:hAnsi="Arial" w:cs="Arial"/>
          <w:b/>
          <w:iCs/>
        </w:rPr>
        <w:t>[</w:t>
      </w:r>
      <w:r w:rsidRPr="006D3C46">
        <w:rPr>
          <w:rFonts w:ascii="Arial" w:hAnsi="Arial" w:cs="Arial"/>
          <w:b/>
          <w:iCs/>
          <w:highlight w:val="yellow"/>
        </w:rPr>
        <w:t>insert number of years</w:t>
      </w:r>
      <w:r w:rsidRPr="006D3C46">
        <w:rPr>
          <w:rFonts w:ascii="Arial" w:hAnsi="Arial" w:cs="Arial"/>
          <w:b/>
          <w:iCs/>
        </w:rPr>
        <w:t xml:space="preserve">] </w:t>
      </w:r>
      <w:r w:rsidRPr="006D3C46">
        <w:rPr>
          <w:rFonts w:ascii="Arial" w:hAnsi="Arial" w:cs="Arial"/>
          <w:iCs/>
        </w:rPr>
        <w:t>at 1.5</w:t>
      </w:r>
      <w:r w:rsidR="00833051" w:rsidRPr="006D3C46">
        <w:rPr>
          <w:rFonts w:ascii="Arial" w:hAnsi="Arial" w:cs="Arial"/>
          <w:iCs/>
        </w:rPr>
        <w:t xml:space="preserve"> </w:t>
      </w:r>
      <w:r w:rsidR="00833051" w:rsidRPr="00A456E0">
        <w:t>times</w:t>
      </w:r>
      <w:r w:rsidR="00833051" w:rsidRPr="006D3C46">
        <w:rPr>
          <w:rFonts w:ascii="Arial" w:hAnsi="Arial" w:cs="Arial"/>
          <w:iCs/>
        </w:rPr>
        <w:t xml:space="preserve"> gross weekly salary: £[</w:t>
      </w:r>
      <w:r w:rsidR="00833051" w:rsidRPr="006D3C46">
        <w:rPr>
          <w:rFonts w:ascii="Arial" w:hAnsi="Arial" w:cs="Arial"/>
          <w:b/>
          <w:iCs/>
          <w:highlight w:val="yellow"/>
        </w:rPr>
        <w:t>amount</w:t>
      </w:r>
      <w:r w:rsidRPr="006D3C46">
        <w:rPr>
          <w:rFonts w:ascii="Arial" w:hAnsi="Arial" w:cs="Arial"/>
          <w:iCs/>
        </w:rPr>
        <w:t>]]</w:t>
      </w:r>
    </w:p>
    <w:p w14:paraId="4CE2DDBC" w14:textId="77777777" w:rsidR="00A456E0" w:rsidRDefault="00A456E0" w:rsidP="00A456E0">
      <w:pPr>
        <w:pStyle w:val="BodyTextBold"/>
      </w:pPr>
    </w:p>
    <w:p w14:paraId="4F65569A" w14:textId="677D4C3E" w:rsidR="00463794" w:rsidRPr="002D313A" w:rsidRDefault="00463794" w:rsidP="00A456E0">
      <w:pPr>
        <w:pStyle w:val="BodyTextBold"/>
      </w:pPr>
      <w:r w:rsidRPr="002D313A">
        <w:t xml:space="preserve">Total: </w:t>
      </w:r>
      <w:r w:rsidRPr="00A052B8">
        <w:t>£</w:t>
      </w:r>
      <w:r w:rsidRPr="003C2D29">
        <w:rPr>
          <w:u w:val="single"/>
        </w:rPr>
        <w:t>[</w:t>
      </w:r>
      <w:r w:rsidRPr="003C2D29">
        <w:rPr>
          <w:highlight w:val="yellow"/>
          <w:u w:val="single"/>
        </w:rPr>
        <w:t>AMOUNT</w:t>
      </w:r>
      <w:r w:rsidRPr="003C2D29">
        <w:rPr>
          <w:u w:val="single"/>
        </w:rPr>
        <w:t>]</w:t>
      </w:r>
    </w:p>
    <w:sectPr w:rsidR="00463794" w:rsidRPr="002D313A" w:rsidSect="00197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D274" w14:textId="77777777" w:rsidR="0089307D" w:rsidRDefault="0089307D" w:rsidP="00B04144">
      <w:r>
        <w:separator/>
      </w:r>
    </w:p>
  </w:endnote>
  <w:endnote w:type="continuationSeparator" w:id="0">
    <w:p w14:paraId="1C37E93E" w14:textId="77777777" w:rsidR="0089307D" w:rsidRDefault="0089307D" w:rsidP="00B0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4EDA" w14:textId="77777777" w:rsidR="00DE026D" w:rsidRDefault="00DE0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387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7D5BD" w14:textId="0C65530A" w:rsidR="00DE026D" w:rsidRDefault="00DE02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F14D0" w14:textId="77777777" w:rsidR="0089307D" w:rsidRPr="00AC6724" w:rsidRDefault="0089307D" w:rsidP="00885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620" w:firstRow="1" w:lastRow="0" w:firstColumn="0" w:lastColumn="0" w:noHBand="1" w:noVBand="1"/>
    </w:tblPr>
    <w:tblGrid>
      <w:gridCol w:w="4153"/>
      <w:gridCol w:w="4149"/>
    </w:tblGrid>
    <w:tr w:rsidR="0089307D" w:rsidRPr="00150091" w14:paraId="11F6CCAE" w14:textId="77777777" w:rsidTr="00617CE9">
      <w:tc>
        <w:tcPr>
          <w:tcW w:w="4621" w:type="dxa"/>
        </w:tcPr>
        <w:p w14:paraId="1336287E" w14:textId="77777777" w:rsidR="0089307D" w:rsidRPr="00150091" w:rsidRDefault="0089307D" w:rsidP="00150091">
          <w:pPr>
            <w:rPr>
              <w:sz w:val="18"/>
              <w:szCs w:val="18"/>
            </w:rPr>
          </w:pPr>
          <w:r w:rsidRPr="00150091">
            <w:rPr>
              <w:sz w:val="18"/>
              <w:szCs w:val="18"/>
            </w:rPr>
            <w:t>.</w:t>
          </w:r>
        </w:p>
      </w:tc>
      <w:tc>
        <w:tcPr>
          <w:tcW w:w="4621" w:type="dxa"/>
        </w:tcPr>
        <w:p w14:paraId="1FBC32D5" w14:textId="77777777" w:rsidR="0089307D" w:rsidRPr="00150091" w:rsidRDefault="0089307D" w:rsidP="00150091">
          <w:pPr>
            <w:jc w:val="right"/>
            <w:rPr>
              <w:sz w:val="18"/>
              <w:szCs w:val="18"/>
            </w:rPr>
          </w:pPr>
        </w:p>
      </w:tc>
    </w:tr>
  </w:tbl>
  <w:p w14:paraId="4416E4A3" w14:textId="77777777" w:rsidR="0089307D" w:rsidRPr="00150091" w:rsidRDefault="0089307D" w:rsidP="0015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E908" w14:textId="77777777" w:rsidR="0089307D" w:rsidRDefault="0089307D" w:rsidP="00B04144">
      <w:r>
        <w:separator/>
      </w:r>
    </w:p>
  </w:footnote>
  <w:footnote w:type="continuationSeparator" w:id="0">
    <w:p w14:paraId="525025BF" w14:textId="77777777" w:rsidR="0089307D" w:rsidRDefault="0089307D" w:rsidP="00B0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A342" w14:textId="77777777" w:rsidR="00DE026D" w:rsidRDefault="00DE0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6E66" w14:textId="77777777" w:rsidR="00DE026D" w:rsidRDefault="00DE0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AE8F" w14:textId="77777777" w:rsidR="00DE026D" w:rsidRDefault="00DE0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8466BF1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505DD7"/>
    <w:multiLevelType w:val="multilevel"/>
    <w:tmpl w:val="8E8643B6"/>
    <w:numStyleLink w:val="Schedules"/>
  </w:abstractNum>
  <w:abstractNum w:abstractNumId="3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4" w15:restartNumberingAfterBreak="0">
    <w:nsid w:val="28DC3080"/>
    <w:multiLevelType w:val="multilevel"/>
    <w:tmpl w:val="AD34423A"/>
    <w:numStyleLink w:val="Headings"/>
  </w:abstractNum>
  <w:abstractNum w:abstractNumId="5" w15:restartNumberingAfterBreak="0">
    <w:nsid w:val="2BBC028D"/>
    <w:multiLevelType w:val="multilevel"/>
    <w:tmpl w:val="3580CE8C"/>
    <w:numStyleLink w:val="CourtHeadings"/>
  </w:abstractNum>
  <w:abstractNum w:abstractNumId="6" w15:restartNumberingAfterBreak="0">
    <w:nsid w:val="34252653"/>
    <w:multiLevelType w:val="multilevel"/>
    <w:tmpl w:val="8E8643B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7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B3E81"/>
    <w:multiLevelType w:val="multilevel"/>
    <w:tmpl w:val="7A688028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&quot; version=&quot;0&quot; schemaVersion=&quot;1&quot; wordVersion=&quot;14.0&quot; languageIso=&quot;ENGB&quot; officeId=&quot;7e38a18a-8a30-433c-bf72-a831fc461ef3&quot; helpUrl=&quot;&quot; importData=&quot;false&quot; wizardHeight=&quot;0&quot; wizardWidth=&quot;0&quot; xmlns=&quot;http://iphelion.com/word/outline/&quot;&gt;_x000d__x000a_  &lt;author&gt;_x000d__x000a_    &lt;id&gt;70e94b12-26c6-401b-a361-c5e34a26fa34&lt;/id&gt;_x000d__x000a_    &lt;name&gt;Charlotte Stern&lt;/name&gt;_x000d__x000a_    &lt;primaryOffice&gt;London&lt;/primaryOffice&gt;_x000d__x000a_    &lt;primaryOfficeId&gt;7e38a18a-8a30-433c-bf72-a831fc461ef3&lt;/primaryOfficeId&gt;_x000d__x000a_    &lt;phoneNumberFormat&gt;+44 (0) 20 7876 XXXX&lt;/phoneNumberFormat&gt;_x000d__x000a_    &lt;faxNumberFormat&gt;+44 (0) 20 7876 XXXX&lt;/faxNumberFormat&gt;_x000d__x000a_    &lt;jobDescription&gt;Professional Support Lawyer&lt;/jobDescription&gt;_x000d__x000a_    &lt;department&gt;EMP1 Employment and Pensions Group&lt;/department&gt;_x000d__x000a_    &lt;email&gt;charlotte.stern@clydeco.com&lt;/email&gt;_x000d__x000a_    &lt;rawDirectLine&gt;440207876&lt;/rawDirectLine&gt;_x000d__x000a_    &lt;rawDirectFax&gt;440207876&lt;/rawDirectFax&gt;_x000d__x000a_    &lt;login&gt;SternC&lt;/login&gt;_x000d__x000a_  &lt;/author&gt;_x000d__x000a_  &lt;contentControls&gt;_x000d__x000a_    &lt;contentControl id=&quot;52d1f337-ea35-4569-a9c2-e4d5bcb75a59&quot; name=&quot;DMS.DocIdFormat&quot; assembly=&quot;Iphelion.Outline.Word2010.dll&quot; type=&quot;Iphelion.Outline.Word2010.Renderers.TextRenderer&quot; order=&quot;3&quot; active=&quot;true&quot; entityId=&quot;25e2d17f-dd0f-468a-9ea3-ea6e64d8172f&quot; fieldId=&quot;72904a47-5780-459c-be7a-448f9ad8d6b4&quot; controlType=&quot;plainText&quot; controlEditType=&quot;inline&quot; enclosingBookmark=&quot;false&quot; format=&quot;IFNOTEMPTY({ExcludeDocId.Text Field},&amp;quot;&amp;quot;, IFNOTEMPTY({DMS.DocNumber}, {DMS.Matter} &amp;amp; &amp;quot; &amp;quot; &amp;amp; {DMS.DocNumber} &amp;amp; &amp;quot;.&amp;quot; &amp;amp; {DMS.DocVersion}, &amp;quot;&amp;quot;))&quot; formatEvaluatorType=&quot;expression&quot; textCase=&quot;ignoreCase&quot; removeControl=&quot;false&quot; ignoreFormatIfEmpty=&quot;false&quot;&gt;_x000d__x000a_      &lt;parameters&gt;_x000d__x000a_        &lt;parameter id=&quot;1a4184df-38cf-45af-9ec0-02cf6cf3730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599b6dc-7198-45cf-a643-5760a4f02a9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25e2d17f-dd0f-468a-9ea3-ea6e64d8172f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25447c09-b1a3-4cc5-aa75-0b13d861f1d2&quot; name=&quot;Author field&quot; type=&quot;Iphelion.Outline.Model.Entities.ParameterFieldDescriptor, Iphelion.Outline.Model, Version=1.2.8.3, Culture=neutral, PublicKeyToken=null&quot; order=&quot;999&quot; key=&quot;authorField&quot; value=&quot;login&quot; /&gt;_x000d__x000a_        &lt;parameter id=&quot;563072d4-49b2-4f68-a98a-a9a938f86363&quot; name=&quot;Default Folder&quot; type=&quot;System.String, mscorlib, Version=4.0.0.0, Culture=neutral, PublicKeyToken=b77a5c561934e089&quot; order=&quot;999&quot; key=&quot;defaultFolder&quot; value=&quot;&quot; /&gt;_x000d__x000a_        &lt;parameter id=&quot;37f86c39-3482-4572-99e1-bd555e682c99&quot; name=&quot;DMS Document Class&quot; type=&quot;System.String, mscorlib, Version=4.0.0.0, Culture=neutral, PublicKeyToken=b77a5c561934e089&quot; order=&quot;999&quot; key=&quot;docType&quot; value=&quot;DOC&quot; /&gt;_x000d__x000a_        &lt;parameter id=&quot;2bc35a7c-8d32-4c84-a156-099787206528&quot; name=&quot;DMS Document SubClass&quot; type=&quot;System.String, mscorlib, Version=4.0.0.0, Culture=neutral, PublicKeyToken=b77a5c561934e089&quot; order=&quot;999&quot; key=&quot;docSubType&quot; value=&quot;&quot; /&gt;_x000d__x000a_        &lt;parameter id=&quot;4bb39b89-6c07-452b-82d3-b4a304925a88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e198c700-5653-4ec9-abdc-14ef1c8b0a3a&quot; name=&quot;Doc Id format&quot; type=&quot;System.String, mscorlib, Version=4.0.0.0, Culture=neutral, PublicKeyToken=b77a5c561934e089&quot; order=&quot;999&quot; key=&quot;docIdFormat&quot; value=&quot;{Matter} {DocNumber}.{DocVersion}&quot; argument=&quot;FormatString&quot; /&gt;_x000d__x000a_        &lt;parameter id=&quot;da993abd-9a86-41d8-8428-d688aa152809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8de6a824-c3a4-444d-a9a0-b9294ae031d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95c356c3-b18d-45b1-ba4f-1dbc1d81a87d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5ada8243-b1ab-47e2-a085-fbb8d4b3f01e&quot; name=&quot;Show author lookup&quot; type=&quot;System.Boolean, mscorlib, Version=4.0.0.0, Culture=neutral, PublicKeyToken=b77a5c561934e089&quot; order=&quot;999&quot; key=&quot;showAuthor&quot; value=&quot;False&quot; /&gt;_x000d__x000a_        &lt;parameter id=&quot;3ae64461-eaa7-450c-9fc6-10bb3a2fd2a2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6a73b5d-efdd-432e-b863-0f7ae2478c54&quot; name=&quot;ExcludeDocId&quot; assembly=&quot;Iphelion.Outline.Controls.dll&quot; type=&quot;Iphelion.Outline.Controls.QuestionControls.ViewModels.CheckBoxViewModel&quot; order=&quot;1&quot; active=&quot;true&quot; group=&quot;&amp;lt;Default&amp;gt;&quot; resultType=&quot;single&quot; displayType=&quot;all&quot;&gt;_x000d__x000a_      &lt;parameters&gt;_x000d__x000a_        &lt;parameter id=&quot;3dcb11c7-63f4-4a1b-9ff2-1f6ba1e6dae2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4cce96e3-e447-40d5-ab29-b189729c6876&quot; name=&quot;Document text (unchecked)&quot; type=&quot;System.String, mscorlib, Version=4.0.0.0, Culture=neutral, PublicKeyToken=b77a5c561934e089&quot; order=&quot;999&quot; key=&quot;documentTextUnchecked&quot; value=&quot;&quot; argument=&quot;LocalizedString&quot; /&gt;_x000d__x000a_        &lt;parameter id=&quot;52e013ca-eae0-4fce-96ae-4947ae7856f6&quot; name=&quot;User prompt&quot; type=&quot;System.String, mscorlib, Version=4.0.0.0, Culture=neutral, PublicKeyToken=b77a5c561934e089&quot; order=&quot;999&quot; key=&quot;prompt&quot; value=&quot;Exclude Doc ID?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46243a3c-51b4-4bd2-a761-e15646a4638b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&gt;_x000d__x000a_        &lt;parameter id=&quot;73e5e565-9e98-4d06-aa82-586d50a1d85d&quot; name=&quot;Set bottom margin&quot; type=&quot;System.Boolean, mscorlib, Version=4.0.0.0, Culture=neutral, PublicKeyToken=b77a5c561934e089&quot; order=&quot;999&quot; key=&quot;setBottomMargin&quot; value=&quot;False&quot; /&gt;_x000d__x000a_        &lt;parameter id=&quot;4b387e84-f87d-44f9-b016-45a30357b5a1&quot; name=&quot;Set left margin&quot; type=&quot;System.Boolean, mscorlib, Version=4.0.0.0, Culture=neutral, PublicKeyToken=b77a5c561934e089&quot; order=&quot;999&quot; key=&quot;setLeftMargin&quot; value=&quot;False&quot; /&gt;_x000d__x000a_        &lt;parameter id=&quot;6e2d45cf-2a18-443d-9bf5-30e02891dec0&quot; name=&quot;Set page height&quot; type=&quot;System.Boolean, mscorlib, Version=4.0.0.0, Culture=neutral, PublicKeyToken=b77a5c561934e089&quot; order=&quot;999&quot; key=&quot;setPageHeight&quot; value=&quot;True&quot; /&gt;_x000d__x000a_        &lt;parameter id=&quot;53d1cf00-1941-403b-b932-d2f2790aacaa&quot; name=&quot;Set page width&quot; type=&quot;System.Boolean, mscorlib, Version=4.0.0.0, Culture=neutral, PublicKeyToken=b77a5c561934e089&quot; order=&quot;999&quot; key=&quot;setPageWidth&quot; value=&quot;True&quot; /&gt;_x000d__x000a_        &lt;parameter id=&quot;38a3dec0-af85-4f57-8d57-69d8ffb75510&quot; name=&quot;Set right margin&quot; type=&quot;System.Boolean, mscorlib, Version=4.0.0.0, Culture=neutral, PublicKeyToken=b77a5c561934e089&quot; order=&quot;999&quot; key=&quot;setRightMargin&quot; value=&quot;False&quot; /&gt;_x000d__x000a_        &lt;parameter id=&quot;978df7ab-880d-421e-a995-f26bcdda4f5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  &lt;command id=&quot;32ab071b-0322-468f-a80f-60b0bbbc2047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38d67f-a817-4374-bf29-fd5745eaa1e9&quot; name=&quot;Author Field&quot; type=&quot;Iphelion.Outline.Model.Entities.ParameterFieldDescriptor, Iphelion.Outline.Model, Version=1.2.8.3, Culture=neutral, PublicKeyToken=null&quot; order=&quot;999&quot; key=&quot;authorField&quot; value=&quot;&quot; /&gt;_x000d__x000a_        &lt;parameter id=&quot;f1c543f4-e4f6-4b42-acf4-3e2860fb5291&quot; name=&quot;Default Folder&quot; type=&quot;System.String, mscorlib, Version=4.0.0.0, Culture=neutral, PublicKeyToken=b77a5c561934e089&quot; order=&quot;999&quot; key=&quot;defaultFolder&quot; value=&quot;&quot; /&gt;_x000d__x000a_        &lt;parameter id=&quot;e47be6a1-7eb0-4c1f-81bb-1f516cae0d7f&quot; name=&quot;Document title field&quot; type=&quot;Iphelion.Outline.Model.Entities.ParameterFieldDescriptor, Iphelion.Outline.Model, Version=1.2.8.3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3e02a536-2296-4150-ae68-5724eff3fce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&gt;_x000d__x000a_        &lt;parameter id=&quot;5a0c449c-04c2-43b7-9cd6-b9c33d795a01&quot; name=&quot;Set bottom margin&quot; type=&quot;System.Boolean, mscorlib, Version=4.0.0.0, Culture=neutral, PublicKeyToken=b77a5c561934e089&quot; order=&quot;999&quot; key=&quot;setBottomMargin&quot; value=&quot;False&quot; /&gt;_x000d__x000a_        &lt;parameter id=&quot;a22e7cea-faa5-4275-bbbf-03025007da8c&quot; name=&quot;Set left margin&quot; type=&quot;System.Boolean, mscorlib, Version=4.0.0.0, Culture=neutral, PublicKeyToken=b77a5c561934e089&quot; order=&quot;999&quot; key=&quot;setLeftMargin&quot; value=&quot;False&quot; /&gt;_x000d__x000a_        &lt;parameter id=&quot;fdcb92b0-1e30-4a51-96ef-c6deba2b48de&quot; name=&quot;Set page height&quot; type=&quot;System.Boolean, mscorlib, Version=4.0.0.0, Culture=neutral, PublicKeyToken=b77a5c561934e089&quot; order=&quot;999&quot; key=&quot;setPageHeight&quot; value=&quot;True&quot; /&gt;_x000d__x000a_        &lt;parameter id=&quot;b63938e2-d796-43e1-96cd-be89a8322449&quot; name=&quot;Set page width&quot; type=&quot;System.Boolean, mscorlib, Version=4.0.0.0, Culture=neutral, PublicKeyToken=b77a5c561934e089&quot; order=&quot;999&quot; key=&quot;setPageWidth&quot; value=&quot;True&quot; /&gt;_x000d__x000a_        &lt;parameter id=&quot;42ea008d-31de-41d5-96ae-91af84093620&quot; name=&quot;Set right margin&quot; type=&quot;System.Boolean, mscorlib, Version=4.0.0.0, Culture=neutral, PublicKeyToken=b77a5c561934e089&quot; order=&quot;999&quot; key=&quot;setRightMargin&quot; value=&quot;False&quot; /&gt;_x000d__x000a_        &lt;parameter id=&quot;064cede9-dd67-4535-9b1a-5d5c78d236c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&lt;/commands&gt;_x000d__x000a_  &lt;fields&gt;_x000d__x000a_    &lt;field id=&quot;9a9269ae-1d5b-4365-9da1-637c5f330a8f&quot; name=&quot;Autho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f020c1a-f826-494c-bbaa-2100b39770a7&quot; name=&quot;Client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DEPARTMENT_EMP1&lt;mappings /&gt;&lt;/field&gt;_x000d__x000a_    &lt;field id=&quot;d1a0c03d-0258-47ac-bb6d-458a78e56474&quot; name=&quot;Client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DEPARTMENT_EMP1&lt;mappings /&gt;&lt;/field&gt;_x000d__x000a_    &lt;field id=&quot;9016353d-0ab3-451f-9828-3fee96cf68ba&quot; name=&quot;Connected&quot; type=&quot;System.Boolean, mscorlib, Version=4.0.0.0, Culture=neutral, PublicKeyToken=b77a5c561934e089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rue&lt;mappings /&gt;&lt;/field&gt;_x000d__x000a_    &lt;field id=&quot;d8d8a1b7-29f2-4184-b4bb-94e86811b1dc&quot; name=&quot;DocFolder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1953441&lt;mappings /&gt;&lt;/field&gt;_x000d__x000a_    &lt;field id=&quot;72904a47-5780-459c-be7a-448f9ad8d6b4&quot; name=&quot;DocIdFormat&quot; type=&quot;&quot; order=&quot;999&quot; entityId=&quot;25e2d17f-dd0f-468a-9ea3-ea6e64d8172f&quot; linkedEntityId=&quot;25e2d17f-dd0f-468a-9ea3-ea6e64d8172f&quot; linkedFieldId=&quot;00000000-0000-0000-0000-000000000000&quot; index=&quot;0&quot; fieldType=&quot;question&quot; format=&quot;{Matter} {DocNumber}.{DocVersion}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48748783&lt;mappings /&gt;&lt;/field&gt;_x000d__x000a_    &lt;field id=&quot;7abea0f8-46b7-4968-bb12-04a899f0d778&quot; name=&quot;DocSub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DOC&lt;mappings /&gt;&lt;/field&gt;_x000d__x000a_    &lt;field id=&quot;c9094b9c-52fd-4403-bb83-9bb3ab5368ad&quot; name=&quot;DocVersion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2fef3f19-232d-4142-b525-11d8a76a6e9b&quot; name=&quot;Library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UK1&lt;mappings /&gt;&lt;/field&gt;_x000d__x000a_    &lt;field id=&quot;362ddceb-8fc2-4ead-b535-ed9e83598384&quot; name=&quot;Matt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GENERAL_EMP1&lt;mappings /&gt;&lt;/field&gt;_x000d__x000a_    &lt;field id=&quot;a3eef514-247f-4281-b6a2-3b4d34bc68cf&quot; name=&quot;Matter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GENERAL_EMP1&lt;mappings /&gt;&lt;/field&gt;_x000d__x000a_    &lt;field id=&quot;01a5919e-9f80-47f4-93c4-a97878088c9c&quot; name=&quot;Serv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Redundancy STEP 1 - DRAFT&lt;mappings /&gt;&lt;/field&gt;_x000d__x000a_    &lt;field id=&quot;388a1e13-9978-4547-8c39-29b89a11d72a&quot; name=&quot;Workspace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48&lt;mappings /&gt;&lt;/field&gt;_x000d__x000a_    &lt;field id=&quot;486868f2-e04a-455b-bb15-0da970d305b0&quot; name=&quot;Text Field&quot; type=&quot;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97FD6"/>
    <w:rsid w:val="00000CC9"/>
    <w:rsid w:val="00005B16"/>
    <w:rsid w:val="00006F41"/>
    <w:rsid w:val="000105A8"/>
    <w:rsid w:val="00010ED5"/>
    <w:rsid w:val="00011794"/>
    <w:rsid w:val="000168B2"/>
    <w:rsid w:val="00021F7A"/>
    <w:rsid w:val="00022063"/>
    <w:rsid w:val="00025A30"/>
    <w:rsid w:val="000378DF"/>
    <w:rsid w:val="00041469"/>
    <w:rsid w:val="00043698"/>
    <w:rsid w:val="00050048"/>
    <w:rsid w:val="00057C61"/>
    <w:rsid w:val="00060771"/>
    <w:rsid w:val="000617D7"/>
    <w:rsid w:val="000640AC"/>
    <w:rsid w:val="00067C22"/>
    <w:rsid w:val="00071385"/>
    <w:rsid w:val="00072B61"/>
    <w:rsid w:val="00074E3B"/>
    <w:rsid w:val="00076CDB"/>
    <w:rsid w:val="00085A19"/>
    <w:rsid w:val="000912BF"/>
    <w:rsid w:val="000A0C41"/>
    <w:rsid w:val="000A4EEE"/>
    <w:rsid w:val="000B5054"/>
    <w:rsid w:val="000B59D5"/>
    <w:rsid w:val="000B5E70"/>
    <w:rsid w:val="000B6437"/>
    <w:rsid w:val="000C00E0"/>
    <w:rsid w:val="000E1EC5"/>
    <w:rsid w:val="000E1EEA"/>
    <w:rsid w:val="000E2DAD"/>
    <w:rsid w:val="000E56AF"/>
    <w:rsid w:val="000E73E6"/>
    <w:rsid w:val="000F0D42"/>
    <w:rsid w:val="000F34BB"/>
    <w:rsid w:val="000F58AA"/>
    <w:rsid w:val="0010266B"/>
    <w:rsid w:val="0010291D"/>
    <w:rsid w:val="00111892"/>
    <w:rsid w:val="0011474F"/>
    <w:rsid w:val="001170AD"/>
    <w:rsid w:val="00120662"/>
    <w:rsid w:val="00132905"/>
    <w:rsid w:val="00133842"/>
    <w:rsid w:val="00133D70"/>
    <w:rsid w:val="001366A9"/>
    <w:rsid w:val="00140599"/>
    <w:rsid w:val="001415A2"/>
    <w:rsid w:val="001441AC"/>
    <w:rsid w:val="00150091"/>
    <w:rsid w:val="00155D11"/>
    <w:rsid w:val="00155FB8"/>
    <w:rsid w:val="00161051"/>
    <w:rsid w:val="00175633"/>
    <w:rsid w:val="00184956"/>
    <w:rsid w:val="00186BD5"/>
    <w:rsid w:val="00187E7D"/>
    <w:rsid w:val="001940FC"/>
    <w:rsid w:val="001977B7"/>
    <w:rsid w:val="00197FD6"/>
    <w:rsid w:val="001C256E"/>
    <w:rsid w:val="001D0E12"/>
    <w:rsid w:val="001D60B8"/>
    <w:rsid w:val="001E186C"/>
    <w:rsid w:val="001E3EE3"/>
    <w:rsid w:val="001E5651"/>
    <w:rsid w:val="001E6264"/>
    <w:rsid w:val="001F5955"/>
    <w:rsid w:val="002008FD"/>
    <w:rsid w:val="00204582"/>
    <w:rsid w:val="00207868"/>
    <w:rsid w:val="002131F5"/>
    <w:rsid w:val="002138C9"/>
    <w:rsid w:val="002175B6"/>
    <w:rsid w:val="00222B4F"/>
    <w:rsid w:val="00223EE9"/>
    <w:rsid w:val="002263CE"/>
    <w:rsid w:val="0025097B"/>
    <w:rsid w:val="00250BBB"/>
    <w:rsid w:val="002550E1"/>
    <w:rsid w:val="002632F6"/>
    <w:rsid w:val="002809F1"/>
    <w:rsid w:val="0028277B"/>
    <w:rsid w:val="0029207A"/>
    <w:rsid w:val="00293157"/>
    <w:rsid w:val="002A2CB0"/>
    <w:rsid w:val="002A40E4"/>
    <w:rsid w:val="002A449E"/>
    <w:rsid w:val="002C04C6"/>
    <w:rsid w:val="002C274A"/>
    <w:rsid w:val="002C462F"/>
    <w:rsid w:val="002D313A"/>
    <w:rsid w:val="002D5FAD"/>
    <w:rsid w:val="002E2DC7"/>
    <w:rsid w:val="002E4828"/>
    <w:rsid w:val="002E600F"/>
    <w:rsid w:val="002F5175"/>
    <w:rsid w:val="002F606A"/>
    <w:rsid w:val="00320765"/>
    <w:rsid w:val="00326C6B"/>
    <w:rsid w:val="00333020"/>
    <w:rsid w:val="00334DDE"/>
    <w:rsid w:val="00335141"/>
    <w:rsid w:val="003411F6"/>
    <w:rsid w:val="00342040"/>
    <w:rsid w:val="0034538C"/>
    <w:rsid w:val="00350A6E"/>
    <w:rsid w:val="00353872"/>
    <w:rsid w:val="00356886"/>
    <w:rsid w:val="00356ABA"/>
    <w:rsid w:val="003602A6"/>
    <w:rsid w:val="0036133D"/>
    <w:rsid w:val="003669A3"/>
    <w:rsid w:val="00377CBC"/>
    <w:rsid w:val="003925EB"/>
    <w:rsid w:val="003936A0"/>
    <w:rsid w:val="003A1464"/>
    <w:rsid w:val="003A4691"/>
    <w:rsid w:val="003A4C33"/>
    <w:rsid w:val="003A6216"/>
    <w:rsid w:val="003C2D29"/>
    <w:rsid w:val="003D3EBC"/>
    <w:rsid w:val="003D4268"/>
    <w:rsid w:val="003E0A91"/>
    <w:rsid w:val="003E2A12"/>
    <w:rsid w:val="003E3EB8"/>
    <w:rsid w:val="003E6D0B"/>
    <w:rsid w:val="003F0E12"/>
    <w:rsid w:val="003F15D5"/>
    <w:rsid w:val="003F2006"/>
    <w:rsid w:val="00407C1F"/>
    <w:rsid w:val="00420E89"/>
    <w:rsid w:val="00431F9B"/>
    <w:rsid w:val="004419EC"/>
    <w:rsid w:val="004453A4"/>
    <w:rsid w:val="00446CB5"/>
    <w:rsid w:val="00450B1F"/>
    <w:rsid w:val="004510E0"/>
    <w:rsid w:val="00463794"/>
    <w:rsid w:val="00463F5C"/>
    <w:rsid w:val="00466D9C"/>
    <w:rsid w:val="00474372"/>
    <w:rsid w:val="0047567B"/>
    <w:rsid w:val="00481F3E"/>
    <w:rsid w:val="00482273"/>
    <w:rsid w:val="0048338C"/>
    <w:rsid w:val="00484835"/>
    <w:rsid w:val="00486B0A"/>
    <w:rsid w:val="00490CDE"/>
    <w:rsid w:val="00491198"/>
    <w:rsid w:val="004951CF"/>
    <w:rsid w:val="004A085C"/>
    <w:rsid w:val="004A6B72"/>
    <w:rsid w:val="004B360E"/>
    <w:rsid w:val="004C2077"/>
    <w:rsid w:val="004C2DB3"/>
    <w:rsid w:val="004D2F06"/>
    <w:rsid w:val="004D7E72"/>
    <w:rsid w:val="004E3E75"/>
    <w:rsid w:val="004E7228"/>
    <w:rsid w:val="004E7B45"/>
    <w:rsid w:val="004F5A45"/>
    <w:rsid w:val="004F69A9"/>
    <w:rsid w:val="004F77A5"/>
    <w:rsid w:val="0050478C"/>
    <w:rsid w:val="0051431B"/>
    <w:rsid w:val="00514640"/>
    <w:rsid w:val="00520921"/>
    <w:rsid w:val="005209D6"/>
    <w:rsid w:val="00522885"/>
    <w:rsid w:val="00534421"/>
    <w:rsid w:val="00536646"/>
    <w:rsid w:val="00541F2D"/>
    <w:rsid w:val="00546F6F"/>
    <w:rsid w:val="00554623"/>
    <w:rsid w:val="00557FED"/>
    <w:rsid w:val="00565DCF"/>
    <w:rsid w:val="00566F81"/>
    <w:rsid w:val="0057252C"/>
    <w:rsid w:val="0057381D"/>
    <w:rsid w:val="00576458"/>
    <w:rsid w:val="005767C0"/>
    <w:rsid w:val="005835F2"/>
    <w:rsid w:val="00583926"/>
    <w:rsid w:val="005A02F3"/>
    <w:rsid w:val="005A2A47"/>
    <w:rsid w:val="005A73A0"/>
    <w:rsid w:val="005B0F4B"/>
    <w:rsid w:val="005B16C7"/>
    <w:rsid w:val="005D2852"/>
    <w:rsid w:val="005D47D7"/>
    <w:rsid w:val="005E3160"/>
    <w:rsid w:val="005E5983"/>
    <w:rsid w:val="005E5E19"/>
    <w:rsid w:val="00607BD8"/>
    <w:rsid w:val="0061424E"/>
    <w:rsid w:val="00617CE9"/>
    <w:rsid w:val="00621E28"/>
    <w:rsid w:val="00622F54"/>
    <w:rsid w:val="00624323"/>
    <w:rsid w:val="006268C0"/>
    <w:rsid w:val="00631943"/>
    <w:rsid w:val="00635690"/>
    <w:rsid w:val="0064144E"/>
    <w:rsid w:val="00642237"/>
    <w:rsid w:val="006424C0"/>
    <w:rsid w:val="0064478D"/>
    <w:rsid w:val="00650FE9"/>
    <w:rsid w:val="00662976"/>
    <w:rsid w:val="00667D9D"/>
    <w:rsid w:val="006752DF"/>
    <w:rsid w:val="00680857"/>
    <w:rsid w:val="00681A4C"/>
    <w:rsid w:val="006822DB"/>
    <w:rsid w:val="0068314B"/>
    <w:rsid w:val="006839C1"/>
    <w:rsid w:val="00693122"/>
    <w:rsid w:val="00697EC0"/>
    <w:rsid w:val="006A7F72"/>
    <w:rsid w:val="006B6831"/>
    <w:rsid w:val="006B760D"/>
    <w:rsid w:val="006C164B"/>
    <w:rsid w:val="006C31C4"/>
    <w:rsid w:val="006C35C3"/>
    <w:rsid w:val="006C3F39"/>
    <w:rsid w:val="006C6885"/>
    <w:rsid w:val="006C69CE"/>
    <w:rsid w:val="006C791A"/>
    <w:rsid w:val="006D3C46"/>
    <w:rsid w:val="006E73CA"/>
    <w:rsid w:val="006E7653"/>
    <w:rsid w:val="007061A8"/>
    <w:rsid w:val="00706962"/>
    <w:rsid w:val="00715DBF"/>
    <w:rsid w:val="00726845"/>
    <w:rsid w:val="00730C8D"/>
    <w:rsid w:val="00731894"/>
    <w:rsid w:val="007349B2"/>
    <w:rsid w:val="00735950"/>
    <w:rsid w:val="007406C4"/>
    <w:rsid w:val="0074116F"/>
    <w:rsid w:val="0074224D"/>
    <w:rsid w:val="00742416"/>
    <w:rsid w:val="00742998"/>
    <w:rsid w:val="00753501"/>
    <w:rsid w:val="00757B74"/>
    <w:rsid w:val="0076211B"/>
    <w:rsid w:val="00771AF2"/>
    <w:rsid w:val="00772EF3"/>
    <w:rsid w:val="00782576"/>
    <w:rsid w:val="00784D6F"/>
    <w:rsid w:val="0078729F"/>
    <w:rsid w:val="00791A06"/>
    <w:rsid w:val="0079762D"/>
    <w:rsid w:val="007A2F9B"/>
    <w:rsid w:val="007A3942"/>
    <w:rsid w:val="007A7E1D"/>
    <w:rsid w:val="007B5C3E"/>
    <w:rsid w:val="007B5FDE"/>
    <w:rsid w:val="007B64FD"/>
    <w:rsid w:val="007C352A"/>
    <w:rsid w:val="007D0CA6"/>
    <w:rsid w:val="007D2AA7"/>
    <w:rsid w:val="007D6CAE"/>
    <w:rsid w:val="007D7243"/>
    <w:rsid w:val="007E02E5"/>
    <w:rsid w:val="007E3C56"/>
    <w:rsid w:val="007F513F"/>
    <w:rsid w:val="00802B45"/>
    <w:rsid w:val="00823F09"/>
    <w:rsid w:val="008250D8"/>
    <w:rsid w:val="0082721F"/>
    <w:rsid w:val="00833051"/>
    <w:rsid w:val="00834A7D"/>
    <w:rsid w:val="00836C3F"/>
    <w:rsid w:val="00846491"/>
    <w:rsid w:val="0084658D"/>
    <w:rsid w:val="00847E73"/>
    <w:rsid w:val="00850454"/>
    <w:rsid w:val="00850485"/>
    <w:rsid w:val="0085051D"/>
    <w:rsid w:val="00860865"/>
    <w:rsid w:val="00862727"/>
    <w:rsid w:val="0088033B"/>
    <w:rsid w:val="00881611"/>
    <w:rsid w:val="00885CB5"/>
    <w:rsid w:val="0089307D"/>
    <w:rsid w:val="008A0C26"/>
    <w:rsid w:val="008A35D1"/>
    <w:rsid w:val="008A3E39"/>
    <w:rsid w:val="008B1A81"/>
    <w:rsid w:val="008B3B5C"/>
    <w:rsid w:val="008C57F9"/>
    <w:rsid w:val="008D1A7F"/>
    <w:rsid w:val="008D581C"/>
    <w:rsid w:val="008D7D2B"/>
    <w:rsid w:val="008E5276"/>
    <w:rsid w:val="008E797E"/>
    <w:rsid w:val="008F0FDB"/>
    <w:rsid w:val="0090043A"/>
    <w:rsid w:val="00900CBA"/>
    <w:rsid w:val="00901B12"/>
    <w:rsid w:val="00902EAA"/>
    <w:rsid w:val="00912002"/>
    <w:rsid w:val="00913DFF"/>
    <w:rsid w:val="00920730"/>
    <w:rsid w:val="0092433D"/>
    <w:rsid w:val="00936E96"/>
    <w:rsid w:val="00940323"/>
    <w:rsid w:val="009409F2"/>
    <w:rsid w:val="009450CE"/>
    <w:rsid w:val="00950086"/>
    <w:rsid w:val="00953562"/>
    <w:rsid w:val="00962DA1"/>
    <w:rsid w:val="00964E16"/>
    <w:rsid w:val="009671CB"/>
    <w:rsid w:val="00967E15"/>
    <w:rsid w:val="00974C52"/>
    <w:rsid w:val="0098364E"/>
    <w:rsid w:val="0098434B"/>
    <w:rsid w:val="009978D3"/>
    <w:rsid w:val="009A05B4"/>
    <w:rsid w:val="009A0D30"/>
    <w:rsid w:val="009B2433"/>
    <w:rsid w:val="009C3117"/>
    <w:rsid w:val="009C4B75"/>
    <w:rsid w:val="009C5F69"/>
    <w:rsid w:val="009D4000"/>
    <w:rsid w:val="009D77D6"/>
    <w:rsid w:val="009D7837"/>
    <w:rsid w:val="009E0727"/>
    <w:rsid w:val="00A052B8"/>
    <w:rsid w:val="00A207C1"/>
    <w:rsid w:val="00A21F8A"/>
    <w:rsid w:val="00A25E7F"/>
    <w:rsid w:val="00A26D6B"/>
    <w:rsid w:val="00A30CC4"/>
    <w:rsid w:val="00A34FA2"/>
    <w:rsid w:val="00A43475"/>
    <w:rsid w:val="00A440E2"/>
    <w:rsid w:val="00A456E0"/>
    <w:rsid w:val="00A53474"/>
    <w:rsid w:val="00A607A3"/>
    <w:rsid w:val="00A60CE5"/>
    <w:rsid w:val="00A7328B"/>
    <w:rsid w:val="00A7442E"/>
    <w:rsid w:val="00A771B2"/>
    <w:rsid w:val="00A86833"/>
    <w:rsid w:val="00A86DAF"/>
    <w:rsid w:val="00A9066B"/>
    <w:rsid w:val="00AA4627"/>
    <w:rsid w:val="00AB0991"/>
    <w:rsid w:val="00AB4738"/>
    <w:rsid w:val="00AC2BDD"/>
    <w:rsid w:val="00AC380C"/>
    <w:rsid w:val="00AC5931"/>
    <w:rsid w:val="00AC6724"/>
    <w:rsid w:val="00AD49A2"/>
    <w:rsid w:val="00AE2425"/>
    <w:rsid w:val="00AE5859"/>
    <w:rsid w:val="00AF2A1C"/>
    <w:rsid w:val="00B02B3E"/>
    <w:rsid w:val="00B02F27"/>
    <w:rsid w:val="00B04144"/>
    <w:rsid w:val="00B15562"/>
    <w:rsid w:val="00B20803"/>
    <w:rsid w:val="00B21691"/>
    <w:rsid w:val="00B32D1D"/>
    <w:rsid w:val="00B40DC4"/>
    <w:rsid w:val="00B4795E"/>
    <w:rsid w:val="00B73C5F"/>
    <w:rsid w:val="00B760B3"/>
    <w:rsid w:val="00B76F84"/>
    <w:rsid w:val="00B82B65"/>
    <w:rsid w:val="00B82FCE"/>
    <w:rsid w:val="00B932BA"/>
    <w:rsid w:val="00B93E38"/>
    <w:rsid w:val="00B9599D"/>
    <w:rsid w:val="00BA109F"/>
    <w:rsid w:val="00BA2FD3"/>
    <w:rsid w:val="00BA4E49"/>
    <w:rsid w:val="00BA5983"/>
    <w:rsid w:val="00BA6DCB"/>
    <w:rsid w:val="00BB5599"/>
    <w:rsid w:val="00BB6723"/>
    <w:rsid w:val="00BB6C5F"/>
    <w:rsid w:val="00BB71A8"/>
    <w:rsid w:val="00BE4840"/>
    <w:rsid w:val="00BE5C0E"/>
    <w:rsid w:val="00BE5D4B"/>
    <w:rsid w:val="00BE5FB4"/>
    <w:rsid w:val="00BF0A15"/>
    <w:rsid w:val="00BF43A9"/>
    <w:rsid w:val="00BF5DF3"/>
    <w:rsid w:val="00C01F29"/>
    <w:rsid w:val="00C0253A"/>
    <w:rsid w:val="00C10410"/>
    <w:rsid w:val="00C11D17"/>
    <w:rsid w:val="00C15C1D"/>
    <w:rsid w:val="00C344FD"/>
    <w:rsid w:val="00C4245A"/>
    <w:rsid w:val="00C433A7"/>
    <w:rsid w:val="00C45F36"/>
    <w:rsid w:val="00C52C82"/>
    <w:rsid w:val="00C53E16"/>
    <w:rsid w:val="00C56814"/>
    <w:rsid w:val="00C57A34"/>
    <w:rsid w:val="00C65458"/>
    <w:rsid w:val="00C7112C"/>
    <w:rsid w:val="00C72154"/>
    <w:rsid w:val="00C73516"/>
    <w:rsid w:val="00C85067"/>
    <w:rsid w:val="00C85FEF"/>
    <w:rsid w:val="00C8649C"/>
    <w:rsid w:val="00C87832"/>
    <w:rsid w:val="00C9021F"/>
    <w:rsid w:val="00C9506A"/>
    <w:rsid w:val="00CA079E"/>
    <w:rsid w:val="00CA2A09"/>
    <w:rsid w:val="00CB13B5"/>
    <w:rsid w:val="00CB23C2"/>
    <w:rsid w:val="00CB3264"/>
    <w:rsid w:val="00CB6126"/>
    <w:rsid w:val="00CC00DF"/>
    <w:rsid w:val="00CC6046"/>
    <w:rsid w:val="00CD739B"/>
    <w:rsid w:val="00CD7BB4"/>
    <w:rsid w:val="00CE2BA6"/>
    <w:rsid w:val="00CE44B6"/>
    <w:rsid w:val="00CE50E8"/>
    <w:rsid w:val="00CF3841"/>
    <w:rsid w:val="00CF5694"/>
    <w:rsid w:val="00CF6CED"/>
    <w:rsid w:val="00D068F4"/>
    <w:rsid w:val="00D07671"/>
    <w:rsid w:val="00D113B3"/>
    <w:rsid w:val="00D11957"/>
    <w:rsid w:val="00D16ED1"/>
    <w:rsid w:val="00D2311E"/>
    <w:rsid w:val="00D256F3"/>
    <w:rsid w:val="00D30B69"/>
    <w:rsid w:val="00D344D1"/>
    <w:rsid w:val="00D44A70"/>
    <w:rsid w:val="00D46F0F"/>
    <w:rsid w:val="00D50A3B"/>
    <w:rsid w:val="00D647C5"/>
    <w:rsid w:val="00D6625D"/>
    <w:rsid w:val="00D70D0F"/>
    <w:rsid w:val="00D77EFB"/>
    <w:rsid w:val="00D871EC"/>
    <w:rsid w:val="00D91C2C"/>
    <w:rsid w:val="00D91F43"/>
    <w:rsid w:val="00D9482A"/>
    <w:rsid w:val="00D975E3"/>
    <w:rsid w:val="00DA1777"/>
    <w:rsid w:val="00DA418D"/>
    <w:rsid w:val="00DC06CD"/>
    <w:rsid w:val="00DC516C"/>
    <w:rsid w:val="00DC6FEB"/>
    <w:rsid w:val="00DC73AD"/>
    <w:rsid w:val="00DE026D"/>
    <w:rsid w:val="00DE39DC"/>
    <w:rsid w:val="00DF0713"/>
    <w:rsid w:val="00DF0C0B"/>
    <w:rsid w:val="00DF1E81"/>
    <w:rsid w:val="00E1002E"/>
    <w:rsid w:val="00E12403"/>
    <w:rsid w:val="00E141A5"/>
    <w:rsid w:val="00E208BC"/>
    <w:rsid w:val="00E23740"/>
    <w:rsid w:val="00E26D71"/>
    <w:rsid w:val="00E30865"/>
    <w:rsid w:val="00E31F00"/>
    <w:rsid w:val="00E365BF"/>
    <w:rsid w:val="00E47F01"/>
    <w:rsid w:val="00E52100"/>
    <w:rsid w:val="00E54FA1"/>
    <w:rsid w:val="00E553DD"/>
    <w:rsid w:val="00E64807"/>
    <w:rsid w:val="00E650AB"/>
    <w:rsid w:val="00E65AFD"/>
    <w:rsid w:val="00E67A4A"/>
    <w:rsid w:val="00E82EB6"/>
    <w:rsid w:val="00E84106"/>
    <w:rsid w:val="00E845A5"/>
    <w:rsid w:val="00E8786D"/>
    <w:rsid w:val="00E9437D"/>
    <w:rsid w:val="00E952CC"/>
    <w:rsid w:val="00EA0C2F"/>
    <w:rsid w:val="00EA3F1C"/>
    <w:rsid w:val="00EB0E97"/>
    <w:rsid w:val="00EB30D2"/>
    <w:rsid w:val="00EB618E"/>
    <w:rsid w:val="00EC49CF"/>
    <w:rsid w:val="00EC50C2"/>
    <w:rsid w:val="00ED175C"/>
    <w:rsid w:val="00ED1C4F"/>
    <w:rsid w:val="00ED77E5"/>
    <w:rsid w:val="00EE1C55"/>
    <w:rsid w:val="00EE4601"/>
    <w:rsid w:val="00EE5B5B"/>
    <w:rsid w:val="00EF10DC"/>
    <w:rsid w:val="00EF3F02"/>
    <w:rsid w:val="00EF3FA1"/>
    <w:rsid w:val="00EF3FCB"/>
    <w:rsid w:val="00EF7894"/>
    <w:rsid w:val="00F0343A"/>
    <w:rsid w:val="00F03B07"/>
    <w:rsid w:val="00F047CC"/>
    <w:rsid w:val="00F05415"/>
    <w:rsid w:val="00F078D6"/>
    <w:rsid w:val="00F1489D"/>
    <w:rsid w:val="00F16BED"/>
    <w:rsid w:val="00F307FB"/>
    <w:rsid w:val="00F31C8E"/>
    <w:rsid w:val="00F32587"/>
    <w:rsid w:val="00F330A5"/>
    <w:rsid w:val="00F45C4D"/>
    <w:rsid w:val="00F50401"/>
    <w:rsid w:val="00F54906"/>
    <w:rsid w:val="00F55271"/>
    <w:rsid w:val="00F64769"/>
    <w:rsid w:val="00F64BF5"/>
    <w:rsid w:val="00F7325B"/>
    <w:rsid w:val="00F8754F"/>
    <w:rsid w:val="00F910EF"/>
    <w:rsid w:val="00FA44DC"/>
    <w:rsid w:val="00FA5940"/>
    <w:rsid w:val="00FB1D20"/>
    <w:rsid w:val="00FB2640"/>
    <w:rsid w:val="00FB6DE1"/>
    <w:rsid w:val="00FC7F94"/>
    <w:rsid w:val="00FD1EFB"/>
    <w:rsid w:val="00FE2EEC"/>
    <w:rsid w:val="00FE67AC"/>
    <w:rsid w:val="00FF1C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868309"/>
  <w15:docId w15:val="{2737F938-8627-4AA1-B239-54255A39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70"/>
    <w:pPr>
      <w:spacing w:after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BodyText"/>
    <w:link w:val="Heading1Char"/>
    <w:uiPriority w:val="3"/>
    <w:qFormat/>
    <w:rsid w:val="00006F41"/>
    <w:pPr>
      <w:numPr>
        <w:numId w:val="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006F41"/>
    <w:pPr>
      <w:numPr>
        <w:ilvl w:val="1"/>
        <w:numId w:val="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006F41"/>
    <w:pPr>
      <w:numPr>
        <w:ilvl w:val="2"/>
        <w:numId w:val="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06F41"/>
    <w:pPr>
      <w:numPr>
        <w:ilvl w:val="3"/>
        <w:numId w:val="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006F41"/>
    <w:pPr>
      <w:numPr>
        <w:ilvl w:val="4"/>
        <w:numId w:val="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06F41"/>
    <w:pPr>
      <w:numPr>
        <w:ilvl w:val="5"/>
        <w:numId w:val="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06F41"/>
    <w:pPr>
      <w:numPr>
        <w:ilvl w:val="6"/>
        <w:numId w:val="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06F41"/>
    <w:pPr>
      <w:numPr>
        <w:ilvl w:val="7"/>
        <w:numId w:val="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06F41"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BodyText"/>
    <w:next w:val="BodyText"/>
    <w:uiPriority w:val="9"/>
    <w:rsid w:val="00CE44B6"/>
    <w:pPr>
      <w:pageBreakBefore/>
      <w:numPr>
        <w:numId w:val="1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EF10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885CB5"/>
    <w:pPr>
      <w:spacing w:after="180"/>
    </w:pPr>
    <w:rPr>
      <w:rFonts w:asciiTheme="minorHAnsi" w:hAnsiTheme="minorHAnsi" w:cs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2"/>
    <w:rsid w:val="00885CB5"/>
    <w:rPr>
      <w:rFonts w:eastAsia="Times New Roman" w:cstheme="minorHAnsi"/>
      <w:lang w:eastAsia="en-GB"/>
    </w:rPr>
  </w:style>
  <w:style w:type="paragraph" w:customStyle="1" w:styleId="BodyTextBold">
    <w:name w:val="Body Text Bold"/>
    <w:basedOn w:val="BodyText"/>
    <w:next w:val="BodyText"/>
    <w:link w:val="BodyTextBoldChar"/>
    <w:qFormat/>
    <w:rsid w:val="0078729F"/>
    <w:rPr>
      <w:b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8729F"/>
    <w:pPr>
      <w:ind w:left="907"/>
    </w:pPr>
    <w:rPr>
      <w:b/>
    </w:rPr>
  </w:style>
  <w:style w:type="paragraph" w:customStyle="1" w:styleId="BodyTextGrey">
    <w:name w:val="Body Text Grey"/>
    <w:basedOn w:val="BodyText"/>
    <w:uiPriority w:val="1"/>
    <w:rsid w:val="0078729F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8729F"/>
    <w:pPr>
      <w:ind w:left="907"/>
    </w:pPr>
    <w:rPr>
      <w:rFonts w:cs="Arial"/>
    </w:rPr>
  </w:style>
  <w:style w:type="paragraph" w:styleId="BodyTextIndent2">
    <w:name w:val="Body Text Indent 2"/>
    <w:basedOn w:val="BodyText"/>
    <w:link w:val="BodyTextIndent2Char"/>
    <w:uiPriority w:val="4"/>
    <w:qFormat/>
    <w:rsid w:val="0078729F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91C2C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8729F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D91C2C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8729F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78729F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8729F"/>
    <w:pPr>
      <w:ind w:left="3742"/>
    </w:pPr>
  </w:style>
  <w:style w:type="paragraph" w:customStyle="1" w:styleId="TableGridCC">
    <w:name w:val="Table Grid CC"/>
    <w:basedOn w:val="Normal"/>
    <w:uiPriority w:val="9"/>
    <w:rsid w:val="00AD49A2"/>
    <w:pPr>
      <w:jc w:val="left"/>
    </w:pPr>
  </w:style>
  <w:style w:type="paragraph" w:customStyle="1" w:styleId="Contents">
    <w:name w:val="Contents"/>
    <w:basedOn w:val="BodyText"/>
    <w:next w:val="BodyText"/>
    <w:uiPriority w:val="9"/>
    <w:rsid w:val="008E527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8729F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8729F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8729F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8729F"/>
    <w:pPr>
      <w:spacing w:line="360" w:lineRule="auto"/>
      <w:ind w:left="2041"/>
    </w:pPr>
  </w:style>
  <w:style w:type="paragraph" w:customStyle="1" w:styleId="CourtHeading1">
    <w:name w:val="Court Heading 1"/>
    <w:basedOn w:val="BodyText"/>
    <w:qFormat/>
    <w:rsid w:val="00A771B2"/>
    <w:pPr>
      <w:numPr>
        <w:numId w:val="8"/>
      </w:numPr>
      <w:spacing w:line="360" w:lineRule="auto"/>
    </w:pPr>
  </w:style>
  <w:style w:type="paragraph" w:customStyle="1" w:styleId="CourtHeading2">
    <w:name w:val="Court Heading 2"/>
    <w:basedOn w:val="BodyText"/>
    <w:qFormat/>
    <w:rsid w:val="00A771B2"/>
    <w:pPr>
      <w:numPr>
        <w:ilvl w:val="1"/>
        <w:numId w:val="8"/>
      </w:numPr>
      <w:spacing w:line="360" w:lineRule="auto"/>
    </w:pPr>
  </w:style>
  <w:style w:type="paragraph" w:customStyle="1" w:styleId="CourtHeading3">
    <w:name w:val="Court Heading 3"/>
    <w:basedOn w:val="BodyText"/>
    <w:qFormat/>
    <w:rsid w:val="00A771B2"/>
    <w:pPr>
      <w:numPr>
        <w:ilvl w:val="2"/>
        <w:numId w:val="8"/>
      </w:numPr>
      <w:spacing w:line="360" w:lineRule="auto"/>
    </w:pPr>
  </w:style>
  <w:style w:type="character" w:styleId="EndnoteReference">
    <w:name w:val="endnote reference"/>
    <w:uiPriority w:val="9"/>
    <w:semiHidden/>
    <w:rsid w:val="0078729F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8729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EF10DC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E44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E44B6"/>
    <w:pPr>
      <w:pageBreakBefore/>
      <w:numPr>
        <w:numId w:val="2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1A06"/>
    <w:rPr>
      <w:sz w:val="18"/>
    </w:rPr>
  </w:style>
  <w:style w:type="character" w:styleId="FootnoteReference">
    <w:name w:val="footnote reference"/>
    <w:uiPriority w:val="9"/>
    <w:semiHidden/>
    <w:rsid w:val="0078729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8729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EF10DC"/>
    <w:rPr>
      <w:sz w:val="18"/>
    </w:rPr>
  </w:style>
  <w:style w:type="paragraph" w:styleId="Header">
    <w:name w:val="header"/>
    <w:basedOn w:val="BodyText"/>
    <w:link w:val="Head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1A0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D91C2C"/>
    <w:rPr>
      <w:rFonts w:eastAsia="Times New Roman" w:cstheme="minorHAnsi"/>
      <w:lang w:eastAsia="en-GB"/>
    </w:rPr>
  </w:style>
  <w:style w:type="paragraph" w:customStyle="1" w:styleId="Heading1Bold">
    <w:name w:val="Heading 1 Bold"/>
    <w:basedOn w:val="Heading1"/>
    <w:next w:val="BodyTextIndent1"/>
    <w:qFormat/>
    <w:rsid w:val="00C10410"/>
    <w:pPr>
      <w:keepNext/>
    </w:pPr>
    <w:rPr>
      <w:rFonts w:asciiTheme="majorHAnsi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3"/>
    <w:rsid w:val="00D91C2C"/>
    <w:rPr>
      <w:rFonts w:eastAsia="Times New Roman" w:cstheme="minorHAnsi"/>
      <w:lang w:eastAsia="en-GB"/>
    </w:rPr>
  </w:style>
  <w:style w:type="paragraph" w:customStyle="1" w:styleId="Heading2Bold">
    <w:name w:val="Heading 2 Bold"/>
    <w:basedOn w:val="Heading2"/>
    <w:next w:val="BodyTextIndent1"/>
    <w:qFormat/>
    <w:rsid w:val="00CE44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D91C2C"/>
    <w:rPr>
      <w:rFonts w:eastAsia="Times New Roman" w:cstheme="minorHAnsi"/>
      <w:lang w:eastAsia="en-GB"/>
    </w:rPr>
  </w:style>
  <w:style w:type="character" w:customStyle="1" w:styleId="Heading4Char">
    <w:name w:val="Heading 4 Char"/>
    <w:basedOn w:val="DefaultParagraphFont"/>
    <w:link w:val="Heading4"/>
    <w:uiPriority w:val="3"/>
    <w:rsid w:val="00D91C2C"/>
    <w:rPr>
      <w:rFonts w:eastAsia="Times New Roman" w:cstheme="minorHAnsi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D91C2C"/>
    <w:rPr>
      <w:rFonts w:eastAsia="Times New Roman" w:cstheme="minorHAnsi"/>
      <w:lang w:eastAsia="en-GB"/>
    </w:rPr>
  </w:style>
  <w:style w:type="character" w:customStyle="1" w:styleId="Heading6Char">
    <w:name w:val="Heading 6 Char"/>
    <w:basedOn w:val="DefaultParagraphFont"/>
    <w:link w:val="Heading6"/>
    <w:uiPriority w:val="3"/>
    <w:rsid w:val="00D91C2C"/>
    <w:rPr>
      <w:rFonts w:eastAsia="Times New Roman" w:cstheme="minorHAnsi"/>
      <w:bCs/>
      <w:lang w:eastAsia="en-GB"/>
    </w:rPr>
  </w:style>
  <w:style w:type="character" w:customStyle="1" w:styleId="Heading7Char">
    <w:name w:val="Heading 7 Char"/>
    <w:basedOn w:val="DefaultParagraphFont"/>
    <w:link w:val="Heading7"/>
    <w:uiPriority w:val="3"/>
    <w:rsid w:val="00D91C2C"/>
    <w:rPr>
      <w:rFonts w:eastAsia="Times New Roman" w:cstheme="minorHAnsi"/>
      <w:lang w:eastAsia="en-GB"/>
    </w:rPr>
  </w:style>
  <w:style w:type="character" w:customStyle="1" w:styleId="Heading8Char">
    <w:name w:val="Heading 8 Char"/>
    <w:basedOn w:val="DefaultParagraphFont"/>
    <w:link w:val="Heading8"/>
    <w:uiPriority w:val="3"/>
    <w:rsid w:val="00D91C2C"/>
    <w:rPr>
      <w:rFonts w:eastAsia="Times New Roman" w:cstheme="minorHAnsi"/>
      <w:lang w:eastAsia="en-GB"/>
    </w:rPr>
  </w:style>
  <w:style w:type="character" w:customStyle="1" w:styleId="Heading9Char">
    <w:name w:val="Heading 9 Char"/>
    <w:basedOn w:val="DefaultParagraphFont"/>
    <w:link w:val="Heading9"/>
    <w:uiPriority w:val="3"/>
    <w:rsid w:val="00631943"/>
    <w:rPr>
      <w:rFonts w:eastAsia="Times New Roman" w:cstheme="minorHAnsi"/>
      <w:lang w:eastAsia="en-GB"/>
    </w:rPr>
  </w:style>
  <w:style w:type="character" w:styleId="Hyperlink">
    <w:name w:val="Hyperlink"/>
    <w:uiPriority w:val="99"/>
    <w:rsid w:val="0078729F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8729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978D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8729F"/>
    <w:pPr>
      <w:numPr>
        <w:numId w:val="3"/>
      </w:numPr>
    </w:pPr>
  </w:style>
  <w:style w:type="paragraph" w:customStyle="1" w:styleId="Recitals">
    <w:name w:val="Recitals"/>
    <w:basedOn w:val="BodyText"/>
    <w:uiPriority w:val="9"/>
    <w:rsid w:val="0078729F"/>
    <w:pPr>
      <w:numPr>
        <w:numId w:val="4"/>
      </w:numPr>
    </w:pPr>
  </w:style>
  <w:style w:type="paragraph" w:customStyle="1" w:styleId="SchLevel1">
    <w:name w:val="Sch Level 1"/>
    <w:basedOn w:val="BodyText"/>
    <w:uiPriority w:val="6"/>
    <w:qFormat/>
    <w:rsid w:val="00D256F3"/>
    <w:pPr>
      <w:numPr>
        <w:ilvl w:val="1"/>
        <w:numId w:val="10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B82B65"/>
    <w:rPr>
      <w:b/>
    </w:rPr>
  </w:style>
  <w:style w:type="paragraph" w:customStyle="1" w:styleId="SchLevel2">
    <w:name w:val="Sch Level 2"/>
    <w:basedOn w:val="BodyText"/>
    <w:uiPriority w:val="6"/>
    <w:qFormat/>
    <w:rsid w:val="00D256F3"/>
    <w:pPr>
      <w:numPr>
        <w:ilvl w:val="2"/>
        <w:numId w:val="10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B20803"/>
    <w:rPr>
      <w:b/>
    </w:rPr>
  </w:style>
  <w:style w:type="paragraph" w:customStyle="1" w:styleId="SchLevel3">
    <w:name w:val="Sch Level 3"/>
    <w:basedOn w:val="BodyText"/>
    <w:uiPriority w:val="6"/>
    <w:qFormat/>
    <w:rsid w:val="00D256F3"/>
    <w:pPr>
      <w:numPr>
        <w:ilvl w:val="3"/>
        <w:numId w:val="10"/>
      </w:numPr>
      <w:outlineLvl w:val="3"/>
    </w:pPr>
  </w:style>
  <w:style w:type="paragraph" w:customStyle="1" w:styleId="SchLevel4">
    <w:name w:val="Sch Level 4"/>
    <w:basedOn w:val="BodyText"/>
    <w:uiPriority w:val="6"/>
    <w:rsid w:val="00D256F3"/>
    <w:pPr>
      <w:numPr>
        <w:ilvl w:val="4"/>
        <w:numId w:val="10"/>
      </w:numPr>
      <w:outlineLvl w:val="4"/>
    </w:pPr>
  </w:style>
  <w:style w:type="paragraph" w:customStyle="1" w:styleId="SchLevel5">
    <w:name w:val="Sch Level 5"/>
    <w:basedOn w:val="BodyText"/>
    <w:uiPriority w:val="6"/>
    <w:rsid w:val="00D256F3"/>
    <w:pPr>
      <w:numPr>
        <w:ilvl w:val="5"/>
        <w:numId w:val="10"/>
      </w:numPr>
      <w:outlineLvl w:val="5"/>
    </w:pPr>
  </w:style>
  <w:style w:type="paragraph" w:customStyle="1" w:styleId="SchLevel6">
    <w:name w:val="Sch Level 6"/>
    <w:basedOn w:val="BodyText"/>
    <w:uiPriority w:val="6"/>
    <w:rsid w:val="00D256F3"/>
    <w:pPr>
      <w:numPr>
        <w:ilvl w:val="6"/>
        <w:numId w:val="10"/>
      </w:numPr>
      <w:outlineLvl w:val="6"/>
    </w:pPr>
  </w:style>
  <w:style w:type="paragraph" w:customStyle="1" w:styleId="SchLevel7">
    <w:name w:val="Sch Level 7"/>
    <w:basedOn w:val="BodyText"/>
    <w:uiPriority w:val="6"/>
    <w:rsid w:val="00D256F3"/>
    <w:pPr>
      <w:numPr>
        <w:ilvl w:val="7"/>
        <w:numId w:val="10"/>
      </w:numPr>
      <w:outlineLvl w:val="7"/>
    </w:pPr>
  </w:style>
  <w:style w:type="paragraph" w:customStyle="1" w:styleId="SchLevel8">
    <w:name w:val="Sch Level 8"/>
    <w:basedOn w:val="BodyText"/>
    <w:uiPriority w:val="6"/>
    <w:rsid w:val="00D256F3"/>
    <w:pPr>
      <w:numPr>
        <w:ilvl w:val="8"/>
        <w:numId w:val="10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D256F3"/>
    <w:pPr>
      <w:pageBreakBefore/>
      <w:numPr>
        <w:numId w:val="10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E44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E44B6"/>
    <w:pPr>
      <w:jc w:val="left"/>
      <w:outlineLvl w:val="2"/>
    </w:pPr>
    <w:rPr>
      <w:rFonts w:asciiTheme="majorHAnsi" w:hAnsiTheme="majorHAnsi"/>
      <w:b/>
    </w:rPr>
  </w:style>
  <w:style w:type="paragraph" w:customStyle="1" w:styleId="TableBody">
    <w:name w:val="Table Body"/>
    <w:basedOn w:val="Normal"/>
    <w:rsid w:val="0084658D"/>
    <w:pPr>
      <w:spacing w:after="180"/>
      <w:jc w:val="left"/>
    </w:pPr>
  </w:style>
  <w:style w:type="paragraph" w:customStyle="1" w:styleId="TableBodyBold">
    <w:name w:val="Table Body Bold"/>
    <w:basedOn w:val="TableBody"/>
    <w:rsid w:val="000105A8"/>
    <w:rPr>
      <w:b/>
    </w:rPr>
  </w:style>
  <w:style w:type="table" w:styleId="TableGrid">
    <w:name w:val="Table Grid"/>
    <w:basedOn w:val="TableNormal"/>
    <w:rsid w:val="00186BD5"/>
    <w:pPr>
      <w:spacing w:after="0"/>
      <w:jc w:val="left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Bold">
    <w:name w:val="Table Grid CC Bold"/>
    <w:basedOn w:val="TableGridCC"/>
    <w:uiPriority w:val="9"/>
    <w:rsid w:val="00667D9D"/>
    <w:rPr>
      <w:b/>
    </w:rPr>
  </w:style>
  <w:style w:type="paragraph" w:styleId="TOC1">
    <w:name w:val="toc 1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  <w:spacing w:before="60" w:after="6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numbering" w:customStyle="1" w:styleId="Headings">
    <w:name w:val="Headings"/>
    <w:uiPriority w:val="99"/>
    <w:rsid w:val="00006F41"/>
    <w:pPr>
      <w:numPr>
        <w:numId w:val="5"/>
      </w:numPr>
    </w:pPr>
  </w:style>
  <w:style w:type="numbering" w:customStyle="1" w:styleId="CourtHeadings">
    <w:name w:val="Court Headings"/>
    <w:uiPriority w:val="99"/>
    <w:rsid w:val="00A771B2"/>
    <w:pPr>
      <w:numPr>
        <w:numId w:val="7"/>
      </w:numPr>
    </w:pPr>
  </w:style>
  <w:style w:type="numbering" w:customStyle="1" w:styleId="Schedules">
    <w:name w:val="Schedules"/>
    <w:uiPriority w:val="99"/>
    <w:rsid w:val="00D256F3"/>
    <w:pPr>
      <w:numPr>
        <w:numId w:val="6"/>
      </w:numPr>
    </w:pPr>
  </w:style>
  <w:style w:type="paragraph" w:styleId="TOCHeading">
    <w:name w:val="TOC Heading"/>
    <w:basedOn w:val="BodyText"/>
    <w:next w:val="Normal"/>
    <w:uiPriority w:val="39"/>
    <w:semiHidden/>
    <w:rsid w:val="00CE44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ption">
    <w:name w:val="caption"/>
    <w:basedOn w:val="BodyText"/>
    <w:next w:val="BodyText"/>
    <w:uiPriority w:val="35"/>
    <w:semiHidden/>
    <w:qFormat/>
    <w:rsid w:val="00074E3B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22F54"/>
  </w:style>
  <w:style w:type="character" w:styleId="Emphasis">
    <w:name w:val="Emphasis"/>
    <w:basedOn w:val="DefaultParagraphFont"/>
    <w:uiPriority w:val="20"/>
    <w:semiHidden/>
    <w:rsid w:val="008250D8"/>
    <w:rPr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F05415"/>
    <w:rPr>
      <w:color w:val="808080"/>
    </w:rPr>
  </w:style>
  <w:style w:type="paragraph" w:customStyle="1" w:styleId="CTSignature">
    <w:name w:val="CT_Signature"/>
    <w:rsid w:val="00693122"/>
    <w:pPr>
      <w:spacing w:after="0"/>
      <w:jc w:val="left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customStyle="1" w:styleId="Body">
    <w:name w:val="Body"/>
    <w:basedOn w:val="BodyText"/>
    <w:rsid w:val="00885CB5"/>
  </w:style>
  <w:style w:type="paragraph" w:styleId="ListParagraph">
    <w:name w:val="List Paragraph"/>
    <w:basedOn w:val="Normal"/>
    <w:uiPriority w:val="99"/>
    <w:semiHidden/>
    <w:rsid w:val="002E600F"/>
    <w:pPr>
      <w:ind w:left="720"/>
      <w:contextualSpacing/>
    </w:pPr>
  </w:style>
  <w:style w:type="paragraph" w:customStyle="1" w:styleId="Listpara">
    <w:name w:val="List para"/>
    <w:basedOn w:val="Normal"/>
    <w:rsid w:val="009E0727"/>
    <w:pPr>
      <w:numPr>
        <w:numId w:val="11"/>
      </w:numPr>
      <w:tabs>
        <w:tab w:val="left" w:pos="555"/>
      </w:tabs>
      <w:spacing w:before="240" w:after="60"/>
    </w:pPr>
    <w:rPr>
      <w:rFonts w:asciiTheme="minorHAnsi" w:hAnsiTheme="minorHAnsi" w:cstheme="minorHAnsi"/>
      <w:b/>
      <w:sz w:val="22"/>
      <w:szCs w:val="22"/>
    </w:rPr>
  </w:style>
  <w:style w:type="character" w:customStyle="1" w:styleId="BodyTextBoldChar">
    <w:name w:val="Body Text Bold Char"/>
    <w:basedOn w:val="DefaultParagraphFont"/>
    <w:link w:val="BodyTextBold"/>
    <w:rsid w:val="002F606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4C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4C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yde &amp; C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B l a n k "   d o c u m e n t I d = " 1 1 b e 4 6 7 9 - 2 4 0 7 - 4 0 b c - 8 2 3 d - 5 f 5 f 5 2 7 5 6 6 d 0 "   t e m p l a t e F u l l N a m e = " \ B l a n k . d o t x "   v e r s i o n = " 0 "   s c h e m a V e r s i o n = " 1 "   w o r d V e r s i o n = " 1 4 . 0 "   l a n g u a g e I s o = " E N G B "   o f f i c e I d = " 7 e 3 8 a 1 8 a - 8 a 3 0 - 4 3 3 c - b f 7 2 - a 8 3 1 f c 4 6 1 e f 3 "   h e l p U r l = "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 7 0 e 9 4 b 1 2 - 2 6 c 6 - 4 0 1 b - a 3 6 1 - c 5 e 3 4 a 2 6 f a 3 4 < / i d >  
         < n a m e > C h a r l o t t e   S t e r n < / n a m e >  
         < p r i m a r y O f f i c e > L o n d o n < / p r i m a r y O f f i c e >  
         < p r i m a r y O f f i c e I d > 7 e 3 8 a 1 8 a - 8 a 3 0 - 4 3 3 c - b f 7 2 - a 8 3 1 f c 4 6 1 e f 3 < / p r i m a r y O f f i c e I d >  
         < p h o n e N u m b e r F o r m a t > + 4 4   ( 0 )   2 0   7 8 7 6   X X X X < / p h o n e N u m b e r F o r m a t >  
         < f a x N u m b e r F o r m a t > + 4 4   ( 0 )   2 0   7 8 7 6   X X X X < / f a x N u m b e r F o r m a t >  
         < j o b D e s c r i p t i o n > P r o f e s s i o n a l   S u p p o r t   L a w y e r < / j o b D e s c r i p t i o n >  
         < d e p a r t m e n t > E M P 1   E m p l o y m e n t   a n d   P e n s i o n s   G r o u p < / d e p a r t m e n t >  
         < e m a i l > c h a r l o t t e . s t e r n @ c l y d e c o . c o m < / e m a i l >  
         < r a w D i r e c t L i n e > 4 4 0 2 0 7 8 7 6 < / r a w D i r e c t L i n e >  
         < r a w D i r e c t F a x > 4 4 0 2 0 7 8 7 6 < / r a w D i r e c t F a x >  
         < l o g i n > S t e r n C < / l o g i n >  
         < b a r R e g i s t r a t i o n s / >  
     < / a u t h o r >  
     < c o n t e n t C o n t r o l s >  
         < c o n t e n t C o n t r o l   i d = " 5 2 d 1 f 3 3 7 - e a 3 5 - 4 5 6 9 - a 9 c 2 - e 4 d 5 b c b 7 5 a 5 9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2 5 e 2 d 1 7 f - d d 0 f - 4 6 8 a - 9 e a 3 - e a 6 e 6 4 d 8 1 7 2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E x c l u d e D o c I d . T e x t   F i e l d } , & q u o t ; & q u o t ; ,   I F N O T E M P T Y ( { D M S . D o c N u m b e r } ,   { D M S . M a t t e r }   & a m p ;   & q u o t ;   & q u o t ;   & a m p ;   { D M S . D o c N u m b e r }   & a m p ;   & q u o t ; . & q u o t ;   & a m p ;   { D M S . D o c V e r s i o n } ,   & q u o t ; & q u o t ; )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a 4 1 8 4 d f - 3 8 c f - 4 5 a f - 9 e c 0 - 0 2 c f 6 c f 3 7 3 0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5 9 9 b 6 d c - 7 1 9 8 - 4 5 c f - a 6 4 3 - 5 7 6 0 a 4 f 0 2 a 9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2 5 e 2 d 1 7 f - d d 0 f - 4 6 8 a - 9 e a 3 - e a 6 e 6 4 d 8 1 7 2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2 5 4 4 7 c 0 9 - b 1 a 3 - 4 c c 5 - a a 7 5 - 0 b 1 3 d 8 6 1 f 1 d 2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l o g i n "   g r o u p O r d e r = " - 1 "   i s G e n e r a t e d = " f a l s e " / >  
                 < p a r a m e t e r   i d = " 5 6 3 0 7 2 d 4 - 4 9 b 2 - 4 f 6 8 - a 9 8 a - a 9 a 9 3 8 f 8 6 3 6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7 f 8 6 c 3 9 - 3 4 8 2 - 4 5 7 2 - 9 9 e 1 - b d 5 5 5 e 6 8 2 c 9 9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2 b c 3 5 a 7 c - 8 d 3 2 - 4 c 8 4 - a 1 5 6 - 0 9 9 7 8 7 2 0 6 5 2 8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4 b b 3 9 b 8 9 - 6 c 0 7 - 4 5 2 b - 8 2 d 3 - b 4 a 3 0 4 9 2 5 a 8 8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1 9 8 c 7 0 0 - 5 6 5 3 - 4 e c 9 - a b d c - 1 4 e f 1 c 8 b 0 a 3 a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M a t t e r }   { D o c N u m b e r } . { D o c V e r s i o n } "   a r g u m e n t = " F o r m a t S t r i n g "   g r o u p O r d e r = " - 1 "   i s G e n e r a t e d = " f a l s e " / >  
                 < p a r a m e t e r   i d = " d a 9 9 3 a b d - 9 a 8 6 - 4 1 d 8 - 8 4 2 8 - d 6 8 8 a a 1 5 2 8 0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8 d e 6 a 8 2 4 - c 3 a 4 - 4 4 4 d - a 9 a 0 - b 9 2 9 4 a e 0 3 1 d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9 5 c 3 5 6 c 3 - b 1 8 d - 4 5 b 1 - b a 4 f - 1 d b c 1 d 8 1 a 8 7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a d a 8 2 4 3 - b 1 a b - 4 7 e 2 - a 0 8 5 - f b b 8 d 4 b 3 f 0 1 e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3 a e 6 4 4 6 1 - e a a 7 - 4 5 0 c - 9 f c 6 - 1 0 b b 3 a 2 f d 2 a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6 a 7 3 b 5 d - e f d d - 4 3 2 e - b 8 6 3 - 0 f 7 a e 2 4 7 8 c 5 4 "   n a m e = " E x c l u d e D o c I d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c b 1 1 c 7 - 6 3 f 4 - 4 a 1 b - 9 f f 2 - 1 f 6 b a 1 e 6 d a e 2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L o c a l i z e d S t r i n g "   g r o u p O r d e r = " - 1 "   i s G e n e r a t e d = " f a l s e " / >  
                 < p a r a m e t e r   i d = " 4 c c e 9 6 e 3 - e 4 4 7 - 4 0 d 5 - a b 2 9 - b 1 8 9 7 2 9 c 6 8 7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"   a r g u m e n t = " L o c a l i z e d S t r i n g "   g r o u p O r d e r = " - 1 "   i s G e n e r a t e d = " f a l s e " / >  
                 < p a r a m e t e r   i d = " 5 2 e 0 1 3 c a - e a e 0 - 4 f c e - 9 6 a e - 4 9 4 7 a e 7 8 5 6 f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x c l u d e   D o c   I D ?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4 6 2 4 3 a 3 c - 5 1 b 4 - 4 b d 2 - a 7 6 1 - e 1 5 6 4 6 a 4 6 3 8 b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>  
                 < p a r a m e t e r   i d = " 7 3 e 5 e 5 6 5 - 9 e 9 8 - 4 d 0 6 - a a 8 2 - 5 8 6 d 5 0 a 1 d 8 5 d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4 b 3 8 7 e 8 4 - f 8 7 d - 4 4 f 9 - b 0 1 6 - 4 5 a 3 0 3 5 7 b 5 a 1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6 e 2 d 4 5 c f - 2 a 1 8 - 4 4 3 d - 9 b f 5 - 3 0 e 0 2 8 9 1 d e c 0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5 3 d 1 c f 0 0 - 1 9 4 1 - 4 0 3 b - b 9 3 2 - d 2 f 2 7 9 0 a a c a a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8 a 3 d e c 0 - a f 8 5 - 4 f 5 7 - 8 d 5 7 - 6 9 d 8 f f b 7 5 5 1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9 7 8 d f 7 a b - 8 8 0 d - 4 2 1 e - a 9 9 5 - f 2 6 b c d d a 4 f 5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2 a b 0 7 1 b - 0 3 2 2 - 4 6 8 f - a 8 0 f - 6 0 b 0 b b b c 2 0 4 7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3 8 d 6 7 f - a 8 1 7 - 4 3 7 4 - b f 2 9 - f d 5 7 4 5 e a a 1 e 9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1 c 5 4 3 f 4 - e 4 f 6 - 4 b 4 2 - a c f 4 - 3 e 2 8 6 0 f b 5 2 9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e 4 7 b e 6 a 1 - 7 e b 0 - 4 c 1 f - 8 1 b b - 1 f 5 1 6 c a e 0 d 7 f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e 0 2 a 5 3 6 - 2 2 9 6 - 4 1 5 0 - a e 6 8 - 5 7 2 4 e f f 3 f c e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>  
                 < p a r a m e t e r   i d = " 5 a 0 c 4 4 9 c - 0 4 c 2 - 4 3 b 7 - 9 c d 6 - b 9 c 3 3 d 7 9 5 a 0 1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a 2 2 e 7 c e a - f a a 5 - 4 2 7 5 - b b b f - 0 3 0 2 5 0 0 7 d a 8 c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f d c b 9 2 b 0 - 1 e 3 0 - 4 a 5 1 - 9 6 e f - c 6 d e b a 2 b 4 8 d e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b 6 3 9 3 8 e 2 - d 7 9 6 - 4 3 e 1 - 9 6 c d - b e 8 9 a 8 3 2 2 4 4 9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4 2 e a 0 0 8 d - 3 1 d e - 4 1 d 5 - 9 6 a e - 9 1 a f 8 4 0 9 3 6 2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6 4 c e d e 9 - d d 6 7 - 4 5 3 5 - 9 b 1 a - 5 d 5 c 7 8 d 2 3 6 c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 M C N A U G A L < / f i e l d >  
         < f i e l d   i d = " a f 0 2 0 c 1 a - f 8 2 6 - 4 9 4 c - b b a a - 2 1 0 0 b 3 9 7 7 0 a 7 "   n a m e = " C l i e n t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 1 2 2 3 8 0 < / f i e l d >  
         < f i e l d   i d = " d 1 a 0 c 0 3 d - 0 2 5 8 - 4 7 a c - b b 6 d - 4 5 8 a 7 8 e 5 6 4 7 4 "   n a m e = " C l i e n t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 P h a r m a c e u t i c a l   S e r v i c e s   N e g o t i a t i n g   C o m m i t t e e 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8 d 8 a 1 b 7 - 2 9 f 2 - 4 1 8 4 - b 4 b b - 9 4 e 8 6 8 1 1 b 1 d c "   n a m e = " D o c F o l d e r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2 5 e 2 d 1 7 f - d d 0 f - 4 6 8 a - 9 e a 3 - e a 6 e 6 4 d 8 1 7 2 f "   l i n k e d E n t i t y I d = " 2 5 e 2 d 1 7 f - d d 0 f - 4 6 8 a - 9 e a 3 - e a 6 e 6 4 d 8 1 7 2 f "   l i n k e d F i e l d I d = " 0 0 0 0 0 0 0 0 - 0 0 0 0 - 0 0 0 0 - 0 0 0 0 - 0 0 0 0 0 0 0 0 0 0 0 0 "   l i n k e d F i e l d I n d e x = " 0 "   i n d e x = " 0 "   f i e l d T y p e = " q u e s t i o n "   f o r m a t = " { M a t t e r }   { D o c N u m b e r } . { D o c V e r s i o n }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 1 1 4 3 0 4 1 9 6 < / f i e l d >  
         < f i e l d   i d = " 7 a b e a 0 f 8 - 4 6 b 7 - 4 9 6 8 - b b 1 2 - 0 4 a 8 9 9 f 0 d 7 7 8 "   n a m e = " D o c S u b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 U K 1 < / f i e l d >  
         < f i e l d   i d = " 3 6 2 d d c e b - 8 f c 2 - 4 e a d - b 5 3 5 - e d 9 e 8 3 5 9 8 3 8 4 "   n a m e = " M a t t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 1 0 3 1 8 2 2 3 < / f i e l d >  
         < f i e l d   i d = " a 3 e e f 5 1 4 - 2 4 7 f - 4 2 8 1 - b 6 a 2 - 3 b 4 d 3 4 b c 6 8 c f "   n a m e = " M a t t e r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 P S N C   -   L P C s   -   e m p l o y m e n t   l a w   s u p p o r t < / f i e l d >  
         < f i e l d   i d = " 0 1 a 5 9 1 9 e - 9 f 8 0 - 4 7 f 4 - 9 3 c 4 - a 9 7 8 7 8 0 8 8 c 9 c "   n a m e = " S e r v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 C C W O R K S I T E _ U K < / f i e l d >  
         < f i e l d   i d = " a 0 0 2 e 7 8 a - 8 e 1 8 - 4 3 7 5 - b e f 7 - 9 f 6 8 7 e 9 3 1 f 6 5 "   n a m e = " T i t l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 J :   D i s m i s s a l   l e t t e r < / f i e l d >  
         < f i e l d   i d = " 3 8 8 a 1 e 1 3 - 9 9 7 8 - 4 5 4 7 - 8 c 3 9 - 2 9 b 8 9 a 1 1 d 7 2 a "   n a m e = " W o r k s p a c e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 2 0 3 7 9 2 4 8 < / f i e l d >  
         < f i e l d   i d = " 4 8 6 8 6 8 f 2 - e 0 4 a - 4 5 5 b - b b 1 5 - 0 d a 9 7 0 d 3 0 5 b 0 "   n a m e = " T e x t   F i e l d "   t y p e = "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3CAFE28E-74CC-4E97-9563-8B12D3233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17E5B-73B2-4734-A6F2-5ACE2BEA4824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AAA9D671-F352-45EA-93C8-012F15D70981}"/>
</file>

<file path=customXml/itemProps4.xml><?xml version="1.0" encoding="utf-8"?>
<ds:datastoreItem xmlns:ds="http://schemas.openxmlformats.org/officeDocument/2006/customXml" ds:itemID="{9D914806-112B-4ECF-A307-34C233C16840}"/>
</file>

<file path=customXml/itemProps5.xml><?xml version="1.0" encoding="utf-8"?>
<ds:datastoreItem xmlns:ds="http://schemas.openxmlformats.org/officeDocument/2006/customXml" ds:itemID="{685B2ECE-1208-4388-998E-60C09D3BD309}"/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54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Clyde &amp; Co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sternc</dc:creator>
  <dc:description/>
  <cp:lastModifiedBy>Clydes</cp:lastModifiedBy>
  <cp:revision>8</cp:revision>
  <cp:lastPrinted>2016-04-12T13:40:00Z</cp:lastPrinted>
  <dcterms:created xsi:type="dcterms:W3CDTF">2022-09-06T13:50:00Z</dcterms:created>
  <dcterms:modified xsi:type="dcterms:W3CDTF">2022-09-09T08:47:00Z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